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78E67" w14:textId="05562CA4" w:rsidR="00720DAC" w:rsidRPr="00720DAC" w:rsidRDefault="00720DAC" w:rsidP="00720DAC">
      <w:pPr>
        <w:pStyle w:val="webheader"/>
      </w:pPr>
      <w:r w:rsidRPr="00720DAC">
        <w:t xml:space="preserve">Novitasphere </w:t>
      </w:r>
      <w:r w:rsidR="005D262B">
        <w:t>claim correction exclusion c</w:t>
      </w:r>
      <w:r w:rsidR="008D185B">
        <w:t>ode</w:t>
      </w:r>
      <w:r w:rsidR="005D262B">
        <w:t xml:space="preserve"> list </w:t>
      </w:r>
    </w:p>
    <w:p w14:paraId="2271AE7F" w14:textId="6B600F85" w:rsidR="005D262B" w:rsidRDefault="005D262B" w:rsidP="00720DAC">
      <w:pPr>
        <w:pStyle w:val="webnormal"/>
      </w:pPr>
      <w:r>
        <w:t>This chart provides the reason codes that exclude claims from the Claim Correction feature in Novitasphere. See the Claim Denial/Rejection Tool (</w:t>
      </w:r>
      <w:hyperlink r:id="rId8" w:history="1">
        <w:r w:rsidRPr="005D262B">
          <w:rPr>
            <w:rStyle w:val="Hyperlink"/>
          </w:rPr>
          <w:t>JH</w:t>
        </w:r>
      </w:hyperlink>
      <w:r>
        <w:t>)(</w:t>
      </w:r>
      <w:hyperlink r:id="rId9" w:history="1">
        <w:r w:rsidRPr="005D262B">
          <w:rPr>
            <w:rStyle w:val="Hyperlink"/>
          </w:rPr>
          <w:t>JL</w:t>
        </w:r>
      </w:hyperlink>
      <w:r>
        <w:t xml:space="preserve">) for a full list of claim denial codes and their descriptions. </w:t>
      </w:r>
    </w:p>
    <w:p w14:paraId="748EE001" w14:textId="42892588" w:rsidR="00720DAC" w:rsidRPr="00720DAC" w:rsidRDefault="00720DAC" w:rsidP="00720DAC">
      <w:pPr>
        <w:pStyle w:val="webnormal"/>
      </w:pPr>
      <w:r w:rsidRPr="00720DAC">
        <w:t xml:space="preserve">Verify if any reason code on the claim you wish to reopen is listed below. If any of the codes listed below are on your claim, you may not use the Claim Corrections feature in Novitasphere. However, you may use the </w:t>
      </w:r>
      <w:r w:rsidR="004F27E3">
        <w:t>a</w:t>
      </w:r>
      <w:r w:rsidRPr="00720DAC">
        <w:t xml:space="preserve">ppeals </w:t>
      </w:r>
      <w:r w:rsidR="004F27E3">
        <w:t>r</w:t>
      </w:r>
      <w:r w:rsidRPr="00720DAC">
        <w:t>equest in Novitasphere.</w:t>
      </w:r>
    </w:p>
    <w:p w14:paraId="2834775B" w14:textId="22D9C940" w:rsidR="00720DAC" w:rsidRDefault="00720DAC" w:rsidP="00720DAC">
      <w:pPr>
        <w:pStyle w:val="webnormal"/>
      </w:pPr>
      <w:r w:rsidRPr="00720DAC">
        <w:rPr>
          <w:rStyle w:val="webbold"/>
        </w:rPr>
        <w:t>Note:</w:t>
      </w:r>
      <w:r w:rsidRPr="00720DAC">
        <w:t xml:space="preserve"> </w:t>
      </w:r>
      <w:r>
        <w:t>T</w:t>
      </w:r>
      <w:r w:rsidRPr="00720DAC">
        <w:t>his list is updated on a regular basis, we do not suggest printing.</w:t>
      </w:r>
    </w:p>
    <w:tbl>
      <w:tblPr>
        <w:tblStyle w:val="GridTable4-Accent1"/>
        <w:tblW w:w="10200" w:type="dxa"/>
        <w:tblLook w:val="0420" w:firstRow="1" w:lastRow="0" w:firstColumn="0" w:lastColumn="0" w:noHBand="0" w:noVBand="1"/>
        <w:tblCaption w:val="alphabetical code list"/>
        <w:tblDescription w:val="alphabetical code list"/>
      </w:tblPr>
      <w:tblGrid>
        <w:gridCol w:w="1020"/>
        <w:gridCol w:w="1020"/>
        <w:gridCol w:w="1020"/>
        <w:gridCol w:w="1020"/>
        <w:gridCol w:w="1020"/>
        <w:gridCol w:w="1020"/>
        <w:gridCol w:w="1020"/>
        <w:gridCol w:w="1020"/>
        <w:gridCol w:w="1020"/>
        <w:gridCol w:w="1020"/>
      </w:tblGrid>
      <w:tr w:rsidR="00720DAC" w:rsidRPr="00F10D52" w14:paraId="65B33F33" w14:textId="77777777" w:rsidTr="00720DAC">
        <w:trPr>
          <w:cnfStyle w:val="100000000000" w:firstRow="1" w:lastRow="0" w:firstColumn="0" w:lastColumn="0" w:oddVBand="0" w:evenVBand="0" w:oddHBand="0" w:evenHBand="0" w:firstRowFirstColumn="0" w:firstRowLastColumn="0" w:lastRowFirstColumn="0" w:lastRowLastColumn="0"/>
          <w:trHeight w:val="309"/>
        </w:trPr>
        <w:tc>
          <w:tcPr>
            <w:tcW w:w="1020" w:type="dxa"/>
            <w:noWrap/>
          </w:tcPr>
          <w:p w14:paraId="26CA4F31" w14:textId="77777777" w:rsidR="00720DAC" w:rsidRPr="00720DAC" w:rsidRDefault="00720DAC" w:rsidP="005C5629">
            <w:pPr>
              <w:pStyle w:val="webimage"/>
            </w:pPr>
            <w:r w:rsidRPr="00720DAC">
              <w:t>&lt;500</w:t>
            </w:r>
          </w:p>
        </w:tc>
        <w:tc>
          <w:tcPr>
            <w:tcW w:w="1020" w:type="dxa"/>
            <w:noWrap/>
          </w:tcPr>
          <w:p w14:paraId="3A4CD3B5" w14:textId="77777777" w:rsidR="00720DAC" w:rsidRPr="00720DAC" w:rsidRDefault="00720DAC" w:rsidP="005C5629">
            <w:pPr>
              <w:pStyle w:val="webimage"/>
            </w:pPr>
            <w:r w:rsidRPr="00720DAC">
              <w:t>&gt;500</w:t>
            </w:r>
          </w:p>
        </w:tc>
        <w:tc>
          <w:tcPr>
            <w:tcW w:w="1020" w:type="dxa"/>
          </w:tcPr>
          <w:p w14:paraId="3062967B" w14:textId="77777777" w:rsidR="00720DAC" w:rsidRPr="00720DAC" w:rsidRDefault="00720DAC" w:rsidP="005C5629">
            <w:pPr>
              <w:pStyle w:val="webimage"/>
            </w:pPr>
            <w:r w:rsidRPr="00720DAC">
              <w:t>A-B</w:t>
            </w:r>
          </w:p>
        </w:tc>
        <w:tc>
          <w:tcPr>
            <w:tcW w:w="1020" w:type="dxa"/>
          </w:tcPr>
          <w:p w14:paraId="5133AA59" w14:textId="77777777" w:rsidR="00720DAC" w:rsidRPr="00720DAC" w:rsidRDefault="00720DAC" w:rsidP="005C5629">
            <w:pPr>
              <w:pStyle w:val="webimage"/>
            </w:pPr>
            <w:r w:rsidRPr="00720DAC">
              <w:t>C</w:t>
            </w:r>
          </w:p>
        </w:tc>
        <w:tc>
          <w:tcPr>
            <w:tcW w:w="1020" w:type="dxa"/>
          </w:tcPr>
          <w:p w14:paraId="461B04FA" w14:textId="77777777" w:rsidR="00720DAC" w:rsidRPr="00720DAC" w:rsidRDefault="00720DAC" w:rsidP="005C5629">
            <w:pPr>
              <w:pStyle w:val="webimage"/>
            </w:pPr>
            <w:r w:rsidRPr="00720DAC">
              <w:t>D</w:t>
            </w:r>
          </w:p>
        </w:tc>
        <w:tc>
          <w:tcPr>
            <w:tcW w:w="1020" w:type="dxa"/>
          </w:tcPr>
          <w:p w14:paraId="159AD333" w14:textId="77777777" w:rsidR="00720DAC" w:rsidRPr="00720DAC" w:rsidRDefault="00720DAC" w:rsidP="005C5629">
            <w:pPr>
              <w:pStyle w:val="webimage"/>
            </w:pPr>
            <w:r w:rsidRPr="00720DAC">
              <w:t>E</w:t>
            </w:r>
          </w:p>
        </w:tc>
        <w:tc>
          <w:tcPr>
            <w:tcW w:w="1020" w:type="dxa"/>
          </w:tcPr>
          <w:p w14:paraId="6FA4FFF9" w14:textId="77777777" w:rsidR="00720DAC" w:rsidRPr="00720DAC" w:rsidRDefault="00720DAC" w:rsidP="005C5629">
            <w:pPr>
              <w:pStyle w:val="webimage"/>
            </w:pPr>
            <w:r w:rsidRPr="00720DAC">
              <w:t>F</w:t>
            </w:r>
          </w:p>
        </w:tc>
        <w:tc>
          <w:tcPr>
            <w:tcW w:w="1020" w:type="dxa"/>
          </w:tcPr>
          <w:p w14:paraId="27FCF95B" w14:textId="77777777" w:rsidR="00720DAC" w:rsidRPr="00720DAC" w:rsidRDefault="00720DAC" w:rsidP="005C5629">
            <w:pPr>
              <w:pStyle w:val="webimage"/>
            </w:pPr>
            <w:r w:rsidRPr="00720DAC">
              <w:t>H</w:t>
            </w:r>
          </w:p>
        </w:tc>
        <w:tc>
          <w:tcPr>
            <w:tcW w:w="1020" w:type="dxa"/>
          </w:tcPr>
          <w:p w14:paraId="2EF6E250" w14:textId="77777777" w:rsidR="00720DAC" w:rsidRPr="00720DAC" w:rsidRDefault="00720DAC" w:rsidP="005C5629">
            <w:pPr>
              <w:pStyle w:val="webimage"/>
            </w:pPr>
            <w:r w:rsidRPr="00720DAC">
              <w:t>J</w:t>
            </w:r>
          </w:p>
        </w:tc>
        <w:tc>
          <w:tcPr>
            <w:tcW w:w="1020" w:type="dxa"/>
          </w:tcPr>
          <w:p w14:paraId="5054F120" w14:textId="14B0C406" w:rsidR="00720DAC" w:rsidRPr="00720DAC" w:rsidRDefault="00720DAC" w:rsidP="005C5629">
            <w:pPr>
              <w:pStyle w:val="webimage"/>
            </w:pPr>
            <w:r w:rsidRPr="00720DAC">
              <w:t>K-</w:t>
            </w:r>
            <w:r w:rsidR="00E131E3">
              <w:t>Z</w:t>
            </w:r>
          </w:p>
        </w:tc>
      </w:tr>
      <w:tr w:rsidR="00E131E3" w:rsidRPr="001A6A84" w14:paraId="7E71A3E3" w14:textId="77777777" w:rsidTr="00DF5C52">
        <w:trPr>
          <w:cnfStyle w:val="000000100000" w:firstRow="0" w:lastRow="0" w:firstColumn="0" w:lastColumn="0" w:oddVBand="0" w:evenVBand="0" w:oddHBand="1" w:evenHBand="0" w:firstRowFirstColumn="0" w:firstRowLastColumn="0" w:lastRowFirstColumn="0" w:lastRowLastColumn="0"/>
          <w:trHeight w:val="309"/>
        </w:trPr>
        <w:tc>
          <w:tcPr>
            <w:tcW w:w="1020" w:type="dxa"/>
            <w:noWrap/>
          </w:tcPr>
          <w:p w14:paraId="288C7AEB" w14:textId="41F6CF3A" w:rsidR="00E131E3" w:rsidRPr="00720DAC" w:rsidRDefault="00E131E3" w:rsidP="005C5629">
            <w:pPr>
              <w:pStyle w:val="webimage"/>
            </w:pPr>
            <w:r>
              <w:t>1AB</w:t>
            </w:r>
          </w:p>
        </w:tc>
        <w:tc>
          <w:tcPr>
            <w:tcW w:w="1020" w:type="dxa"/>
            <w:noWrap/>
            <w:hideMark/>
          </w:tcPr>
          <w:p w14:paraId="305458B9" w14:textId="77777777" w:rsidR="00E131E3" w:rsidRPr="00720DAC" w:rsidRDefault="00E131E3" w:rsidP="005C5629">
            <w:pPr>
              <w:pStyle w:val="webimage"/>
            </w:pPr>
            <w:r w:rsidRPr="00720DAC">
              <w:t>505</w:t>
            </w:r>
          </w:p>
        </w:tc>
        <w:tc>
          <w:tcPr>
            <w:tcW w:w="1020" w:type="dxa"/>
          </w:tcPr>
          <w:p w14:paraId="2EDC7265" w14:textId="7BEF3E9A" w:rsidR="00E131E3" w:rsidRPr="00720DAC" w:rsidRDefault="00E131E3" w:rsidP="005C5629">
            <w:pPr>
              <w:pStyle w:val="webimage"/>
            </w:pPr>
            <w:r>
              <w:t>AA0</w:t>
            </w:r>
          </w:p>
        </w:tc>
        <w:tc>
          <w:tcPr>
            <w:tcW w:w="1020" w:type="dxa"/>
          </w:tcPr>
          <w:p w14:paraId="5A1D6794" w14:textId="1E12B072" w:rsidR="00E131E3" w:rsidRPr="00720DAC" w:rsidRDefault="00E131E3" w:rsidP="005C5629">
            <w:pPr>
              <w:pStyle w:val="webimage"/>
            </w:pPr>
            <w:r>
              <w:t>CA1</w:t>
            </w:r>
          </w:p>
        </w:tc>
        <w:tc>
          <w:tcPr>
            <w:tcW w:w="1020" w:type="dxa"/>
          </w:tcPr>
          <w:p w14:paraId="351B7F45" w14:textId="13558C7C" w:rsidR="00E131E3" w:rsidRPr="00720DAC" w:rsidRDefault="00E131E3" w:rsidP="005C5629">
            <w:pPr>
              <w:pStyle w:val="webimage"/>
            </w:pPr>
            <w:r>
              <w:t>DA4</w:t>
            </w:r>
          </w:p>
        </w:tc>
        <w:tc>
          <w:tcPr>
            <w:tcW w:w="1020" w:type="dxa"/>
            <w:hideMark/>
          </w:tcPr>
          <w:p w14:paraId="7AEE401F" w14:textId="77777777" w:rsidR="00E131E3" w:rsidRPr="00720DAC" w:rsidRDefault="00E131E3" w:rsidP="005C5629">
            <w:pPr>
              <w:pStyle w:val="webimage"/>
            </w:pPr>
            <w:r w:rsidRPr="00720DAC">
              <w:t>E00</w:t>
            </w:r>
          </w:p>
        </w:tc>
        <w:tc>
          <w:tcPr>
            <w:tcW w:w="1020" w:type="dxa"/>
            <w:hideMark/>
          </w:tcPr>
          <w:p w14:paraId="211EDF19" w14:textId="77777777" w:rsidR="00E131E3" w:rsidRPr="00720DAC" w:rsidRDefault="00E131E3" w:rsidP="005C5629">
            <w:pPr>
              <w:pStyle w:val="webimage"/>
            </w:pPr>
            <w:r w:rsidRPr="00720DAC">
              <w:t>F00</w:t>
            </w:r>
          </w:p>
        </w:tc>
        <w:tc>
          <w:tcPr>
            <w:tcW w:w="1020" w:type="dxa"/>
            <w:hideMark/>
          </w:tcPr>
          <w:p w14:paraId="3861830C" w14:textId="77777777" w:rsidR="00E131E3" w:rsidRPr="00720DAC" w:rsidRDefault="00E131E3" w:rsidP="005C5629">
            <w:pPr>
              <w:pStyle w:val="webimage"/>
            </w:pPr>
            <w:r w:rsidRPr="00720DAC">
              <w:t>H00</w:t>
            </w:r>
          </w:p>
        </w:tc>
        <w:tc>
          <w:tcPr>
            <w:tcW w:w="1020" w:type="dxa"/>
            <w:hideMark/>
          </w:tcPr>
          <w:p w14:paraId="0FED2958" w14:textId="77777777" w:rsidR="00E131E3" w:rsidRPr="00720DAC" w:rsidRDefault="00E131E3" w:rsidP="005C5629">
            <w:pPr>
              <w:pStyle w:val="webimage"/>
            </w:pPr>
            <w:r w:rsidRPr="00720DAC">
              <w:t>J00</w:t>
            </w:r>
          </w:p>
        </w:tc>
        <w:tc>
          <w:tcPr>
            <w:tcW w:w="1020" w:type="dxa"/>
            <w:hideMark/>
          </w:tcPr>
          <w:p w14:paraId="1857E179" w14:textId="77777777" w:rsidR="00E131E3" w:rsidRPr="00720DAC" w:rsidRDefault="00E131E3" w:rsidP="005C5629">
            <w:pPr>
              <w:pStyle w:val="webimage"/>
            </w:pPr>
            <w:r w:rsidRPr="00720DAC">
              <w:t>K00</w:t>
            </w:r>
          </w:p>
        </w:tc>
      </w:tr>
      <w:tr w:rsidR="00E131E3" w:rsidRPr="001A6A84" w14:paraId="196B343A" w14:textId="77777777" w:rsidTr="00DF5C52">
        <w:trPr>
          <w:trHeight w:val="309"/>
        </w:trPr>
        <w:tc>
          <w:tcPr>
            <w:tcW w:w="1020" w:type="dxa"/>
            <w:noWrap/>
          </w:tcPr>
          <w:p w14:paraId="68A93FDC" w14:textId="295CE477" w:rsidR="00E131E3" w:rsidRPr="00720DAC" w:rsidRDefault="00E131E3" w:rsidP="005C5629">
            <w:pPr>
              <w:pStyle w:val="webimage"/>
            </w:pPr>
            <w:r>
              <w:t>1AC</w:t>
            </w:r>
          </w:p>
        </w:tc>
        <w:tc>
          <w:tcPr>
            <w:tcW w:w="1020" w:type="dxa"/>
            <w:noWrap/>
            <w:hideMark/>
          </w:tcPr>
          <w:p w14:paraId="4003D9A0" w14:textId="77777777" w:rsidR="00E131E3" w:rsidRPr="00720DAC" w:rsidRDefault="00E131E3" w:rsidP="005C5629">
            <w:pPr>
              <w:pStyle w:val="webimage"/>
            </w:pPr>
            <w:r w:rsidRPr="00720DAC">
              <w:t>506</w:t>
            </w:r>
          </w:p>
        </w:tc>
        <w:tc>
          <w:tcPr>
            <w:tcW w:w="1020" w:type="dxa"/>
          </w:tcPr>
          <w:p w14:paraId="6EC0AEE1" w14:textId="7F644E0E" w:rsidR="00E131E3" w:rsidRPr="00720DAC" w:rsidRDefault="00E131E3" w:rsidP="005C5629">
            <w:pPr>
              <w:pStyle w:val="webimage"/>
            </w:pPr>
            <w:r w:rsidRPr="00720DAC">
              <w:t>AA7</w:t>
            </w:r>
          </w:p>
        </w:tc>
        <w:tc>
          <w:tcPr>
            <w:tcW w:w="1020" w:type="dxa"/>
          </w:tcPr>
          <w:p w14:paraId="7101F32F" w14:textId="646080F2" w:rsidR="00E131E3" w:rsidRPr="00720DAC" w:rsidRDefault="00E131E3" w:rsidP="005C5629">
            <w:pPr>
              <w:pStyle w:val="webimage"/>
            </w:pPr>
            <w:r>
              <w:t>CA2</w:t>
            </w:r>
          </w:p>
        </w:tc>
        <w:tc>
          <w:tcPr>
            <w:tcW w:w="1020" w:type="dxa"/>
          </w:tcPr>
          <w:p w14:paraId="72DB3F3E" w14:textId="5645F028" w:rsidR="00E131E3" w:rsidRPr="00720DAC" w:rsidRDefault="00E131E3" w:rsidP="005C5629">
            <w:pPr>
              <w:pStyle w:val="webimage"/>
            </w:pPr>
            <w:r>
              <w:t>DA7</w:t>
            </w:r>
          </w:p>
        </w:tc>
        <w:tc>
          <w:tcPr>
            <w:tcW w:w="1020" w:type="dxa"/>
            <w:hideMark/>
          </w:tcPr>
          <w:p w14:paraId="60162063" w14:textId="77777777" w:rsidR="00E131E3" w:rsidRPr="00720DAC" w:rsidRDefault="00E131E3" w:rsidP="005C5629">
            <w:pPr>
              <w:pStyle w:val="webimage"/>
            </w:pPr>
            <w:r w:rsidRPr="00720DAC">
              <w:t>E02</w:t>
            </w:r>
          </w:p>
        </w:tc>
        <w:tc>
          <w:tcPr>
            <w:tcW w:w="1020" w:type="dxa"/>
            <w:hideMark/>
          </w:tcPr>
          <w:p w14:paraId="4BE56156" w14:textId="77777777" w:rsidR="00E131E3" w:rsidRPr="00720DAC" w:rsidRDefault="00E131E3" w:rsidP="005C5629">
            <w:pPr>
              <w:pStyle w:val="webimage"/>
            </w:pPr>
            <w:r w:rsidRPr="00720DAC">
              <w:t>F01</w:t>
            </w:r>
          </w:p>
        </w:tc>
        <w:tc>
          <w:tcPr>
            <w:tcW w:w="1020" w:type="dxa"/>
            <w:hideMark/>
          </w:tcPr>
          <w:p w14:paraId="39D4053F" w14:textId="77777777" w:rsidR="00E131E3" w:rsidRPr="00720DAC" w:rsidRDefault="00E131E3" w:rsidP="005C5629">
            <w:pPr>
              <w:pStyle w:val="webimage"/>
            </w:pPr>
            <w:r w:rsidRPr="00720DAC">
              <w:t>H01</w:t>
            </w:r>
          </w:p>
        </w:tc>
        <w:tc>
          <w:tcPr>
            <w:tcW w:w="1020" w:type="dxa"/>
            <w:hideMark/>
          </w:tcPr>
          <w:p w14:paraId="15DA1609" w14:textId="77777777" w:rsidR="00E131E3" w:rsidRPr="00720DAC" w:rsidRDefault="00E131E3" w:rsidP="005C5629">
            <w:pPr>
              <w:pStyle w:val="webimage"/>
            </w:pPr>
            <w:r w:rsidRPr="00720DAC">
              <w:t>J01</w:t>
            </w:r>
          </w:p>
        </w:tc>
        <w:tc>
          <w:tcPr>
            <w:tcW w:w="1020" w:type="dxa"/>
            <w:hideMark/>
          </w:tcPr>
          <w:p w14:paraId="6A8C0A12" w14:textId="77777777" w:rsidR="00E131E3" w:rsidRPr="00720DAC" w:rsidRDefault="00E131E3" w:rsidP="005C5629">
            <w:pPr>
              <w:pStyle w:val="webimage"/>
            </w:pPr>
            <w:r w:rsidRPr="00720DAC">
              <w:t>K01</w:t>
            </w:r>
          </w:p>
        </w:tc>
      </w:tr>
      <w:tr w:rsidR="009E2E9B" w:rsidRPr="001A6A84" w14:paraId="1E77F11F" w14:textId="77777777" w:rsidTr="002C7442">
        <w:trPr>
          <w:cnfStyle w:val="000000100000" w:firstRow="0" w:lastRow="0" w:firstColumn="0" w:lastColumn="0" w:oddVBand="0" w:evenVBand="0" w:oddHBand="1" w:evenHBand="0" w:firstRowFirstColumn="0" w:firstRowLastColumn="0" w:lastRowFirstColumn="0" w:lastRowLastColumn="0"/>
          <w:trHeight w:val="309"/>
        </w:trPr>
        <w:tc>
          <w:tcPr>
            <w:tcW w:w="1020" w:type="dxa"/>
            <w:noWrap/>
          </w:tcPr>
          <w:p w14:paraId="40BF46D3" w14:textId="4D7CB223" w:rsidR="009E2E9B" w:rsidRPr="00720DAC" w:rsidRDefault="009E2E9B" w:rsidP="005C5629">
            <w:pPr>
              <w:pStyle w:val="webimage"/>
            </w:pPr>
            <w:r>
              <w:t>1AF</w:t>
            </w:r>
          </w:p>
        </w:tc>
        <w:tc>
          <w:tcPr>
            <w:tcW w:w="1020" w:type="dxa"/>
            <w:noWrap/>
            <w:hideMark/>
          </w:tcPr>
          <w:p w14:paraId="050CD782" w14:textId="77777777" w:rsidR="009E2E9B" w:rsidRPr="00720DAC" w:rsidRDefault="009E2E9B" w:rsidP="005C5629">
            <w:pPr>
              <w:pStyle w:val="webimage"/>
            </w:pPr>
            <w:r w:rsidRPr="00720DAC">
              <w:t>507</w:t>
            </w:r>
          </w:p>
        </w:tc>
        <w:tc>
          <w:tcPr>
            <w:tcW w:w="1020" w:type="dxa"/>
          </w:tcPr>
          <w:p w14:paraId="58B45B4F" w14:textId="721741D6" w:rsidR="009E2E9B" w:rsidRPr="00720DAC" w:rsidRDefault="009E2E9B" w:rsidP="005C5629">
            <w:pPr>
              <w:pStyle w:val="webimage"/>
            </w:pPr>
            <w:r w:rsidRPr="00720DAC">
              <w:t>AA8</w:t>
            </w:r>
          </w:p>
        </w:tc>
        <w:tc>
          <w:tcPr>
            <w:tcW w:w="1020" w:type="dxa"/>
          </w:tcPr>
          <w:p w14:paraId="1A1FD1AC" w14:textId="5CA42C1A" w:rsidR="009E2E9B" w:rsidRPr="00720DAC" w:rsidRDefault="009E2E9B" w:rsidP="005C5629">
            <w:pPr>
              <w:pStyle w:val="webimage"/>
            </w:pPr>
            <w:r>
              <w:t>CD1</w:t>
            </w:r>
          </w:p>
        </w:tc>
        <w:tc>
          <w:tcPr>
            <w:tcW w:w="1020" w:type="dxa"/>
          </w:tcPr>
          <w:p w14:paraId="51BB8382" w14:textId="79677DBD" w:rsidR="009E2E9B" w:rsidRPr="00720DAC" w:rsidRDefault="009E2E9B" w:rsidP="005C5629">
            <w:pPr>
              <w:pStyle w:val="webimage"/>
            </w:pPr>
            <w:r>
              <w:t>DA8</w:t>
            </w:r>
          </w:p>
        </w:tc>
        <w:tc>
          <w:tcPr>
            <w:tcW w:w="1020" w:type="dxa"/>
            <w:hideMark/>
          </w:tcPr>
          <w:p w14:paraId="21B0EBC5" w14:textId="77777777" w:rsidR="009E2E9B" w:rsidRPr="00720DAC" w:rsidRDefault="009E2E9B" w:rsidP="005C5629">
            <w:pPr>
              <w:pStyle w:val="webimage"/>
            </w:pPr>
            <w:r w:rsidRPr="00720DAC">
              <w:t>E04</w:t>
            </w:r>
          </w:p>
        </w:tc>
        <w:tc>
          <w:tcPr>
            <w:tcW w:w="1020" w:type="dxa"/>
            <w:hideMark/>
          </w:tcPr>
          <w:p w14:paraId="1B519A5E" w14:textId="77777777" w:rsidR="009E2E9B" w:rsidRPr="00720DAC" w:rsidRDefault="009E2E9B" w:rsidP="005C5629">
            <w:pPr>
              <w:pStyle w:val="webimage"/>
            </w:pPr>
            <w:r w:rsidRPr="00720DAC">
              <w:t>F02</w:t>
            </w:r>
          </w:p>
        </w:tc>
        <w:tc>
          <w:tcPr>
            <w:tcW w:w="1020" w:type="dxa"/>
            <w:hideMark/>
          </w:tcPr>
          <w:p w14:paraId="249BCBA9" w14:textId="77777777" w:rsidR="009E2E9B" w:rsidRPr="00720DAC" w:rsidRDefault="009E2E9B" w:rsidP="005C5629">
            <w:pPr>
              <w:pStyle w:val="webimage"/>
            </w:pPr>
            <w:r w:rsidRPr="00720DAC">
              <w:t>H02</w:t>
            </w:r>
          </w:p>
        </w:tc>
        <w:tc>
          <w:tcPr>
            <w:tcW w:w="1020" w:type="dxa"/>
            <w:hideMark/>
          </w:tcPr>
          <w:p w14:paraId="07E0DF20" w14:textId="77777777" w:rsidR="009E2E9B" w:rsidRPr="00720DAC" w:rsidRDefault="009E2E9B" w:rsidP="005C5629">
            <w:pPr>
              <w:pStyle w:val="webimage"/>
            </w:pPr>
            <w:r w:rsidRPr="00720DAC">
              <w:t>J04</w:t>
            </w:r>
          </w:p>
        </w:tc>
        <w:tc>
          <w:tcPr>
            <w:tcW w:w="1020" w:type="dxa"/>
            <w:hideMark/>
          </w:tcPr>
          <w:p w14:paraId="58DC8219" w14:textId="77777777" w:rsidR="009E2E9B" w:rsidRPr="00720DAC" w:rsidRDefault="009E2E9B" w:rsidP="005C5629">
            <w:pPr>
              <w:pStyle w:val="webimage"/>
            </w:pPr>
            <w:r w:rsidRPr="00720DAC">
              <w:t>K03</w:t>
            </w:r>
          </w:p>
        </w:tc>
      </w:tr>
      <w:tr w:rsidR="009E2E9B" w:rsidRPr="001A6A84" w14:paraId="2F2BB644" w14:textId="77777777" w:rsidTr="00B13255">
        <w:trPr>
          <w:trHeight w:val="309"/>
        </w:trPr>
        <w:tc>
          <w:tcPr>
            <w:tcW w:w="1020" w:type="dxa"/>
            <w:noWrap/>
          </w:tcPr>
          <w:p w14:paraId="7A69E549" w14:textId="5FE55D85" w:rsidR="009E2E9B" w:rsidRPr="00720DAC" w:rsidRDefault="009E2E9B" w:rsidP="005C5629">
            <w:pPr>
              <w:pStyle w:val="webimage"/>
            </w:pPr>
            <w:r>
              <w:t>1</w:t>
            </w:r>
          </w:p>
        </w:tc>
        <w:tc>
          <w:tcPr>
            <w:tcW w:w="1020" w:type="dxa"/>
            <w:noWrap/>
            <w:hideMark/>
          </w:tcPr>
          <w:p w14:paraId="4B8E161C" w14:textId="77777777" w:rsidR="009E2E9B" w:rsidRPr="00720DAC" w:rsidRDefault="009E2E9B" w:rsidP="005C5629">
            <w:pPr>
              <w:pStyle w:val="webimage"/>
            </w:pPr>
            <w:r w:rsidRPr="00720DAC">
              <w:t>508</w:t>
            </w:r>
          </w:p>
        </w:tc>
        <w:tc>
          <w:tcPr>
            <w:tcW w:w="1020" w:type="dxa"/>
          </w:tcPr>
          <w:p w14:paraId="24F2FBED" w14:textId="6575985A" w:rsidR="009E2E9B" w:rsidRPr="00720DAC" w:rsidRDefault="009E2E9B" w:rsidP="005C5629">
            <w:pPr>
              <w:pStyle w:val="webimage"/>
            </w:pPr>
            <w:r w:rsidRPr="00720DAC">
              <w:t>AB1</w:t>
            </w:r>
          </w:p>
        </w:tc>
        <w:tc>
          <w:tcPr>
            <w:tcW w:w="1020" w:type="dxa"/>
          </w:tcPr>
          <w:p w14:paraId="18B77F14" w14:textId="0FEEC11D" w:rsidR="009E2E9B" w:rsidRPr="00720DAC" w:rsidRDefault="009E2E9B" w:rsidP="005C5629">
            <w:pPr>
              <w:pStyle w:val="webimage"/>
            </w:pPr>
            <w:r>
              <w:t>CD2</w:t>
            </w:r>
          </w:p>
        </w:tc>
        <w:tc>
          <w:tcPr>
            <w:tcW w:w="1020" w:type="dxa"/>
            <w:hideMark/>
          </w:tcPr>
          <w:p w14:paraId="5292DCC9" w14:textId="6BFD8484" w:rsidR="009E2E9B" w:rsidRPr="00720DAC" w:rsidRDefault="009E2E9B" w:rsidP="005C5629">
            <w:pPr>
              <w:pStyle w:val="webimage"/>
            </w:pPr>
            <w:r w:rsidRPr="00720DAC">
              <w:t>D01</w:t>
            </w:r>
          </w:p>
        </w:tc>
        <w:tc>
          <w:tcPr>
            <w:tcW w:w="1020" w:type="dxa"/>
            <w:hideMark/>
          </w:tcPr>
          <w:p w14:paraId="672CDF89" w14:textId="77777777" w:rsidR="009E2E9B" w:rsidRPr="00720DAC" w:rsidRDefault="009E2E9B" w:rsidP="005C5629">
            <w:pPr>
              <w:pStyle w:val="webimage"/>
            </w:pPr>
            <w:r w:rsidRPr="00720DAC">
              <w:t>E05</w:t>
            </w:r>
          </w:p>
        </w:tc>
        <w:tc>
          <w:tcPr>
            <w:tcW w:w="1020" w:type="dxa"/>
            <w:hideMark/>
          </w:tcPr>
          <w:p w14:paraId="3F8886C7" w14:textId="77777777" w:rsidR="009E2E9B" w:rsidRPr="00720DAC" w:rsidRDefault="009E2E9B" w:rsidP="005C5629">
            <w:pPr>
              <w:pStyle w:val="webimage"/>
            </w:pPr>
            <w:r w:rsidRPr="00720DAC">
              <w:t>F05</w:t>
            </w:r>
          </w:p>
        </w:tc>
        <w:tc>
          <w:tcPr>
            <w:tcW w:w="1020" w:type="dxa"/>
            <w:hideMark/>
          </w:tcPr>
          <w:p w14:paraId="73A74B5E" w14:textId="77777777" w:rsidR="009E2E9B" w:rsidRPr="00720DAC" w:rsidRDefault="009E2E9B" w:rsidP="005C5629">
            <w:pPr>
              <w:pStyle w:val="webimage"/>
            </w:pPr>
            <w:r w:rsidRPr="00720DAC">
              <w:t>H03</w:t>
            </w:r>
          </w:p>
        </w:tc>
        <w:tc>
          <w:tcPr>
            <w:tcW w:w="1020" w:type="dxa"/>
            <w:hideMark/>
          </w:tcPr>
          <w:p w14:paraId="7403557F" w14:textId="77777777" w:rsidR="009E2E9B" w:rsidRPr="00720DAC" w:rsidRDefault="009E2E9B" w:rsidP="005C5629">
            <w:pPr>
              <w:pStyle w:val="webimage"/>
            </w:pPr>
            <w:r w:rsidRPr="00720DAC">
              <w:t>J05</w:t>
            </w:r>
          </w:p>
        </w:tc>
        <w:tc>
          <w:tcPr>
            <w:tcW w:w="1020" w:type="dxa"/>
            <w:hideMark/>
          </w:tcPr>
          <w:p w14:paraId="3EF3EF2F" w14:textId="77777777" w:rsidR="009E2E9B" w:rsidRPr="00720DAC" w:rsidRDefault="009E2E9B" w:rsidP="005C5629">
            <w:pPr>
              <w:pStyle w:val="webimage"/>
            </w:pPr>
            <w:r w:rsidRPr="00720DAC">
              <w:t>K04</w:t>
            </w:r>
          </w:p>
        </w:tc>
      </w:tr>
      <w:tr w:rsidR="009E2E9B" w:rsidRPr="001A6A84" w14:paraId="0BBD030A" w14:textId="77777777" w:rsidTr="00B13255">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3AFC2087" w14:textId="582DF468" w:rsidR="009E2E9B" w:rsidRPr="00720DAC" w:rsidRDefault="009E2E9B" w:rsidP="005C5629">
            <w:pPr>
              <w:pStyle w:val="webimage"/>
            </w:pPr>
            <w:r>
              <w:t>2AA</w:t>
            </w:r>
          </w:p>
        </w:tc>
        <w:tc>
          <w:tcPr>
            <w:tcW w:w="1020" w:type="dxa"/>
            <w:noWrap/>
            <w:hideMark/>
          </w:tcPr>
          <w:p w14:paraId="75789C01" w14:textId="77777777" w:rsidR="009E2E9B" w:rsidRPr="00720DAC" w:rsidRDefault="009E2E9B" w:rsidP="005C5629">
            <w:pPr>
              <w:pStyle w:val="webimage"/>
            </w:pPr>
            <w:r w:rsidRPr="00720DAC">
              <w:t>509</w:t>
            </w:r>
          </w:p>
        </w:tc>
        <w:tc>
          <w:tcPr>
            <w:tcW w:w="1020" w:type="dxa"/>
          </w:tcPr>
          <w:p w14:paraId="2F05BEB6" w14:textId="41617F9E" w:rsidR="009E2E9B" w:rsidRPr="00720DAC" w:rsidRDefault="009E2E9B" w:rsidP="005C5629">
            <w:pPr>
              <w:pStyle w:val="webimage"/>
            </w:pPr>
            <w:r w:rsidRPr="00720DAC">
              <w:t>AC3</w:t>
            </w:r>
          </w:p>
        </w:tc>
        <w:tc>
          <w:tcPr>
            <w:tcW w:w="1020" w:type="dxa"/>
          </w:tcPr>
          <w:p w14:paraId="0A7218C6" w14:textId="5234F4F1" w:rsidR="009E2E9B" w:rsidRPr="00720DAC" w:rsidRDefault="009E2E9B" w:rsidP="005C5629">
            <w:pPr>
              <w:pStyle w:val="webimage"/>
            </w:pPr>
            <w:r>
              <w:t>CF2</w:t>
            </w:r>
          </w:p>
        </w:tc>
        <w:tc>
          <w:tcPr>
            <w:tcW w:w="1020" w:type="dxa"/>
            <w:hideMark/>
          </w:tcPr>
          <w:p w14:paraId="562D1070" w14:textId="3FA5B052" w:rsidR="009E2E9B" w:rsidRPr="00720DAC" w:rsidRDefault="009E2E9B" w:rsidP="005C5629">
            <w:pPr>
              <w:pStyle w:val="webimage"/>
            </w:pPr>
            <w:r w:rsidRPr="00720DAC">
              <w:t>D02</w:t>
            </w:r>
          </w:p>
        </w:tc>
        <w:tc>
          <w:tcPr>
            <w:tcW w:w="1020" w:type="dxa"/>
            <w:hideMark/>
          </w:tcPr>
          <w:p w14:paraId="19DC6E7C" w14:textId="77777777" w:rsidR="009E2E9B" w:rsidRPr="00720DAC" w:rsidRDefault="009E2E9B" w:rsidP="005C5629">
            <w:pPr>
              <w:pStyle w:val="webimage"/>
            </w:pPr>
            <w:r w:rsidRPr="00720DAC">
              <w:t>E06</w:t>
            </w:r>
          </w:p>
        </w:tc>
        <w:tc>
          <w:tcPr>
            <w:tcW w:w="1020" w:type="dxa"/>
            <w:hideMark/>
          </w:tcPr>
          <w:p w14:paraId="38873DB3" w14:textId="77777777" w:rsidR="009E2E9B" w:rsidRPr="00720DAC" w:rsidRDefault="009E2E9B" w:rsidP="005C5629">
            <w:pPr>
              <w:pStyle w:val="webimage"/>
            </w:pPr>
            <w:r w:rsidRPr="00720DAC">
              <w:t>F06</w:t>
            </w:r>
          </w:p>
        </w:tc>
        <w:tc>
          <w:tcPr>
            <w:tcW w:w="1020" w:type="dxa"/>
            <w:hideMark/>
          </w:tcPr>
          <w:p w14:paraId="3756CDC6" w14:textId="77777777" w:rsidR="009E2E9B" w:rsidRPr="00720DAC" w:rsidRDefault="009E2E9B" w:rsidP="005C5629">
            <w:pPr>
              <w:pStyle w:val="webimage"/>
            </w:pPr>
            <w:r w:rsidRPr="00720DAC">
              <w:t>H04</w:t>
            </w:r>
          </w:p>
        </w:tc>
        <w:tc>
          <w:tcPr>
            <w:tcW w:w="1020" w:type="dxa"/>
            <w:hideMark/>
          </w:tcPr>
          <w:p w14:paraId="1821054A" w14:textId="77777777" w:rsidR="009E2E9B" w:rsidRPr="00720DAC" w:rsidRDefault="009E2E9B" w:rsidP="005C5629">
            <w:pPr>
              <w:pStyle w:val="webimage"/>
            </w:pPr>
            <w:r w:rsidRPr="00720DAC">
              <w:t>J07</w:t>
            </w:r>
          </w:p>
        </w:tc>
        <w:tc>
          <w:tcPr>
            <w:tcW w:w="1020" w:type="dxa"/>
            <w:hideMark/>
          </w:tcPr>
          <w:p w14:paraId="45D4B1FD" w14:textId="77777777" w:rsidR="009E2E9B" w:rsidRPr="00720DAC" w:rsidRDefault="009E2E9B" w:rsidP="005C5629">
            <w:pPr>
              <w:pStyle w:val="webimage"/>
            </w:pPr>
            <w:r w:rsidRPr="00720DAC">
              <w:t>K05</w:t>
            </w:r>
          </w:p>
        </w:tc>
      </w:tr>
      <w:tr w:rsidR="009E2E9B" w:rsidRPr="001A6A84" w14:paraId="4FB9AFEB" w14:textId="77777777" w:rsidTr="00720DAC">
        <w:trPr>
          <w:trHeight w:val="309"/>
        </w:trPr>
        <w:tc>
          <w:tcPr>
            <w:tcW w:w="1020" w:type="dxa"/>
            <w:noWrap/>
            <w:hideMark/>
          </w:tcPr>
          <w:p w14:paraId="6D2A5F16" w14:textId="661F5EE9" w:rsidR="009E2E9B" w:rsidRPr="00720DAC" w:rsidRDefault="009E2E9B" w:rsidP="005C5629">
            <w:pPr>
              <w:pStyle w:val="webimage"/>
            </w:pPr>
            <w:r>
              <w:t>2AB</w:t>
            </w:r>
          </w:p>
        </w:tc>
        <w:tc>
          <w:tcPr>
            <w:tcW w:w="1020" w:type="dxa"/>
            <w:noWrap/>
            <w:hideMark/>
          </w:tcPr>
          <w:p w14:paraId="0D8EC1A3" w14:textId="77777777" w:rsidR="009E2E9B" w:rsidRPr="00720DAC" w:rsidRDefault="009E2E9B" w:rsidP="005C5629">
            <w:pPr>
              <w:pStyle w:val="webimage"/>
            </w:pPr>
            <w:r w:rsidRPr="00720DAC">
              <w:t>513</w:t>
            </w:r>
          </w:p>
        </w:tc>
        <w:tc>
          <w:tcPr>
            <w:tcW w:w="1020" w:type="dxa"/>
          </w:tcPr>
          <w:p w14:paraId="38A73A65" w14:textId="75613012" w:rsidR="009E2E9B" w:rsidRPr="00720DAC" w:rsidRDefault="009E2E9B" w:rsidP="005C5629">
            <w:pPr>
              <w:pStyle w:val="webimage"/>
            </w:pPr>
            <w:r w:rsidRPr="00720DAC">
              <w:t>AC4</w:t>
            </w:r>
          </w:p>
        </w:tc>
        <w:tc>
          <w:tcPr>
            <w:tcW w:w="1020" w:type="dxa"/>
            <w:hideMark/>
          </w:tcPr>
          <w:p w14:paraId="027806AB" w14:textId="2BABC46E" w:rsidR="009E2E9B" w:rsidRPr="00720DAC" w:rsidRDefault="009E2E9B" w:rsidP="005C5629">
            <w:pPr>
              <w:pStyle w:val="webimage"/>
            </w:pPr>
            <w:r w:rsidRPr="00720DAC">
              <w:t>C00</w:t>
            </w:r>
          </w:p>
        </w:tc>
        <w:tc>
          <w:tcPr>
            <w:tcW w:w="1020" w:type="dxa"/>
            <w:hideMark/>
          </w:tcPr>
          <w:p w14:paraId="51A476A8" w14:textId="4C1DC689" w:rsidR="009E2E9B" w:rsidRPr="00720DAC" w:rsidRDefault="009E2E9B" w:rsidP="005C5629">
            <w:pPr>
              <w:pStyle w:val="webimage"/>
            </w:pPr>
            <w:r w:rsidRPr="00720DAC">
              <w:t>D04</w:t>
            </w:r>
          </w:p>
        </w:tc>
        <w:tc>
          <w:tcPr>
            <w:tcW w:w="1020" w:type="dxa"/>
            <w:hideMark/>
          </w:tcPr>
          <w:p w14:paraId="2D68EF24" w14:textId="77777777" w:rsidR="009E2E9B" w:rsidRPr="00720DAC" w:rsidRDefault="009E2E9B" w:rsidP="005C5629">
            <w:pPr>
              <w:pStyle w:val="webimage"/>
            </w:pPr>
            <w:r w:rsidRPr="00720DAC">
              <w:t>E08</w:t>
            </w:r>
          </w:p>
        </w:tc>
        <w:tc>
          <w:tcPr>
            <w:tcW w:w="1020" w:type="dxa"/>
            <w:hideMark/>
          </w:tcPr>
          <w:p w14:paraId="2DAAF5F8" w14:textId="77777777" w:rsidR="009E2E9B" w:rsidRPr="00720DAC" w:rsidRDefault="009E2E9B" w:rsidP="005C5629">
            <w:pPr>
              <w:pStyle w:val="webimage"/>
            </w:pPr>
            <w:r w:rsidRPr="00720DAC">
              <w:t>F07</w:t>
            </w:r>
          </w:p>
        </w:tc>
        <w:tc>
          <w:tcPr>
            <w:tcW w:w="1020" w:type="dxa"/>
            <w:hideMark/>
          </w:tcPr>
          <w:p w14:paraId="12AB0649" w14:textId="77777777" w:rsidR="009E2E9B" w:rsidRPr="00720DAC" w:rsidRDefault="009E2E9B" w:rsidP="005C5629">
            <w:pPr>
              <w:pStyle w:val="webimage"/>
            </w:pPr>
            <w:r w:rsidRPr="00720DAC">
              <w:t>H05</w:t>
            </w:r>
          </w:p>
        </w:tc>
        <w:tc>
          <w:tcPr>
            <w:tcW w:w="1020" w:type="dxa"/>
            <w:hideMark/>
          </w:tcPr>
          <w:p w14:paraId="461CD42B" w14:textId="77777777" w:rsidR="009E2E9B" w:rsidRPr="00720DAC" w:rsidRDefault="009E2E9B" w:rsidP="005C5629">
            <w:pPr>
              <w:pStyle w:val="webimage"/>
            </w:pPr>
            <w:r w:rsidRPr="00720DAC">
              <w:t>J08</w:t>
            </w:r>
          </w:p>
        </w:tc>
        <w:tc>
          <w:tcPr>
            <w:tcW w:w="1020" w:type="dxa"/>
            <w:hideMark/>
          </w:tcPr>
          <w:p w14:paraId="5B04518F" w14:textId="77777777" w:rsidR="009E2E9B" w:rsidRPr="00720DAC" w:rsidRDefault="009E2E9B" w:rsidP="005C5629">
            <w:pPr>
              <w:pStyle w:val="webimage"/>
            </w:pPr>
            <w:r w:rsidRPr="00720DAC">
              <w:t>K06</w:t>
            </w:r>
          </w:p>
        </w:tc>
      </w:tr>
      <w:tr w:rsidR="009E2E9B" w:rsidRPr="001A6A84" w14:paraId="51EEBD20" w14:textId="77777777" w:rsidTr="001D3BB8">
        <w:trPr>
          <w:cnfStyle w:val="000000100000" w:firstRow="0" w:lastRow="0" w:firstColumn="0" w:lastColumn="0" w:oddVBand="0" w:evenVBand="0" w:oddHBand="1" w:evenHBand="0" w:firstRowFirstColumn="0" w:firstRowLastColumn="0" w:lastRowFirstColumn="0" w:lastRowLastColumn="0"/>
          <w:trHeight w:val="309"/>
        </w:trPr>
        <w:tc>
          <w:tcPr>
            <w:tcW w:w="1020" w:type="dxa"/>
            <w:noWrap/>
          </w:tcPr>
          <w:p w14:paraId="219EA377" w14:textId="4B4326E9" w:rsidR="009E2E9B" w:rsidRPr="00720DAC" w:rsidRDefault="009E2E9B" w:rsidP="005C5629">
            <w:pPr>
              <w:pStyle w:val="webimage"/>
            </w:pPr>
            <w:r>
              <w:t>2AF</w:t>
            </w:r>
          </w:p>
        </w:tc>
        <w:tc>
          <w:tcPr>
            <w:tcW w:w="1020" w:type="dxa"/>
            <w:noWrap/>
            <w:hideMark/>
          </w:tcPr>
          <w:p w14:paraId="5DF1BE95" w14:textId="77777777" w:rsidR="009E2E9B" w:rsidRPr="00720DAC" w:rsidRDefault="009E2E9B" w:rsidP="005C5629">
            <w:pPr>
              <w:pStyle w:val="webimage"/>
            </w:pPr>
            <w:r w:rsidRPr="00720DAC">
              <w:t>514</w:t>
            </w:r>
          </w:p>
        </w:tc>
        <w:tc>
          <w:tcPr>
            <w:tcW w:w="1020" w:type="dxa"/>
          </w:tcPr>
          <w:p w14:paraId="1E29365E" w14:textId="7B670307" w:rsidR="009E2E9B" w:rsidRPr="00720DAC" w:rsidRDefault="009E2E9B" w:rsidP="005C5629">
            <w:pPr>
              <w:pStyle w:val="webimage"/>
            </w:pPr>
            <w:r w:rsidRPr="00720DAC">
              <w:t>AC5</w:t>
            </w:r>
          </w:p>
        </w:tc>
        <w:tc>
          <w:tcPr>
            <w:tcW w:w="1020" w:type="dxa"/>
            <w:hideMark/>
          </w:tcPr>
          <w:p w14:paraId="2E177EA1" w14:textId="23D19CDB" w:rsidR="009E2E9B" w:rsidRPr="00720DAC" w:rsidRDefault="009E2E9B" w:rsidP="005C5629">
            <w:pPr>
              <w:pStyle w:val="webimage"/>
            </w:pPr>
            <w:r w:rsidRPr="00720DAC">
              <w:t>C02</w:t>
            </w:r>
          </w:p>
        </w:tc>
        <w:tc>
          <w:tcPr>
            <w:tcW w:w="1020" w:type="dxa"/>
            <w:hideMark/>
          </w:tcPr>
          <w:p w14:paraId="5661AF18" w14:textId="663582F1" w:rsidR="009E2E9B" w:rsidRPr="00720DAC" w:rsidRDefault="009E2E9B" w:rsidP="005C5629">
            <w:pPr>
              <w:pStyle w:val="webimage"/>
            </w:pPr>
            <w:r w:rsidRPr="00720DAC">
              <w:t>D06</w:t>
            </w:r>
          </w:p>
        </w:tc>
        <w:tc>
          <w:tcPr>
            <w:tcW w:w="1020" w:type="dxa"/>
            <w:hideMark/>
          </w:tcPr>
          <w:p w14:paraId="7C8705EE" w14:textId="77777777" w:rsidR="009E2E9B" w:rsidRPr="00720DAC" w:rsidRDefault="009E2E9B" w:rsidP="005C5629">
            <w:pPr>
              <w:pStyle w:val="webimage"/>
            </w:pPr>
            <w:r w:rsidRPr="00720DAC">
              <w:t>E09</w:t>
            </w:r>
          </w:p>
        </w:tc>
        <w:tc>
          <w:tcPr>
            <w:tcW w:w="1020" w:type="dxa"/>
            <w:hideMark/>
          </w:tcPr>
          <w:p w14:paraId="62FB6FF9" w14:textId="77777777" w:rsidR="009E2E9B" w:rsidRPr="00720DAC" w:rsidRDefault="009E2E9B" w:rsidP="005C5629">
            <w:pPr>
              <w:pStyle w:val="webimage"/>
            </w:pPr>
            <w:r w:rsidRPr="00720DAC">
              <w:t>F09</w:t>
            </w:r>
          </w:p>
        </w:tc>
        <w:tc>
          <w:tcPr>
            <w:tcW w:w="1020" w:type="dxa"/>
            <w:hideMark/>
          </w:tcPr>
          <w:p w14:paraId="63038EAD" w14:textId="77777777" w:rsidR="009E2E9B" w:rsidRPr="00720DAC" w:rsidRDefault="009E2E9B" w:rsidP="005C5629">
            <w:pPr>
              <w:pStyle w:val="webimage"/>
            </w:pPr>
            <w:r w:rsidRPr="00720DAC">
              <w:t>H06</w:t>
            </w:r>
          </w:p>
        </w:tc>
        <w:tc>
          <w:tcPr>
            <w:tcW w:w="1020" w:type="dxa"/>
            <w:hideMark/>
          </w:tcPr>
          <w:p w14:paraId="1A858048" w14:textId="77777777" w:rsidR="009E2E9B" w:rsidRPr="00720DAC" w:rsidRDefault="009E2E9B" w:rsidP="005C5629">
            <w:pPr>
              <w:pStyle w:val="webimage"/>
            </w:pPr>
            <w:r w:rsidRPr="00720DAC">
              <w:t>J10</w:t>
            </w:r>
          </w:p>
        </w:tc>
        <w:tc>
          <w:tcPr>
            <w:tcW w:w="1020" w:type="dxa"/>
            <w:hideMark/>
          </w:tcPr>
          <w:p w14:paraId="0E97002F" w14:textId="77777777" w:rsidR="009E2E9B" w:rsidRPr="00720DAC" w:rsidRDefault="009E2E9B" w:rsidP="005C5629">
            <w:pPr>
              <w:pStyle w:val="webimage"/>
            </w:pPr>
            <w:r w:rsidRPr="00720DAC">
              <w:t>K07</w:t>
            </w:r>
          </w:p>
        </w:tc>
      </w:tr>
      <w:tr w:rsidR="009E2E9B" w:rsidRPr="001A6A84" w14:paraId="7811EA70" w14:textId="77777777" w:rsidTr="001444AE">
        <w:trPr>
          <w:trHeight w:val="309"/>
        </w:trPr>
        <w:tc>
          <w:tcPr>
            <w:tcW w:w="1020" w:type="dxa"/>
            <w:noWrap/>
          </w:tcPr>
          <w:p w14:paraId="4EDA5B5A" w14:textId="449F0181" w:rsidR="009E2E9B" w:rsidRPr="00720DAC" w:rsidRDefault="009E2E9B" w:rsidP="005C5629">
            <w:pPr>
              <w:pStyle w:val="webimage"/>
            </w:pPr>
            <w:r>
              <w:t>3AC</w:t>
            </w:r>
          </w:p>
        </w:tc>
        <w:tc>
          <w:tcPr>
            <w:tcW w:w="1020" w:type="dxa"/>
            <w:noWrap/>
            <w:hideMark/>
          </w:tcPr>
          <w:p w14:paraId="29EF66A9" w14:textId="77777777" w:rsidR="009E2E9B" w:rsidRPr="00720DAC" w:rsidRDefault="009E2E9B" w:rsidP="005C5629">
            <w:pPr>
              <w:pStyle w:val="webimage"/>
            </w:pPr>
            <w:r w:rsidRPr="00720DAC">
              <w:t>519</w:t>
            </w:r>
          </w:p>
        </w:tc>
        <w:tc>
          <w:tcPr>
            <w:tcW w:w="1020" w:type="dxa"/>
          </w:tcPr>
          <w:p w14:paraId="60422880" w14:textId="34E773C1" w:rsidR="009E2E9B" w:rsidRPr="00720DAC" w:rsidRDefault="009E2E9B" w:rsidP="005C5629">
            <w:pPr>
              <w:pStyle w:val="webimage"/>
            </w:pPr>
            <w:r w:rsidRPr="00720DAC">
              <w:t>AC6</w:t>
            </w:r>
          </w:p>
        </w:tc>
        <w:tc>
          <w:tcPr>
            <w:tcW w:w="1020" w:type="dxa"/>
            <w:hideMark/>
          </w:tcPr>
          <w:p w14:paraId="65189ECC" w14:textId="023CDF1D" w:rsidR="009E2E9B" w:rsidRPr="00720DAC" w:rsidRDefault="009E2E9B" w:rsidP="005C5629">
            <w:pPr>
              <w:pStyle w:val="webimage"/>
            </w:pPr>
            <w:r w:rsidRPr="00720DAC">
              <w:t>C03</w:t>
            </w:r>
          </w:p>
        </w:tc>
        <w:tc>
          <w:tcPr>
            <w:tcW w:w="1020" w:type="dxa"/>
            <w:hideMark/>
          </w:tcPr>
          <w:p w14:paraId="7C90F250" w14:textId="01EDFF96" w:rsidR="009E2E9B" w:rsidRPr="00720DAC" w:rsidRDefault="009E2E9B" w:rsidP="005C5629">
            <w:pPr>
              <w:pStyle w:val="webimage"/>
            </w:pPr>
            <w:r w:rsidRPr="00720DAC">
              <w:t>D07</w:t>
            </w:r>
          </w:p>
        </w:tc>
        <w:tc>
          <w:tcPr>
            <w:tcW w:w="1020" w:type="dxa"/>
            <w:hideMark/>
          </w:tcPr>
          <w:p w14:paraId="5FACF114" w14:textId="77777777" w:rsidR="009E2E9B" w:rsidRPr="00720DAC" w:rsidRDefault="009E2E9B" w:rsidP="005C5629">
            <w:pPr>
              <w:pStyle w:val="webimage"/>
            </w:pPr>
            <w:r w:rsidRPr="00720DAC">
              <w:t>E10</w:t>
            </w:r>
          </w:p>
        </w:tc>
        <w:tc>
          <w:tcPr>
            <w:tcW w:w="1020" w:type="dxa"/>
            <w:hideMark/>
          </w:tcPr>
          <w:p w14:paraId="08A97C96" w14:textId="77777777" w:rsidR="009E2E9B" w:rsidRPr="00720DAC" w:rsidRDefault="009E2E9B" w:rsidP="005C5629">
            <w:pPr>
              <w:pStyle w:val="webimage"/>
            </w:pPr>
            <w:r w:rsidRPr="00720DAC">
              <w:t>F10</w:t>
            </w:r>
          </w:p>
        </w:tc>
        <w:tc>
          <w:tcPr>
            <w:tcW w:w="1020" w:type="dxa"/>
            <w:hideMark/>
          </w:tcPr>
          <w:p w14:paraId="691D44AE" w14:textId="77777777" w:rsidR="009E2E9B" w:rsidRPr="00720DAC" w:rsidRDefault="009E2E9B" w:rsidP="005C5629">
            <w:pPr>
              <w:pStyle w:val="webimage"/>
            </w:pPr>
            <w:r w:rsidRPr="00720DAC">
              <w:t>H07</w:t>
            </w:r>
          </w:p>
        </w:tc>
        <w:tc>
          <w:tcPr>
            <w:tcW w:w="1020" w:type="dxa"/>
            <w:hideMark/>
          </w:tcPr>
          <w:p w14:paraId="22E0BE46" w14:textId="77777777" w:rsidR="009E2E9B" w:rsidRPr="00720DAC" w:rsidRDefault="009E2E9B" w:rsidP="005C5629">
            <w:pPr>
              <w:pStyle w:val="webimage"/>
            </w:pPr>
            <w:r w:rsidRPr="00720DAC">
              <w:t>J11</w:t>
            </w:r>
          </w:p>
        </w:tc>
        <w:tc>
          <w:tcPr>
            <w:tcW w:w="1020" w:type="dxa"/>
            <w:hideMark/>
          </w:tcPr>
          <w:p w14:paraId="22F04EF6" w14:textId="77777777" w:rsidR="009E2E9B" w:rsidRPr="00720DAC" w:rsidRDefault="009E2E9B" w:rsidP="005C5629">
            <w:pPr>
              <w:pStyle w:val="webimage"/>
            </w:pPr>
            <w:r w:rsidRPr="00720DAC">
              <w:t>K08</w:t>
            </w:r>
          </w:p>
        </w:tc>
      </w:tr>
      <w:tr w:rsidR="009E2E9B" w:rsidRPr="001A6A84" w14:paraId="00BD10E5"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625BB7EE" w14:textId="2B0AEE35" w:rsidR="009E2E9B" w:rsidRPr="00720DAC" w:rsidRDefault="009E2E9B" w:rsidP="005C5629">
            <w:pPr>
              <w:pStyle w:val="webimage"/>
            </w:pPr>
            <w:r w:rsidRPr="00720DAC">
              <w:t>5</w:t>
            </w:r>
          </w:p>
        </w:tc>
        <w:tc>
          <w:tcPr>
            <w:tcW w:w="1020" w:type="dxa"/>
            <w:noWrap/>
            <w:hideMark/>
          </w:tcPr>
          <w:p w14:paraId="73AC1F5E" w14:textId="77777777" w:rsidR="009E2E9B" w:rsidRPr="00720DAC" w:rsidRDefault="009E2E9B" w:rsidP="005C5629">
            <w:pPr>
              <w:pStyle w:val="webimage"/>
            </w:pPr>
            <w:r w:rsidRPr="00720DAC">
              <w:t>520</w:t>
            </w:r>
          </w:p>
        </w:tc>
        <w:tc>
          <w:tcPr>
            <w:tcW w:w="1020" w:type="dxa"/>
            <w:hideMark/>
          </w:tcPr>
          <w:p w14:paraId="2D3C474B" w14:textId="63F1562A" w:rsidR="009E2E9B" w:rsidRPr="00720DAC" w:rsidRDefault="009E2E9B" w:rsidP="005C5629">
            <w:pPr>
              <w:pStyle w:val="webimage"/>
            </w:pPr>
            <w:r w:rsidRPr="00720DAC">
              <w:t>AD1</w:t>
            </w:r>
          </w:p>
        </w:tc>
        <w:tc>
          <w:tcPr>
            <w:tcW w:w="1020" w:type="dxa"/>
            <w:hideMark/>
          </w:tcPr>
          <w:p w14:paraId="7C87E2AE" w14:textId="0D8B5FB6" w:rsidR="009E2E9B" w:rsidRPr="00720DAC" w:rsidRDefault="009E2E9B" w:rsidP="005C5629">
            <w:pPr>
              <w:pStyle w:val="webimage"/>
            </w:pPr>
            <w:r w:rsidRPr="00720DAC">
              <w:t>C06</w:t>
            </w:r>
          </w:p>
        </w:tc>
        <w:tc>
          <w:tcPr>
            <w:tcW w:w="1020" w:type="dxa"/>
            <w:hideMark/>
          </w:tcPr>
          <w:p w14:paraId="041036A2" w14:textId="2B03BD8B" w:rsidR="009E2E9B" w:rsidRPr="00720DAC" w:rsidRDefault="009E2E9B" w:rsidP="005C5629">
            <w:pPr>
              <w:pStyle w:val="webimage"/>
            </w:pPr>
            <w:r w:rsidRPr="00720DAC">
              <w:t>D08</w:t>
            </w:r>
          </w:p>
        </w:tc>
        <w:tc>
          <w:tcPr>
            <w:tcW w:w="1020" w:type="dxa"/>
            <w:hideMark/>
          </w:tcPr>
          <w:p w14:paraId="7D0C9D6B" w14:textId="77777777" w:rsidR="009E2E9B" w:rsidRPr="00720DAC" w:rsidRDefault="009E2E9B" w:rsidP="005C5629">
            <w:pPr>
              <w:pStyle w:val="webimage"/>
            </w:pPr>
            <w:r w:rsidRPr="00720DAC">
              <w:t>E11</w:t>
            </w:r>
          </w:p>
        </w:tc>
        <w:tc>
          <w:tcPr>
            <w:tcW w:w="1020" w:type="dxa"/>
            <w:hideMark/>
          </w:tcPr>
          <w:p w14:paraId="68001764" w14:textId="77777777" w:rsidR="009E2E9B" w:rsidRPr="00720DAC" w:rsidRDefault="009E2E9B" w:rsidP="005C5629">
            <w:pPr>
              <w:pStyle w:val="webimage"/>
            </w:pPr>
            <w:r w:rsidRPr="00720DAC">
              <w:t>F11</w:t>
            </w:r>
          </w:p>
        </w:tc>
        <w:tc>
          <w:tcPr>
            <w:tcW w:w="1020" w:type="dxa"/>
            <w:hideMark/>
          </w:tcPr>
          <w:p w14:paraId="668E4B8A" w14:textId="77777777" w:rsidR="009E2E9B" w:rsidRPr="00720DAC" w:rsidRDefault="009E2E9B" w:rsidP="005C5629">
            <w:pPr>
              <w:pStyle w:val="webimage"/>
            </w:pPr>
            <w:r w:rsidRPr="00720DAC">
              <w:t>H08</w:t>
            </w:r>
          </w:p>
        </w:tc>
        <w:tc>
          <w:tcPr>
            <w:tcW w:w="1020" w:type="dxa"/>
            <w:hideMark/>
          </w:tcPr>
          <w:p w14:paraId="7BF4E2C4" w14:textId="77777777" w:rsidR="009E2E9B" w:rsidRPr="00720DAC" w:rsidRDefault="009E2E9B" w:rsidP="005C5629">
            <w:pPr>
              <w:pStyle w:val="webimage"/>
            </w:pPr>
            <w:r w:rsidRPr="00720DAC">
              <w:t>J12</w:t>
            </w:r>
          </w:p>
        </w:tc>
        <w:tc>
          <w:tcPr>
            <w:tcW w:w="1020" w:type="dxa"/>
            <w:hideMark/>
          </w:tcPr>
          <w:p w14:paraId="7CAC8025" w14:textId="77777777" w:rsidR="009E2E9B" w:rsidRPr="00720DAC" w:rsidRDefault="009E2E9B" w:rsidP="005C5629">
            <w:pPr>
              <w:pStyle w:val="webimage"/>
            </w:pPr>
            <w:r w:rsidRPr="00720DAC">
              <w:t>K09</w:t>
            </w:r>
          </w:p>
        </w:tc>
      </w:tr>
      <w:tr w:rsidR="009E2E9B" w:rsidRPr="001A6A84" w14:paraId="5C58A326" w14:textId="77777777" w:rsidTr="00720DAC">
        <w:trPr>
          <w:trHeight w:val="309"/>
        </w:trPr>
        <w:tc>
          <w:tcPr>
            <w:tcW w:w="1020" w:type="dxa"/>
            <w:noWrap/>
            <w:hideMark/>
          </w:tcPr>
          <w:p w14:paraId="703DC1A2" w14:textId="7264FCEE" w:rsidR="009E2E9B" w:rsidRPr="00720DAC" w:rsidRDefault="009E2E9B" w:rsidP="005C5629">
            <w:pPr>
              <w:pStyle w:val="webimage"/>
            </w:pPr>
            <w:r w:rsidRPr="00720DAC">
              <w:t>7</w:t>
            </w:r>
          </w:p>
        </w:tc>
        <w:tc>
          <w:tcPr>
            <w:tcW w:w="1020" w:type="dxa"/>
            <w:noWrap/>
            <w:hideMark/>
          </w:tcPr>
          <w:p w14:paraId="0C3A56A5" w14:textId="77777777" w:rsidR="009E2E9B" w:rsidRPr="00720DAC" w:rsidRDefault="009E2E9B" w:rsidP="005C5629">
            <w:pPr>
              <w:pStyle w:val="webimage"/>
            </w:pPr>
            <w:r w:rsidRPr="00720DAC">
              <w:t>522</w:t>
            </w:r>
          </w:p>
        </w:tc>
        <w:tc>
          <w:tcPr>
            <w:tcW w:w="1020" w:type="dxa"/>
            <w:hideMark/>
          </w:tcPr>
          <w:p w14:paraId="351AC172" w14:textId="18C25925" w:rsidR="009E2E9B" w:rsidRPr="00720DAC" w:rsidRDefault="009E2E9B" w:rsidP="005C5629">
            <w:pPr>
              <w:pStyle w:val="webimage"/>
            </w:pPr>
            <w:r w:rsidRPr="00720DAC">
              <w:t>A05</w:t>
            </w:r>
          </w:p>
        </w:tc>
        <w:tc>
          <w:tcPr>
            <w:tcW w:w="1020" w:type="dxa"/>
            <w:hideMark/>
          </w:tcPr>
          <w:p w14:paraId="5E7C1385" w14:textId="53B07C8A" w:rsidR="009E2E9B" w:rsidRPr="00720DAC" w:rsidRDefault="009E2E9B" w:rsidP="005C5629">
            <w:pPr>
              <w:pStyle w:val="webimage"/>
            </w:pPr>
            <w:r w:rsidRPr="00720DAC">
              <w:t>C22</w:t>
            </w:r>
          </w:p>
        </w:tc>
        <w:tc>
          <w:tcPr>
            <w:tcW w:w="1020" w:type="dxa"/>
            <w:hideMark/>
          </w:tcPr>
          <w:p w14:paraId="5905BEBD" w14:textId="0051FF0D" w:rsidR="009E2E9B" w:rsidRPr="00720DAC" w:rsidRDefault="009E2E9B" w:rsidP="005C5629">
            <w:pPr>
              <w:pStyle w:val="webimage"/>
            </w:pPr>
            <w:r w:rsidRPr="00720DAC">
              <w:t>D09</w:t>
            </w:r>
          </w:p>
        </w:tc>
        <w:tc>
          <w:tcPr>
            <w:tcW w:w="1020" w:type="dxa"/>
            <w:hideMark/>
          </w:tcPr>
          <w:p w14:paraId="4C73484E" w14:textId="77777777" w:rsidR="009E2E9B" w:rsidRPr="00720DAC" w:rsidRDefault="009E2E9B" w:rsidP="005C5629">
            <w:pPr>
              <w:pStyle w:val="webimage"/>
            </w:pPr>
            <w:r w:rsidRPr="00720DAC">
              <w:t>E12</w:t>
            </w:r>
          </w:p>
        </w:tc>
        <w:tc>
          <w:tcPr>
            <w:tcW w:w="1020" w:type="dxa"/>
            <w:hideMark/>
          </w:tcPr>
          <w:p w14:paraId="7DA9A489" w14:textId="77777777" w:rsidR="009E2E9B" w:rsidRPr="00720DAC" w:rsidRDefault="009E2E9B" w:rsidP="005C5629">
            <w:pPr>
              <w:pStyle w:val="webimage"/>
            </w:pPr>
            <w:r w:rsidRPr="00720DAC">
              <w:t>F16</w:t>
            </w:r>
          </w:p>
        </w:tc>
        <w:tc>
          <w:tcPr>
            <w:tcW w:w="1020" w:type="dxa"/>
            <w:hideMark/>
          </w:tcPr>
          <w:p w14:paraId="701A118E" w14:textId="77777777" w:rsidR="009E2E9B" w:rsidRPr="00720DAC" w:rsidRDefault="009E2E9B" w:rsidP="005C5629">
            <w:pPr>
              <w:pStyle w:val="webimage"/>
            </w:pPr>
            <w:r w:rsidRPr="00720DAC">
              <w:t>H11</w:t>
            </w:r>
          </w:p>
        </w:tc>
        <w:tc>
          <w:tcPr>
            <w:tcW w:w="1020" w:type="dxa"/>
            <w:hideMark/>
          </w:tcPr>
          <w:p w14:paraId="3320631B" w14:textId="77777777" w:rsidR="009E2E9B" w:rsidRPr="00720DAC" w:rsidRDefault="009E2E9B" w:rsidP="005C5629">
            <w:pPr>
              <w:pStyle w:val="webimage"/>
            </w:pPr>
            <w:r w:rsidRPr="00720DAC">
              <w:t>J13</w:t>
            </w:r>
          </w:p>
        </w:tc>
        <w:tc>
          <w:tcPr>
            <w:tcW w:w="1020" w:type="dxa"/>
            <w:hideMark/>
          </w:tcPr>
          <w:p w14:paraId="7C86D9A6" w14:textId="77777777" w:rsidR="009E2E9B" w:rsidRPr="00720DAC" w:rsidRDefault="009E2E9B" w:rsidP="005C5629">
            <w:pPr>
              <w:pStyle w:val="webimage"/>
            </w:pPr>
            <w:r w:rsidRPr="00720DAC">
              <w:t>K10</w:t>
            </w:r>
          </w:p>
        </w:tc>
      </w:tr>
      <w:tr w:rsidR="009E2E9B" w:rsidRPr="001A6A84" w14:paraId="56A06BCB"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4F77CDBC" w14:textId="154C8D34" w:rsidR="009E2E9B" w:rsidRPr="00720DAC" w:rsidRDefault="009E2E9B" w:rsidP="005C5629">
            <w:pPr>
              <w:pStyle w:val="webimage"/>
            </w:pPr>
            <w:r w:rsidRPr="00720DAC">
              <w:t>13</w:t>
            </w:r>
          </w:p>
        </w:tc>
        <w:tc>
          <w:tcPr>
            <w:tcW w:w="1020" w:type="dxa"/>
            <w:noWrap/>
            <w:hideMark/>
          </w:tcPr>
          <w:p w14:paraId="421C7279" w14:textId="77777777" w:rsidR="009E2E9B" w:rsidRPr="00720DAC" w:rsidRDefault="009E2E9B" w:rsidP="005C5629">
            <w:pPr>
              <w:pStyle w:val="webimage"/>
            </w:pPr>
            <w:r w:rsidRPr="00720DAC">
              <w:t>523</w:t>
            </w:r>
          </w:p>
        </w:tc>
        <w:tc>
          <w:tcPr>
            <w:tcW w:w="1020" w:type="dxa"/>
            <w:hideMark/>
          </w:tcPr>
          <w:p w14:paraId="5860693E" w14:textId="787419FF" w:rsidR="009E2E9B" w:rsidRPr="00720DAC" w:rsidRDefault="009E2E9B" w:rsidP="005C5629">
            <w:pPr>
              <w:pStyle w:val="webimage"/>
            </w:pPr>
            <w:r w:rsidRPr="00720DAC">
              <w:t>A06</w:t>
            </w:r>
          </w:p>
        </w:tc>
        <w:tc>
          <w:tcPr>
            <w:tcW w:w="1020" w:type="dxa"/>
            <w:hideMark/>
          </w:tcPr>
          <w:p w14:paraId="05B24ED6" w14:textId="783F29D4" w:rsidR="009E2E9B" w:rsidRPr="00720DAC" w:rsidRDefault="009E2E9B" w:rsidP="005C5629">
            <w:pPr>
              <w:pStyle w:val="webimage"/>
            </w:pPr>
            <w:r w:rsidRPr="00720DAC">
              <w:t>C23</w:t>
            </w:r>
          </w:p>
        </w:tc>
        <w:tc>
          <w:tcPr>
            <w:tcW w:w="1020" w:type="dxa"/>
            <w:hideMark/>
          </w:tcPr>
          <w:p w14:paraId="24871D05" w14:textId="2422788F" w:rsidR="009E2E9B" w:rsidRPr="00720DAC" w:rsidRDefault="009E2E9B" w:rsidP="005C5629">
            <w:pPr>
              <w:pStyle w:val="webimage"/>
            </w:pPr>
            <w:r w:rsidRPr="00720DAC">
              <w:t>D11</w:t>
            </w:r>
          </w:p>
        </w:tc>
        <w:tc>
          <w:tcPr>
            <w:tcW w:w="1020" w:type="dxa"/>
            <w:hideMark/>
          </w:tcPr>
          <w:p w14:paraId="6E7101E9" w14:textId="77777777" w:rsidR="009E2E9B" w:rsidRPr="00720DAC" w:rsidRDefault="009E2E9B" w:rsidP="005C5629">
            <w:pPr>
              <w:pStyle w:val="webimage"/>
            </w:pPr>
            <w:r w:rsidRPr="00720DAC">
              <w:t>E13</w:t>
            </w:r>
          </w:p>
        </w:tc>
        <w:tc>
          <w:tcPr>
            <w:tcW w:w="1020" w:type="dxa"/>
            <w:hideMark/>
          </w:tcPr>
          <w:p w14:paraId="00633139" w14:textId="77777777" w:rsidR="009E2E9B" w:rsidRPr="00720DAC" w:rsidRDefault="009E2E9B" w:rsidP="005C5629">
            <w:pPr>
              <w:pStyle w:val="webimage"/>
            </w:pPr>
            <w:r w:rsidRPr="00720DAC">
              <w:t>F17</w:t>
            </w:r>
          </w:p>
        </w:tc>
        <w:tc>
          <w:tcPr>
            <w:tcW w:w="1020" w:type="dxa"/>
            <w:hideMark/>
          </w:tcPr>
          <w:p w14:paraId="786408A2" w14:textId="77777777" w:rsidR="009E2E9B" w:rsidRPr="00720DAC" w:rsidRDefault="009E2E9B" w:rsidP="005C5629">
            <w:pPr>
              <w:pStyle w:val="webimage"/>
            </w:pPr>
            <w:r w:rsidRPr="00720DAC">
              <w:t>H12</w:t>
            </w:r>
          </w:p>
        </w:tc>
        <w:tc>
          <w:tcPr>
            <w:tcW w:w="1020" w:type="dxa"/>
            <w:hideMark/>
          </w:tcPr>
          <w:p w14:paraId="30AC2025" w14:textId="77777777" w:rsidR="009E2E9B" w:rsidRPr="00720DAC" w:rsidRDefault="009E2E9B" w:rsidP="005C5629">
            <w:pPr>
              <w:pStyle w:val="webimage"/>
            </w:pPr>
            <w:r w:rsidRPr="00720DAC">
              <w:t>J14</w:t>
            </w:r>
          </w:p>
        </w:tc>
        <w:tc>
          <w:tcPr>
            <w:tcW w:w="1020" w:type="dxa"/>
            <w:hideMark/>
          </w:tcPr>
          <w:p w14:paraId="565A05E1" w14:textId="77777777" w:rsidR="009E2E9B" w:rsidRPr="00720DAC" w:rsidRDefault="009E2E9B" w:rsidP="005C5629">
            <w:pPr>
              <w:pStyle w:val="webimage"/>
            </w:pPr>
            <w:r w:rsidRPr="00720DAC">
              <w:t>K11</w:t>
            </w:r>
          </w:p>
        </w:tc>
      </w:tr>
      <w:tr w:rsidR="009E2E9B" w:rsidRPr="001A6A84" w14:paraId="0AA01911" w14:textId="77777777" w:rsidTr="00720DAC">
        <w:trPr>
          <w:trHeight w:val="309"/>
        </w:trPr>
        <w:tc>
          <w:tcPr>
            <w:tcW w:w="1020" w:type="dxa"/>
            <w:noWrap/>
            <w:hideMark/>
          </w:tcPr>
          <w:p w14:paraId="63542987" w14:textId="6B690ED8" w:rsidR="009E2E9B" w:rsidRPr="00720DAC" w:rsidRDefault="009E2E9B" w:rsidP="005C5629">
            <w:pPr>
              <w:pStyle w:val="webimage"/>
            </w:pPr>
            <w:r w:rsidRPr="00720DAC">
              <w:t>14</w:t>
            </w:r>
          </w:p>
        </w:tc>
        <w:tc>
          <w:tcPr>
            <w:tcW w:w="1020" w:type="dxa"/>
            <w:noWrap/>
            <w:hideMark/>
          </w:tcPr>
          <w:p w14:paraId="2ECA17A1" w14:textId="77777777" w:rsidR="009E2E9B" w:rsidRPr="00720DAC" w:rsidRDefault="009E2E9B" w:rsidP="005C5629">
            <w:pPr>
              <w:pStyle w:val="webimage"/>
            </w:pPr>
            <w:r w:rsidRPr="00720DAC">
              <w:t>524</w:t>
            </w:r>
          </w:p>
        </w:tc>
        <w:tc>
          <w:tcPr>
            <w:tcW w:w="1020" w:type="dxa"/>
            <w:hideMark/>
          </w:tcPr>
          <w:p w14:paraId="19F9516F" w14:textId="08E97787" w:rsidR="009E2E9B" w:rsidRPr="00720DAC" w:rsidRDefault="009E2E9B" w:rsidP="005C5629">
            <w:pPr>
              <w:pStyle w:val="webimage"/>
            </w:pPr>
            <w:r w:rsidRPr="00720DAC">
              <w:t>A08</w:t>
            </w:r>
          </w:p>
        </w:tc>
        <w:tc>
          <w:tcPr>
            <w:tcW w:w="1020" w:type="dxa"/>
            <w:hideMark/>
          </w:tcPr>
          <w:p w14:paraId="0CB5CFEA" w14:textId="4167789C" w:rsidR="009E2E9B" w:rsidRPr="00720DAC" w:rsidRDefault="009E2E9B" w:rsidP="005C5629">
            <w:pPr>
              <w:pStyle w:val="webimage"/>
            </w:pPr>
            <w:r w:rsidRPr="00720DAC">
              <w:t>C24</w:t>
            </w:r>
          </w:p>
        </w:tc>
        <w:tc>
          <w:tcPr>
            <w:tcW w:w="1020" w:type="dxa"/>
            <w:hideMark/>
          </w:tcPr>
          <w:p w14:paraId="35F60D83" w14:textId="655E4ABC" w:rsidR="009E2E9B" w:rsidRPr="00720DAC" w:rsidRDefault="009E2E9B" w:rsidP="005C5629">
            <w:pPr>
              <w:pStyle w:val="webimage"/>
            </w:pPr>
            <w:r w:rsidRPr="00720DAC">
              <w:t>D12</w:t>
            </w:r>
          </w:p>
        </w:tc>
        <w:tc>
          <w:tcPr>
            <w:tcW w:w="1020" w:type="dxa"/>
            <w:hideMark/>
          </w:tcPr>
          <w:p w14:paraId="3B713BB3" w14:textId="77777777" w:rsidR="009E2E9B" w:rsidRPr="00720DAC" w:rsidRDefault="009E2E9B" w:rsidP="005C5629">
            <w:pPr>
              <w:pStyle w:val="webimage"/>
            </w:pPr>
            <w:r w:rsidRPr="00720DAC">
              <w:t>E15</w:t>
            </w:r>
          </w:p>
        </w:tc>
        <w:tc>
          <w:tcPr>
            <w:tcW w:w="1020" w:type="dxa"/>
            <w:hideMark/>
          </w:tcPr>
          <w:p w14:paraId="020C0518" w14:textId="77777777" w:rsidR="009E2E9B" w:rsidRPr="00720DAC" w:rsidRDefault="009E2E9B" w:rsidP="005C5629">
            <w:pPr>
              <w:pStyle w:val="webimage"/>
            </w:pPr>
            <w:r w:rsidRPr="00720DAC">
              <w:t>F18</w:t>
            </w:r>
          </w:p>
        </w:tc>
        <w:tc>
          <w:tcPr>
            <w:tcW w:w="1020" w:type="dxa"/>
            <w:hideMark/>
          </w:tcPr>
          <w:p w14:paraId="222C0CA3" w14:textId="77777777" w:rsidR="009E2E9B" w:rsidRPr="00720DAC" w:rsidRDefault="009E2E9B" w:rsidP="005C5629">
            <w:pPr>
              <w:pStyle w:val="webimage"/>
            </w:pPr>
            <w:r w:rsidRPr="00720DAC">
              <w:t>H13</w:t>
            </w:r>
          </w:p>
        </w:tc>
        <w:tc>
          <w:tcPr>
            <w:tcW w:w="1020" w:type="dxa"/>
            <w:hideMark/>
          </w:tcPr>
          <w:p w14:paraId="0EED956C" w14:textId="77777777" w:rsidR="009E2E9B" w:rsidRPr="00720DAC" w:rsidRDefault="009E2E9B" w:rsidP="005C5629">
            <w:pPr>
              <w:pStyle w:val="webimage"/>
            </w:pPr>
            <w:r w:rsidRPr="00720DAC">
              <w:t>J15</w:t>
            </w:r>
          </w:p>
        </w:tc>
        <w:tc>
          <w:tcPr>
            <w:tcW w:w="1020" w:type="dxa"/>
            <w:hideMark/>
          </w:tcPr>
          <w:p w14:paraId="4B8A104C" w14:textId="77777777" w:rsidR="009E2E9B" w:rsidRPr="00720DAC" w:rsidRDefault="009E2E9B" w:rsidP="005C5629">
            <w:pPr>
              <w:pStyle w:val="webimage"/>
            </w:pPr>
            <w:r w:rsidRPr="00720DAC">
              <w:t>K12</w:t>
            </w:r>
          </w:p>
        </w:tc>
      </w:tr>
      <w:tr w:rsidR="009E2E9B" w:rsidRPr="001A6A84" w14:paraId="4EE23127"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3AEE5268" w14:textId="0D481D95" w:rsidR="009E2E9B" w:rsidRPr="00720DAC" w:rsidRDefault="009E2E9B" w:rsidP="005C5629">
            <w:pPr>
              <w:pStyle w:val="webimage"/>
            </w:pPr>
            <w:r w:rsidRPr="00720DAC">
              <w:t>15</w:t>
            </w:r>
          </w:p>
        </w:tc>
        <w:tc>
          <w:tcPr>
            <w:tcW w:w="1020" w:type="dxa"/>
            <w:noWrap/>
            <w:hideMark/>
          </w:tcPr>
          <w:p w14:paraId="63DC2038" w14:textId="77777777" w:rsidR="009E2E9B" w:rsidRPr="00720DAC" w:rsidRDefault="009E2E9B" w:rsidP="005C5629">
            <w:pPr>
              <w:pStyle w:val="webimage"/>
            </w:pPr>
            <w:r w:rsidRPr="00720DAC">
              <w:t>526</w:t>
            </w:r>
          </w:p>
        </w:tc>
        <w:tc>
          <w:tcPr>
            <w:tcW w:w="1020" w:type="dxa"/>
            <w:hideMark/>
          </w:tcPr>
          <w:p w14:paraId="0ECCE647" w14:textId="7D4A13DB" w:rsidR="009E2E9B" w:rsidRPr="00720DAC" w:rsidRDefault="009E2E9B" w:rsidP="005C5629">
            <w:pPr>
              <w:pStyle w:val="webimage"/>
            </w:pPr>
            <w:r w:rsidRPr="00720DAC">
              <w:t>A09</w:t>
            </w:r>
          </w:p>
        </w:tc>
        <w:tc>
          <w:tcPr>
            <w:tcW w:w="1020" w:type="dxa"/>
            <w:hideMark/>
          </w:tcPr>
          <w:p w14:paraId="65AAF4C7" w14:textId="1B6D77C7" w:rsidR="009E2E9B" w:rsidRPr="00720DAC" w:rsidRDefault="009E2E9B" w:rsidP="005C5629">
            <w:pPr>
              <w:pStyle w:val="webimage"/>
            </w:pPr>
            <w:r w:rsidRPr="00720DAC">
              <w:t>C27</w:t>
            </w:r>
          </w:p>
        </w:tc>
        <w:tc>
          <w:tcPr>
            <w:tcW w:w="1020" w:type="dxa"/>
            <w:hideMark/>
          </w:tcPr>
          <w:p w14:paraId="6A7D5EF7" w14:textId="7E640063" w:rsidR="009E2E9B" w:rsidRPr="00720DAC" w:rsidRDefault="009E2E9B" w:rsidP="005C5629">
            <w:pPr>
              <w:pStyle w:val="webimage"/>
            </w:pPr>
            <w:r w:rsidRPr="00720DAC">
              <w:t>D13</w:t>
            </w:r>
          </w:p>
        </w:tc>
        <w:tc>
          <w:tcPr>
            <w:tcW w:w="1020" w:type="dxa"/>
            <w:hideMark/>
          </w:tcPr>
          <w:p w14:paraId="66B1206A" w14:textId="77777777" w:rsidR="009E2E9B" w:rsidRPr="00720DAC" w:rsidRDefault="009E2E9B" w:rsidP="005C5629">
            <w:pPr>
              <w:pStyle w:val="webimage"/>
            </w:pPr>
            <w:r w:rsidRPr="00720DAC">
              <w:t>E16</w:t>
            </w:r>
          </w:p>
        </w:tc>
        <w:tc>
          <w:tcPr>
            <w:tcW w:w="1020" w:type="dxa"/>
            <w:hideMark/>
          </w:tcPr>
          <w:p w14:paraId="343577EC" w14:textId="77777777" w:rsidR="009E2E9B" w:rsidRPr="00720DAC" w:rsidRDefault="009E2E9B" w:rsidP="005C5629">
            <w:pPr>
              <w:pStyle w:val="webimage"/>
            </w:pPr>
            <w:r w:rsidRPr="00720DAC">
              <w:t>F19</w:t>
            </w:r>
          </w:p>
        </w:tc>
        <w:tc>
          <w:tcPr>
            <w:tcW w:w="1020" w:type="dxa"/>
            <w:hideMark/>
          </w:tcPr>
          <w:p w14:paraId="0246646B" w14:textId="77777777" w:rsidR="009E2E9B" w:rsidRPr="00720DAC" w:rsidRDefault="009E2E9B" w:rsidP="005C5629">
            <w:pPr>
              <w:pStyle w:val="webimage"/>
            </w:pPr>
            <w:r w:rsidRPr="00720DAC">
              <w:t>H14</w:t>
            </w:r>
          </w:p>
        </w:tc>
        <w:tc>
          <w:tcPr>
            <w:tcW w:w="1020" w:type="dxa"/>
            <w:hideMark/>
          </w:tcPr>
          <w:p w14:paraId="6186FB84" w14:textId="77777777" w:rsidR="009E2E9B" w:rsidRPr="00720DAC" w:rsidRDefault="009E2E9B" w:rsidP="005C5629">
            <w:pPr>
              <w:pStyle w:val="webimage"/>
            </w:pPr>
            <w:r w:rsidRPr="00720DAC">
              <w:t>J16</w:t>
            </w:r>
          </w:p>
        </w:tc>
        <w:tc>
          <w:tcPr>
            <w:tcW w:w="1020" w:type="dxa"/>
            <w:hideMark/>
          </w:tcPr>
          <w:p w14:paraId="126BDBF6" w14:textId="77777777" w:rsidR="009E2E9B" w:rsidRPr="00720DAC" w:rsidRDefault="009E2E9B" w:rsidP="005C5629">
            <w:pPr>
              <w:pStyle w:val="webimage"/>
            </w:pPr>
            <w:r w:rsidRPr="00720DAC">
              <w:t>K13</w:t>
            </w:r>
          </w:p>
        </w:tc>
      </w:tr>
      <w:tr w:rsidR="009E2E9B" w:rsidRPr="001A6A84" w14:paraId="0CA715DD" w14:textId="77777777" w:rsidTr="00720DAC">
        <w:trPr>
          <w:trHeight w:val="309"/>
        </w:trPr>
        <w:tc>
          <w:tcPr>
            <w:tcW w:w="1020" w:type="dxa"/>
            <w:noWrap/>
            <w:hideMark/>
          </w:tcPr>
          <w:p w14:paraId="56847544" w14:textId="78E970BA" w:rsidR="009E2E9B" w:rsidRPr="00720DAC" w:rsidRDefault="009E2E9B" w:rsidP="005C5629">
            <w:pPr>
              <w:pStyle w:val="webimage"/>
            </w:pPr>
            <w:r w:rsidRPr="00720DAC">
              <w:t>18</w:t>
            </w:r>
          </w:p>
        </w:tc>
        <w:tc>
          <w:tcPr>
            <w:tcW w:w="1020" w:type="dxa"/>
            <w:noWrap/>
            <w:hideMark/>
          </w:tcPr>
          <w:p w14:paraId="32939236" w14:textId="77777777" w:rsidR="009E2E9B" w:rsidRPr="00720DAC" w:rsidRDefault="009E2E9B" w:rsidP="005C5629">
            <w:pPr>
              <w:pStyle w:val="webimage"/>
            </w:pPr>
            <w:r w:rsidRPr="00720DAC">
              <w:t>527</w:t>
            </w:r>
          </w:p>
        </w:tc>
        <w:tc>
          <w:tcPr>
            <w:tcW w:w="1020" w:type="dxa"/>
            <w:hideMark/>
          </w:tcPr>
          <w:p w14:paraId="625CF9A8" w14:textId="05FECBD4" w:rsidR="009E2E9B" w:rsidRPr="00720DAC" w:rsidRDefault="009E2E9B" w:rsidP="005C5629">
            <w:pPr>
              <w:pStyle w:val="webimage"/>
            </w:pPr>
            <w:r w:rsidRPr="00720DAC">
              <w:t>A10</w:t>
            </w:r>
          </w:p>
        </w:tc>
        <w:tc>
          <w:tcPr>
            <w:tcW w:w="1020" w:type="dxa"/>
            <w:hideMark/>
          </w:tcPr>
          <w:p w14:paraId="23E28C48" w14:textId="6C367697" w:rsidR="009E2E9B" w:rsidRPr="00720DAC" w:rsidRDefault="009E2E9B" w:rsidP="005C5629">
            <w:pPr>
              <w:pStyle w:val="webimage"/>
            </w:pPr>
            <w:r w:rsidRPr="00720DAC">
              <w:t>C28</w:t>
            </w:r>
          </w:p>
        </w:tc>
        <w:tc>
          <w:tcPr>
            <w:tcW w:w="1020" w:type="dxa"/>
            <w:hideMark/>
          </w:tcPr>
          <w:p w14:paraId="452C6F5C" w14:textId="2375A407" w:rsidR="009E2E9B" w:rsidRPr="00720DAC" w:rsidRDefault="009E2E9B" w:rsidP="005C5629">
            <w:pPr>
              <w:pStyle w:val="webimage"/>
            </w:pPr>
            <w:r w:rsidRPr="00720DAC">
              <w:t>D16</w:t>
            </w:r>
          </w:p>
        </w:tc>
        <w:tc>
          <w:tcPr>
            <w:tcW w:w="1020" w:type="dxa"/>
            <w:hideMark/>
          </w:tcPr>
          <w:p w14:paraId="54B90805" w14:textId="77777777" w:rsidR="009E2E9B" w:rsidRPr="00720DAC" w:rsidRDefault="009E2E9B" w:rsidP="005C5629">
            <w:pPr>
              <w:pStyle w:val="webimage"/>
            </w:pPr>
            <w:r w:rsidRPr="00720DAC">
              <w:t>E19</w:t>
            </w:r>
          </w:p>
        </w:tc>
        <w:tc>
          <w:tcPr>
            <w:tcW w:w="1020" w:type="dxa"/>
            <w:hideMark/>
          </w:tcPr>
          <w:p w14:paraId="59757B5C" w14:textId="77777777" w:rsidR="009E2E9B" w:rsidRPr="00720DAC" w:rsidRDefault="009E2E9B" w:rsidP="005C5629">
            <w:pPr>
              <w:pStyle w:val="webimage"/>
            </w:pPr>
            <w:r w:rsidRPr="00720DAC">
              <w:t>F23</w:t>
            </w:r>
          </w:p>
        </w:tc>
        <w:tc>
          <w:tcPr>
            <w:tcW w:w="1020" w:type="dxa"/>
            <w:hideMark/>
          </w:tcPr>
          <w:p w14:paraId="0B0A6692" w14:textId="77777777" w:rsidR="009E2E9B" w:rsidRPr="00720DAC" w:rsidRDefault="009E2E9B" w:rsidP="005C5629">
            <w:pPr>
              <w:pStyle w:val="webimage"/>
            </w:pPr>
            <w:r w:rsidRPr="00720DAC">
              <w:t>H15</w:t>
            </w:r>
          </w:p>
        </w:tc>
        <w:tc>
          <w:tcPr>
            <w:tcW w:w="1020" w:type="dxa"/>
            <w:hideMark/>
          </w:tcPr>
          <w:p w14:paraId="290DA2F7" w14:textId="77777777" w:rsidR="009E2E9B" w:rsidRPr="00720DAC" w:rsidRDefault="009E2E9B" w:rsidP="005C5629">
            <w:pPr>
              <w:pStyle w:val="webimage"/>
            </w:pPr>
            <w:r w:rsidRPr="00720DAC">
              <w:t>J17</w:t>
            </w:r>
          </w:p>
        </w:tc>
        <w:tc>
          <w:tcPr>
            <w:tcW w:w="1020" w:type="dxa"/>
            <w:hideMark/>
          </w:tcPr>
          <w:p w14:paraId="0B31B2DA" w14:textId="77777777" w:rsidR="009E2E9B" w:rsidRPr="00720DAC" w:rsidRDefault="009E2E9B" w:rsidP="005C5629">
            <w:pPr>
              <w:pStyle w:val="webimage"/>
            </w:pPr>
            <w:r w:rsidRPr="00720DAC">
              <w:t>K14</w:t>
            </w:r>
          </w:p>
        </w:tc>
      </w:tr>
      <w:tr w:rsidR="009E2E9B" w:rsidRPr="001A6A84" w14:paraId="0D03594A"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00FE6966" w14:textId="5F086844" w:rsidR="009E2E9B" w:rsidRPr="00720DAC" w:rsidRDefault="009E2E9B" w:rsidP="005C5629">
            <w:pPr>
              <w:pStyle w:val="webimage"/>
            </w:pPr>
            <w:r w:rsidRPr="00720DAC">
              <w:t>34</w:t>
            </w:r>
          </w:p>
        </w:tc>
        <w:tc>
          <w:tcPr>
            <w:tcW w:w="1020" w:type="dxa"/>
            <w:noWrap/>
            <w:hideMark/>
          </w:tcPr>
          <w:p w14:paraId="3B1E24AE" w14:textId="77777777" w:rsidR="009E2E9B" w:rsidRPr="00720DAC" w:rsidRDefault="009E2E9B" w:rsidP="005C5629">
            <w:pPr>
              <w:pStyle w:val="webimage"/>
            </w:pPr>
            <w:r w:rsidRPr="00720DAC">
              <w:t>528</w:t>
            </w:r>
          </w:p>
        </w:tc>
        <w:tc>
          <w:tcPr>
            <w:tcW w:w="1020" w:type="dxa"/>
            <w:hideMark/>
          </w:tcPr>
          <w:p w14:paraId="0E71EAA7" w14:textId="5B87BCFC" w:rsidR="009E2E9B" w:rsidRPr="00720DAC" w:rsidRDefault="009E2E9B" w:rsidP="005C5629">
            <w:pPr>
              <w:pStyle w:val="webimage"/>
            </w:pPr>
            <w:r w:rsidRPr="00720DAC">
              <w:t>A11</w:t>
            </w:r>
          </w:p>
        </w:tc>
        <w:tc>
          <w:tcPr>
            <w:tcW w:w="1020" w:type="dxa"/>
            <w:hideMark/>
          </w:tcPr>
          <w:p w14:paraId="4343B387" w14:textId="739F789C" w:rsidR="009E2E9B" w:rsidRPr="00720DAC" w:rsidRDefault="009E2E9B" w:rsidP="005C5629">
            <w:pPr>
              <w:pStyle w:val="webimage"/>
            </w:pPr>
            <w:r w:rsidRPr="00720DAC">
              <w:t>C55</w:t>
            </w:r>
          </w:p>
        </w:tc>
        <w:tc>
          <w:tcPr>
            <w:tcW w:w="1020" w:type="dxa"/>
            <w:hideMark/>
          </w:tcPr>
          <w:p w14:paraId="174B17FD" w14:textId="0C8175FE" w:rsidR="009E2E9B" w:rsidRPr="00720DAC" w:rsidRDefault="009E2E9B" w:rsidP="005C5629">
            <w:pPr>
              <w:pStyle w:val="webimage"/>
            </w:pPr>
            <w:r w:rsidRPr="00720DAC">
              <w:t>D19</w:t>
            </w:r>
          </w:p>
        </w:tc>
        <w:tc>
          <w:tcPr>
            <w:tcW w:w="1020" w:type="dxa"/>
            <w:hideMark/>
          </w:tcPr>
          <w:p w14:paraId="36E40580" w14:textId="77777777" w:rsidR="009E2E9B" w:rsidRPr="00720DAC" w:rsidRDefault="009E2E9B" w:rsidP="005C5629">
            <w:pPr>
              <w:pStyle w:val="webimage"/>
            </w:pPr>
            <w:r w:rsidRPr="00720DAC">
              <w:t>E20</w:t>
            </w:r>
          </w:p>
        </w:tc>
        <w:tc>
          <w:tcPr>
            <w:tcW w:w="1020" w:type="dxa"/>
            <w:hideMark/>
          </w:tcPr>
          <w:p w14:paraId="64B3C901" w14:textId="77777777" w:rsidR="009E2E9B" w:rsidRPr="00720DAC" w:rsidRDefault="009E2E9B" w:rsidP="005C5629">
            <w:pPr>
              <w:pStyle w:val="webimage"/>
            </w:pPr>
            <w:r w:rsidRPr="00720DAC">
              <w:t>F25</w:t>
            </w:r>
          </w:p>
        </w:tc>
        <w:tc>
          <w:tcPr>
            <w:tcW w:w="1020" w:type="dxa"/>
            <w:hideMark/>
          </w:tcPr>
          <w:p w14:paraId="60330C78" w14:textId="77777777" w:rsidR="009E2E9B" w:rsidRPr="00720DAC" w:rsidRDefault="009E2E9B" w:rsidP="005C5629">
            <w:pPr>
              <w:pStyle w:val="webimage"/>
            </w:pPr>
            <w:r w:rsidRPr="00720DAC">
              <w:t>H16</w:t>
            </w:r>
          </w:p>
        </w:tc>
        <w:tc>
          <w:tcPr>
            <w:tcW w:w="1020" w:type="dxa"/>
            <w:hideMark/>
          </w:tcPr>
          <w:p w14:paraId="21724105" w14:textId="77777777" w:rsidR="009E2E9B" w:rsidRPr="00720DAC" w:rsidRDefault="009E2E9B" w:rsidP="005C5629">
            <w:pPr>
              <w:pStyle w:val="webimage"/>
            </w:pPr>
            <w:r w:rsidRPr="00720DAC">
              <w:t>J18</w:t>
            </w:r>
          </w:p>
        </w:tc>
        <w:tc>
          <w:tcPr>
            <w:tcW w:w="1020" w:type="dxa"/>
            <w:hideMark/>
          </w:tcPr>
          <w:p w14:paraId="37352619" w14:textId="77777777" w:rsidR="009E2E9B" w:rsidRPr="00720DAC" w:rsidRDefault="009E2E9B" w:rsidP="005C5629">
            <w:pPr>
              <w:pStyle w:val="webimage"/>
            </w:pPr>
            <w:r w:rsidRPr="00720DAC">
              <w:t>K19</w:t>
            </w:r>
          </w:p>
        </w:tc>
      </w:tr>
      <w:tr w:rsidR="009E2E9B" w:rsidRPr="001A6A84" w14:paraId="7DC027B7" w14:textId="77777777" w:rsidTr="00720DAC">
        <w:trPr>
          <w:trHeight w:val="309"/>
        </w:trPr>
        <w:tc>
          <w:tcPr>
            <w:tcW w:w="1020" w:type="dxa"/>
            <w:noWrap/>
            <w:hideMark/>
          </w:tcPr>
          <w:p w14:paraId="548514F1" w14:textId="4C15655C" w:rsidR="009E2E9B" w:rsidRPr="00720DAC" w:rsidRDefault="009E2E9B" w:rsidP="005C5629">
            <w:pPr>
              <w:pStyle w:val="webimage"/>
            </w:pPr>
            <w:r w:rsidRPr="00720DAC">
              <w:t>35</w:t>
            </w:r>
          </w:p>
        </w:tc>
        <w:tc>
          <w:tcPr>
            <w:tcW w:w="1020" w:type="dxa"/>
            <w:noWrap/>
            <w:hideMark/>
          </w:tcPr>
          <w:p w14:paraId="10815013" w14:textId="77777777" w:rsidR="009E2E9B" w:rsidRPr="00720DAC" w:rsidRDefault="009E2E9B" w:rsidP="005C5629">
            <w:pPr>
              <w:pStyle w:val="webimage"/>
            </w:pPr>
            <w:r w:rsidRPr="00720DAC">
              <w:t>529</w:t>
            </w:r>
          </w:p>
        </w:tc>
        <w:tc>
          <w:tcPr>
            <w:tcW w:w="1020" w:type="dxa"/>
            <w:hideMark/>
          </w:tcPr>
          <w:p w14:paraId="4BE9994E" w14:textId="59F70C6F" w:rsidR="009E2E9B" w:rsidRPr="00720DAC" w:rsidRDefault="009E2E9B" w:rsidP="005C5629">
            <w:pPr>
              <w:pStyle w:val="webimage"/>
            </w:pPr>
            <w:r w:rsidRPr="00720DAC">
              <w:t>A12</w:t>
            </w:r>
          </w:p>
        </w:tc>
        <w:tc>
          <w:tcPr>
            <w:tcW w:w="1020" w:type="dxa"/>
            <w:hideMark/>
          </w:tcPr>
          <w:p w14:paraId="5BAB2C36" w14:textId="66C9453C" w:rsidR="009E2E9B" w:rsidRPr="00720DAC" w:rsidRDefault="009E2E9B" w:rsidP="005C5629">
            <w:pPr>
              <w:pStyle w:val="webimage"/>
            </w:pPr>
            <w:r w:rsidRPr="00720DAC">
              <w:t>C56</w:t>
            </w:r>
          </w:p>
        </w:tc>
        <w:tc>
          <w:tcPr>
            <w:tcW w:w="1020" w:type="dxa"/>
            <w:hideMark/>
          </w:tcPr>
          <w:p w14:paraId="50CBFC84" w14:textId="36FC7B21" w:rsidR="009E2E9B" w:rsidRPr="00720DAC" w:rsidRDefault="009E2E9B" w:rsidP="005C5629">
            <w:pPr>
              <w:pStyle w:val="webimage"/>
            </w:pPr>
            <w:r w:rsidRPr="00720DAC">
              <w:t>D20</w:t>
            </w:r>
          </w:p>
        </w:tc>
        <w:tc>
          <w:tcPr>
            <w:tcW w:w="1020" w:type="dxa"/>
            <w:hideMark/>
          </w:tcPr>
          <w:p w14:paraId="3CA3392F" w14:textId="77777777" w:rsidR="009E2E9B" w:rsidRPr="00720DAC" w:rsidRDefault="009E2E9B" w:rsidP="005C5629">
            <w:pPr>
              <w:pStyle w:val="webimage"/>
            </w:pPr>
            <w:r w:rsidRPr="00720DAC">
              <w:t>E21</w:t>
            </w:r>
          </w:p>
        </w:tc>
        <w:tc>
          <w:tcPr>
            <w:tcW w:w="1020" w:type="dxa"/>
            <w:hideMark/>
          </w:tcPr>
          <w:p w14:paraId="5CD582C2" w14:textId="77777777" w:rsidR="009E2E9B" w:rsidRPr="00720DAC" w:rsidRDefault="009E2E9B" w:rsidP="005C5629">
            <w:pPr>
              <w:pStyle w:val="webimage"/>
            </w:pPr>
            <w:r w:rsidRPr="00720DAC">
              <w:t>F26</w:t>
            </w:r>
          </w:p>
        </w:tc>
        <w:tc>
          <w:tcPr>
            <w:tcW w:w="1020" w:type="dxa"/>
            <w:hideMark/>
          </w:tcPr>
          <w:p w14:paraId="06063FA5" w14:textId="77777777" w:rsidR="009E2E9B" w:rsidRPr="00720DAC" w:rsidRDefault="009E2E9B" w:rsidP="005C5629">
            <w:pPr>
              <w:pStyle w:val="webimage"/>
            </w:pPr>
            <w:r w:rsidRPr="00720DAC">
              <w:t>H17</w:t>
            </w:r>
          </w:p>
        </w:tc>
        <w:tc>
          <w:tcPr>
            <w:tcW w:w="1020" w:type="dxa"/>
            <w:hideMark/>
          </w:tcPr>
          <w:p w14:paraId="38C45763" w14:textId="77777777" w:rsidR="009E2E9B" w:rsidRPr="00720DAC" w:rsidRDefault="009E2E9B" w:rsidP="005C5629">
            <w:pPr>
              <w:pStyle w:val="webimage"/>
            </w:pPr>
            <w:r w:rsidRPr="00720DAC">
              <w:t>J19</w:t>
            </w:r>
          </w:p>
        </w:tc>
        <w:tc>
          <w:tcPr>
            <w:tcW w:w="1020" w:type="dxa"/>
            <w:hideMark/>
          </w:tcPr>
          <w:p w14:paraId="5F593E84" w14:textId="77777777" w:rsidR="009E2E9B" w:rsidRPr="00720DAC" w:rsidRDefault="009E2E9B" w:rsidP="005C5629">
            <w:pPr>
              <w:pStyle w:val="webimage"/>
            </w:pPr>
            <w:r w:rsidRPr="00720DAC">
              <w:t>K20</w:t>
            </w:r>
          </w:p>
        </w:tc>
      </w:tr>
      <w:tr w:rsidR="009E2E9B" w:rsidRPr="001A6A84" w14:paraId="40E1EF97"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4FC0888C" w14:textId="4DCEA36E" w:rsidR="009E2E9B" w:rsidRPr="00720DAC" w:rsidRDefault="009E2E9B" w:rsidP="005C5629">
            <w:pPr>
              <w:pStyle w:val="webimage"/>
            </w:pPr>
            <w:r w:rsidRPr="00720DAC">
              <w:t>37</w:t>
            </w:r>
          </w:p>
        </w:tc>
        <w:tc>
          <w:tcPr>
            <w:tcW w:w="1020" w:type="dxa"/>
            <w:noWrap/>
            <w:hideMark/>
          </w:tcPr>
          <w:p w14:paraId="28434072" w14:textId="77777777" w:rsidR="009E2E9B" w:rsidRPr="00720DAC" w:rsidRDefault="009E2E9B" w:rsidP="005C5629">
            <w:pPr>
              <w:pStyle w:val="webimage"/>
            </w:pPr>
            <w:r w:rsidRPr="00720DAC">
              <w:t>530</w:t>
            </w:r>
          </w:p>
        </w:tc>
        <w:tc>
          <w:tcPr>
            <w:tcW w:w="1020" w:type="dxa"/>
            <w:hideMark/>
          </w:tcPr>
          <w:p w14:paraId="370C2A3C" w14:textId="5167307C" w:rsidR="009E2E9B" w:rsidRPr="00720DAC" w:rsidRDefault="009E2E9B" w:rsidP="005C5629">
            <w:pPr>
              <w:pStyle w:val="webimage"/>
            </w:pPr>
            <w:r w:rsidRPr="00720DAC">
              <w:t>A13</w:t>
            </w:r>
          </w:p>
        </w:tc>
        <w:tc>
          <w:tcPr>
            <w:tcW w:w="1020" w:type="dxa"/>
            <w:hideMark/>
          </w:tcPr>
          <w:p w14:paraId="68BD0AF3" w14:textId="79608B14" w:rsidR="009E2E9B" w:rsidRPr="00720DAC" w:rsidRDefault="009E2E9B" w:rsidP="005C5629">
            <w:pPr>
              <w:pStyle w:val="webimage"/>
            </w:pPr>
            <w:r w:rsidRPr="00720DAC">
              <w:t>C57</w:t>
            </w:r>
          </w:p>
        </w:tc>
        <w:tc>
          <w:tcPr>
            <w:tcW w:w="1020" w:type="dxa"/>
            <w:hideMark/>
          </w:tcPr>
          <w:p w14:paraId="3759ED3C" w14:textId="69AC0CE6" w:rsidR="009E2E9B" w:rsidRPr="00720DAC" w:rsidRDefault="009E2E9B" w:rsidP="005C5629">
            <w:pPr>
              <w:pStyle w:val="webimage"/>
            </w:pPr>
            <w:r w:rsidRPr="00720DAC">
              <w:t>D21</w:t>
            </w:r>
          </w:p>
        </w:tc>
        <w:tc>
          <w:tcPr>
            <w:tcW w:w="1020" w:type="dxa"/>
            <w:hideMark/>
          </w:tcPr>
          <w:p w14:paraId="0FEEF24A" w14:textId="77777777" w:rsidR="009E2E9B" w:rsidRPr="00720DAC" w:rsidRDefault="009E2E9B" w:rsidP="005C5629">
            <w:pPr>
              <w:pStyle w:val="webimage"/>
            </w:pPr>
            <w:r w:rsidRPr="00720DAC">
              <w:t>E22</w:t>
            </w:r>
          </w:p>
        </w:tc>
        <w:tc>
          <w:tcPr>
            <w:tcW w:w="1020" w:type="dxa"/>
            <w:hideMark/>
          </w:tcPr>
          <w:p w14:paraId="5CD1AC0A" w14:textId="77777777" w:rsidR="009E2E9B" w:rsidRPr="00720DAC" w:rsidRDefault="009E2E9B" w:rsidP="005C5629">
            <w:pPr>
              <w:pStyle w:val="webimage"/>
            </w:pPr>
            <w:r w:rsidRPr="00720DAC">
              <w:t>F28</w:t>
            </w:r>
          </w:p>
        </w:tc>
        <w:tc>
          <w:tcPr>
            <w:tcW w:w="1020" w:type="dxa"/>
            <w:hideMark/>
          </w:tcPr>
          <w:p w14:paraId="72C1ED72" w14:textId="77777777" w:rsidR="009E2E9B" w:rsidRPr="00720DAC" w:rsidRDefault="009E2E9B" w:rsidP="005C5629">
            <w:pPr>
              <w:pStyle w:val="webimage"/>
            </w:pPr>
            <w:r w:rsidRPr="00720DAC">
              <w:t>H19</w:t>
            </w:r>
          </w:p>
        </w:tc>
        <w:tc>
          <w:tcPr>
            <w:tcW w:w="1020" w:type="dxa"/>
            <w:hideMark/>
          </w:tcPr>
          <w:p w14:paraId="14BF2B3F" w14:textId="77777777" w:rsidR="009E2E9B" w:rsidRPr="00720DAC" w:rsidRDefault="009E2E9B" w:rsidP="005C5629">
            <w:pPr>
              <w:pStyle w:val="webimage"/>
            </w:pPr>
            <w:r w:rsidRPr="00720DAC">
              <w:t>J20</w:t>
            </w:r>
          </w:p>
        </w:tc>
        <w:tc>
          <w:tcPr>
            <w:tcW w:w="1020" w:type="dxa"/>
            <w:hideMark/>
          </w:tcPr>
          <w:p w14:paraId="04EADB0B" w14:textId="77777777" w:rsidR="009E2E9B" w:rsidRPr="00720DAC" w:rsidRDefault="009E2E9B" w:rsidP="005C5629">
            <w:pPr>
              <w:pStyle w:val="webimage"/>
            </w:pPr>
            <w:r w:rsidRPr="00720DAC">
              <w:t>K25</w:t>
            </w:r>
          </w:p>
        </w:tc>
      </w:tr>
      <w:tr w:rsidR="009E2E9B" w:rsidRPr="001A6A84" w14:paraId="5982152E" w14:textId="77777777" w:rsidTr="00720DAC">
        <w:trPr>
          <w:trHeight w:val="309"/>
        </w:trPr>
        <w:tc>
          <w:tcPr>
            <w:tcW w:w="1020" w:type="dxa"/>
            <w:noWrap/>
            <w:hideMark/>
          </w:tcPr>
          <w:p w14:paraId="36B14F58" w14:textId="13765598" w:rsidR="009E2E9B" w:rsidRPr="00720DAC" w:rsidRDefault="009E2E9B" w:rsidP="005C5629">
            <w:pPr>
              <w:pStyle w:val="webimage"/>
            </w:pPr>
            <w:r w:rsidRPr="00720DAC">
              <w:t>38</w:t>
            </w:r>
          </w:p>
        </w:tc>
        <w:tc>
          <w:tcPr>
            <w:tcW w:w="1020" w:type="dxa"/>
            <w:noWrap/>
            <w:hideMark/>
          </w:tcPr>
          <w:p w14:paraId="4B3DB47E" w14:textId="77777777" w:rsidR="009E2E9B" w:rsidRPr="00720DAC" w:rsidRDefault="009E2E9B" w:rsidP="005C5629">
            <w:pPr>
              <w:pStyle w:val="webimage"/>
            </w:pPr>
            <w:r w:rsidRPr="00720DAC">
              <w:t>532</w:t>
            </w:r>
          </w:p>
        </w:tc>
        <w:tc>
          <w:tcPr>
            <w:tcW w:w="1020" w:type="dxa"/>
            <w:hideMark/>
          </w:tcPr>
          <w:p w14:paraId="1942113B" w14:textId="0BA9D661" w:rsidR="009E2E9B" w:rsidRPr="00720DAC" w:rsidRDefault="009E2E9B" w:rsidP="005C5629">
            <w:pPr>
              <w:pStyle w:val="webimage"/>
            </w:pPr>
            <w:r w:rsidRPr="00720DAC">
              <w:t>A14</w:t>
            </w:r>
          </w:p>
        </w:tc>
        <w:tc>
          <w:tcPr>
            <w:tcW w:w="1020" w:type="dxa"/>
            <w:hideMark/>
          </w:tcPr>
          <w:p w14:paraId="169BB48A" w14:textId="17967A62" w:rsidR="009E2E9B" w:rsidRPr="00720DAC" w:rsidRDefault="009E2E9B" w:rsidP="005C5629">
            <w:pPr>
              <w:pStyle w:val="webimage"/>
            </w:pPr>
            <w:r w:rsidRPr="00720DAC">
              <w:t>C58</w:t>
            </w:r>
          </w:p>
        </w:tc>
        <w:tc>
          <w:tcPr>
            <w:tcW w:w="1020" w:type="dxa"/>
            <w:hideMark/>
          </w:tcPr>
          <w:p w14:paraId="6E69DD22" w14:textId="72A588F7" w:rsidR="009E2E9B" w:rsidRPr="00720DAC" w:rsidRDefault="009E2E9B" w:rsidP="005C5629">
            <w:pPr>
              <w:pStyle w:val="webimage"/>
            </w:pPr>
            <w:r w:rsidRPr="00720DAC">
              <w:t>D22</w:t>
            </w:r>
          </w:p>
        </w:tc>
        <w:tc>
          <w:tcPr>
            <w:tcW w:w="1020" w:type="dxa"/>
            <w:hideMark/>
          </w:tcPr>
          <w:p w14:paraId="6E555ABC" w14:textId="77777777" w:rsidR="009E2E9B" w:rsidRPr="00720DAC" w:rsidRDefault="009E2E9B" w:rsidP="005C5629">
            <w:pPr>
              <w:pStyle w:val="webimage"/>
            </w:pPr>
            <w:r w:rsidRPr="00720DAC">
              <w:t>E23</w:t>
            </w:r>
          </w:p>
        </w:tc>
        <w:tc>
          <w:tcPr>
            <w:tcW w:w="1020" w:type="dxa"/>
            <w:hideMark/>
          </w:tcPr>
          <w:p w14:paraId="5B86C206" w14:textId="77777777" w:rsidR="009E2E9B" w:rsidRPr="00720DAC" w:rsidRDefault="009E2E9B" w:rsidP="005C5629">
            <w:pPr>
              <w:pStyle w:val="webimage"/>
            </w:pPr>
            <w:r w:rsidRPr="00720DAC">
              <w:t>F31</w:t>
            </w:r>
          </w:p>
        </w:tc>
        <w:tc>
          <w:tcPr>
            <w:tcW w:w="1020" w:type="dxa"/>
            <w:hideMark/>
          </w:tcPr>
          <w:p w14:paraId="5BCE5764" w14:textId="77777777" w:rsidR="009E2E9B" w:rsidRPr="00720DAC" w:rsidRDefault="009E2E9B" w:rsidP="005C5629">
            <w:pPr>
              <w:pStyle w:val="webimage"/>
            </w:pPr>
            <w:r w:rsidRPr="00720DAC">
              <w:t>H20</w:t>
            </w:r>
          </w:p>
        </w:tc>
        <w:tc>
          <w:tcPr>
            <w:tcW w:w="1020" w:type="dxa"/>
            <w:hideMark/>
          </w:tcPr>
          <w:p w14:paraId="15FB70CC" w14:textId="77777777" w:rsidR="009E2E9B" w:rsidRPr="00720DAC" w:rsidRDefault="009E2E9B" w:rsidP="005C5629">
            <w:pPr>
              <w:pStyle w:val="webimage"/>
            </w:pPr>
            <w:r w:rsidRPr="00720DAC">
              <w:t>J21</w:t>
            </w:r>
          </w:p>
        </w:tc>
        <w:tc>
          <w:tcPr>
            <w:tcW w:w="1020" w:type="dxa"/>
            <w:hideMark/>
          </w:tcPr>
          <w:p w14:paraId="6A22F0F0" w14:textId="77777777" w:rsidR="009E2E9B" w:rsidRPr="00720DAC" w:rsidRDefault="009E2E9B" w:rsidP="005C5629">
            <w:pPr>
              <w:pStyle w:val="webimage"/>
            </w:pPr>
            <w:r w:rsidRPr="00720DAC">
              <w:t>K26</w:t>
            </w:r>
          </w:p>
        </w:tc>
      </w:tr>
      <w:tr w:rsidR="009E2E9B" w:rsidRPr="001A6A84" w14:paraId="7A2288BC"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6E73786C" w14:textId="4C2F3D8F" w:rsidR="009E2E9B" w:rsidRPr="00720DAC" w:rsidRDefault="009E2E9B" w:rsidP="005C5629">
            <w:pPr>
              <w:pStyle w:val="webimage"/>
            </w:pPr>
            <w:r w:rsidRPr="00720DAC">
              <w:t>43</w:t>
            </w:r>
          </w:p>
        </w:tc>
        <w:tc>
          <w:tcPr>
            <w:tcW w:w="1020" w:type="dxa"/>
            <w:noWrap/>
            <w:hideMark/>
          </w:tcPr>
          <w:p w14:paraId="5EDFCAF5" w14:textId="77777777" w:rsidR="009E2E9B" w:rsidRPr="00720DAC" w:rsidRDefault="009E2E9B" w:rsidP="005C5629">
            <w:pPr>
              <w:pStyle w:val="webimage"/>
            </w:pPr>
            <w:r w:rsidRPr="00720DAC">
              <w:t>533</w:t>
            </w:r>
          </w:p>
        </w:tc>
        <w:tc>
          <w:tcPr>
            <w:tcW w:w="1020" w:type="dxa"/>
            <w:hideMark/>
          </w:tcPr>
          <w:p w14:paraId="4A79FF6E" w14:textId="322428FC" w:rsidR="009E2E9B" w:rsidRPr="00720DAC" w:rsidRDefault="009E2E9B" w:rsidP="005C5629">
            <w:pPr>
              <w:pStyle w:val="webimage"/>
            </w:pPr>
            <w:r w:rsidRPr="00720DAC">
              <w:t>A15</w:t>
            </w:r>
          </w:p>
        </w:tc>
        <w:tc>
          <w:tcPr>
            <w:tcW w:w="1020" w:type="dxa"/>
            <w:hideMark/>
          </w:tcPr>
          <w:p w14:paraId="4549046A" w14:textId="275438CB" w:rsidR="009E2E9B" w:rsidRPr="00720DAC" w:rsidRDefault="009E2E9B" w:rsidP="005C5629">
            <w:pPr>
              <w:pStyle w:val="webimage"/>
            </w:pPr>
            <w:r w:rsidRPr="00720DAC">
              <w:t>C59</w:t>
            </w:r>
          </w:p>
        </w:tc>
        <w:tc>
          <w:tcPr>
            <w:tcW w:w="1020" w:type="dxa"/>
            <w:hideMark/>
          </w:tcPr>
          <w:p w14:paraId="1D3B2E1A" w14:textId="165C2D8B" w:rsidR="009E2E9B" w:rsidRPr="00720DAC" w:rsidRDefault="009E2E9B" w:rsidP="005C5629">
            <w:pPr>
              <w:pStyle w:val="webimage"/>
            </w:pPr>
            <w:r w:rsidRPr="00720DAC">
              <w:t>D23</w:t>
            </w:r>
          </w:p>
        </w:tc>
        <w:tc>
          <w:tcPr>
            <w:tcW w:w="1020" w:type="dxa"/>
            <w:hideMark/>
          </w:tcPr>
          <w:p w14:paraId="02645BE3" w14:textId="77777777" w:rsidR="009E2E9B" w:rsidRPr="00720DAC" w:rsidRDefault="009E2E9B" w:rsidP="005C5629">
            <w:pPr>
              <w:pStyle w:val="webimage"/>
            </w:pPr>
            <w:r w:rsidRPr="00720DAC">
              <w:t>E24</w:t>
            </w:r>
          </w:p>
        </w:tc>
        <w:tc>
          <w:tcPr>
            <w:tcW w:w="1020" w:type="dxa"/>
            <w:hideMark/>
          </w:tcPr>
          <w:p w14:paraId="5F25CF08" w14:textId="77777777" w:rsidR="009E2E9B" w:rsidRPr="00720DAC" w:rsidRDefault="009E2E9B" w:rsidP="005C5629">
            <w:pPr>
              <w:pStyle w:val="webimage"/>
            </w:pPr>
            <w:r w:rsidRPr="00720DAC">
              <w:t>F33</w:t>
            </w:r>
          </w:p>
        </w:tc>
        <w:tc>
          <w:tcPr>
            <w:tcW w:w="1020" w:type="dxa"/>
            <w:hideMark/>
          </w:tcPr>
          <w:p w14:paraId="48844F42" w14:textId="77777777" w:rsidR="009E2E9B" w:rsidRPr="00720DAC" w:rsidRDefault="009E2E9B" w:rsidP="005C5629">
            <w:pPr>
              <w:pStyle w:val="webimage"/>
            </w:pPr>
            <w:r w:rsidRPr="00720DAC">
              <w:t>H21</w:t>
            </w:r>
          </w:p>
        </w:tc>
        <w:tc>
          <w:tcPr>
            <w:tcW w:w="1020" w:type="dxa"/>
            <w:hideMark/>
          </w:tcPr>
          <w:p w14:paraId="16E1704B" w14:textId="77777777" w:rsidR="009E2E9B" w:rsidRPr="00720DAC" w:rsidRDefault="009E2E9B" w:rsidP="005C5629">
            <w:pPr>
              <w:pStyle w:val="webimage"/>
            </w:pPr>
            <w:r w:rsidRPr="00720DAC">
              <w:t>J22</w:t>
            </w:r>
          </w:p>
        </w:tc>
        <w:tc>
          <w:tcPr>
            <w:tcW w:w="1020" w:type="dxa"/>
            <w:hideMark/>
          </w:tcPr>
          <w:p w14:paraId="619DB480" w14:textId="77777777" w:rsidR="009E2E9B" w:rsidRPr="00720DAC" w:rsidRDefault="009E2E9B" w:rsidP="005C5629">
            <w:pPr>
              <w:pStyle w:val="webimage"/>
            </w:pPr>
            <w:r w:rsidRPr="00720DAC">
              <w:t>K30</w:t>
            </w:r>
          </w:p>
        </w:tc>
      </w:tr>
      <w:tr w:rsidR="009E2E9B" w:rsidRPr="001A6A84" w14:paraId="2DD2ACD5" w14:textId="77777777" w:rsidTr="00720DAC">
        <w:trPr>
          <w:trHeight w:val="309"/>
        </w:trPr>
        <w:tc>
          <w:tcPr>
            <w:tcW w:w="1020" w:type="dxa"/>
            <w:noWrap/>
            <w:hideMark/>
          </w:tcPr>
          <w:p w14:paraId="19E48644" w14:textId="409C4ED1" w:rsidR="009E2E9B" w:rsidRPr="00720DAC" w:rsidRDefault="009E2E9B" w:rsidP="005C5629">
            <w:pPr>
              <w:pStyle w:val="webimage"/>
            </w:pPr>
            <w:r w:rsidRPr="00720DAC">
              <w:t>48</w:t>
            </w:r>
          </w:p>
        </w:tc>
        <w:tc>
          <w:tcPr>
            <w:tcW w:w="1020" w:type="dxa"/>
            <w:noWrap/>
            <w:hideMark/>
          </w:tcPr>
          <w:p w14:paraId="6EFF9CD1" w14:textId="77777777" w:rsidR="009E2E9B" w:rsidRPr="00720DAC" w:rsidRDefault="009E2E9B" w:rsidP="005C5629">
            <w:pPr>
              <w:pStyle w:val="webimage"/>
            </w:pPr>
            <w:r w:rsidRPr="00720DAC">
              <w:t>534</w:t>
            </w:r>
          </w:p>
        </w:tc>
        <w:tc>
          <w:tcPr>
            <w:tcW w:w="1020" w:type="dxa"/>
            <w:hideMark/>
          </w:tcPr>
          <w:p w14:paraId="5F2FEE04" w14:textId="657EF23E" w:rsidR="009E2E9B" w:rsidRPr="00720DAC" w:rsidRDefault="009E2E9B" w:rsidP="005C5629">
            <w:pPr>
              <w:pStyle w:val="webimage"/>
            </w:pPr>
            <w:r w:rsidRPr="00720DAC">
              <w:t>A16</w:t>
            </w:r>
          </w:p>
        </w:tc>
        <w:tc>
          <w:tcPr>
            <w:tcW w:w="1020" w:type="dxa"/>
            <w:hideMark/>
          </w:tcPr>
          <w:p w14:paraId="4CCB0577" w14:textId="3ABCE13F" w:rsidR="009E2E9B" w:rsidRPr="00720DAC" w:rsidRDefault="009E2E9B" w:rsidP="005C5629">
            <w:pPr>
              <w:pStyle w:val="webimage"/>
            </w:pPr>
            <w:r w:rsidRPr="00720DAC">
              <w:t>C60</w:t>
            </w:r>
          </w:p>
        </w:tc>
        <w:tc>
          <w:tcPr>
            <w:tcW w:w="1020" w:type="dxa"/>
            <w:hideMark/>
          </w:tcPr>
          <w:p w14:paraId="239D834B" w14:textId="22FEF438" w:rsidR="009E2E9B" w:rsidRPr="00720DAC" w:rsidRDefault="009E2E9B" w:rsidP="005C5629">
            <w:pPr>
              <w:pStyle w:val="webimage"/>
            </w:pPr>
            <w:r w:rsidRPr="00720DAC">
              <w:t>D24</w:t>
            </w:r>
          </w:p>
        </w:tc>
        <w:tc>
          <w:tcPr>
            <w:tcW w:w="1020" w:type="dxa"/>
            <w:hideMark/>
          </w:tcPr>
          <w:p w14:paraId="6CC29EA6" w14:textId="77777777" w:rsidR="009E2E9B" w:rsidRPr="00720DAC" w:rsidRDefault="009E2E9B" w:rsidP="005C5629">
            <w:pPr>
              <w:pStyle w:val="webimage"/>
            </w:pPr>
            <w:r w:rsidRPr="00720DAC">
              <w:t>E25</w:t>
            </w:r>
          </w:p>
        </w:tc>
        <w:tc>
          <w:tcPr>
            <w:tcW w:w="1020" w:type="dxa"/>
            <w:hideMark/>
          </w:tcPr>
          <w:p w14:paraId="014D2E4F" w14:textId="77777777" w:rsidR="009E2E9B" w:rsidRPr="00720DAC" w:rsidRDefault="009E2E9B" w:rsidP="005C5629">
            <w:pPr>
              <w:pStyle w:val="webimage"/>
            </w:pPr>
            <w:r w:rsidRPr="00720DAC">
              <w:t>F35</w:t>
            </w:r>
          </w:p>
        </w:tc>
        <w:tc>
          <w:tcPr>
            <w:tcW w:w="1020" w:type="dxa"/>
            <w:hideMark/>
          </w:tcPr>
          <w:p w14:paraId="08F644AD" w14:textId="77777777" w:rsidR="009E2E9B" w:rsidRPr="00720DAC" w:rsidRDefault="009E2E9B" w:rsidP="005C5629">
            <w:pPr>
              <w:pStyle w:val="webimage"/>
            </w:pPr>
            <w:r w:rsidRPr="00720DAC">
              <w:t>H22</w:t>
            </w:r>
          </w:p>
        </w:tc>
        <w:tc>
          <w:tcPr>
            <w:tcW w:w="1020" w:type="dxa"/>
            <w:hideMark/>
          </w:tcPr>
          <w:p w14:paraId="6AB54842" w14:textId="77777777" w:rsidR="009E2E9B" w:rsidRPr="00720DAC" w:rsidRDefault="009E2E9B" w:rsidP="005C5629">
            <w:pPr>
              <w:pStyle w:val="webimage"/>
            </w:pPr>
            <w:r w:rsidRPr="00720DAC">
              <w:t>J25</w:t>
            </w:r>
          </w:p>
        </w:tc>
        <w:tc>
          <w:tcPr>
            <w:tcW w:w="1020" w:type="dxa"/>
            <w:hideMark/>
          </w:tcPr>
          <w:p w14:paraId="47A20626" w14:textId="77777777" w:rsidR="009E2E9B" w:rsidRPr="00720DAC" w:rsidRDefault="009E2E9B" w:rsidP="005C5629">
            <w:pPr>
              <w:pStyle w:val="webimage"/>
            </w:pPr>
            <w:r w:rsidRPr="00720DAC">
              <w:t>K31</w:t>
            </w:r>
          </w:p>
        </w:tc>
      </w:tr>
      <w:tr w:rsidR="009E2E9B" w:rsidRPr="001A6A84" w14:paraId="6B572F73"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063D36BB" w14:textId="57A57361" w:rsidR="009E2E9B" w:rsidRPr="00720DAC" w:rsidRDefault="009E2E9B" w:rsidP="005C5629">
            <w:pPr>
              <w:pStyle w:val="webimage"/>
            </w:pPr>
            <w:r w:rsidRPr="00720DAC">
              <w:lastRenderedPageBreak/>
              <w:t>52</w:t>
            </w:r>
          </w:p>
        </w:tc>
        <w:tc>
          <w:tcPr>
            <w:tcW w:w="1020" w:type="dxa"/>
            <w:noWrap/>
            <w:hideMark/>
          </w:tcPr>
          <w:p w14:paraId="7569651E" w14:textId="77777777" w:rsidR="009E2E9B" w:rsidRPr="00720DAC" w:rsidRDefault="009E2E9B" w:rsidP="005C5629">
            <w:pPr>
              <w:pStyle w:val="webimage"/>
            </w:pPr>
            <w:r w:rsidRPr="00720DAC">
              <w:t>535</w:t>
            </w:r>
          </w:p>
        </w:tc>
        <w:tc>
          <w:tcPr>
            <w:tcW w:w="1020" w:type="dxa"/>
            <w:hideMark/>
          </w:tcPr>
          <w:p w14:paraId="67593126" w14:textId="344F4663" w:rsidR="009E2E9B" w:rsidRPr="00720DAC" w:rsidRDefault="009E2E9B" w:rsidP="005C5629">
            <w:pPr>
              <w:pStyle w:val="webimage"/>
            </w:pPr>
            <w:r w:rsidRPr="00720DAC">
              <w:t>A18</w:t>
            </w:r>
          </w:p>
        </w:tc>
        <w:tc>
          <w:tcPr>
            <w:tcW w:w="1020" w:type="dxa"/>
            <w:hideMark/>
          </w:tcPr>
          <w:p w14:paraId="63BF6561" w14:textId="32286AEA" w:rsidR="009E2E9B" w:rsidRPr="00720DAC" w:rsidRDefault="009E2E9B" w:rsidP="005C5629">
            <w:pPr>
              <w:pStyle w:val="webimage"/>
            </w:pPr>
            <w:r w:rsidRPr="00720DAC">
              <w:t>C61</w:t>
            </w:r>
          </w:p>
        </w:tc>
        <w:tc>
          <w:tcPr>
            <w:tcW w:w="1020" w:type="dxa"/>
            <w:hideMark/>
          </w:tcPr>
          <w:p w14:paraId="40A12DA1" w14:textId="58796072" w:rsidR="009E2E9B" w:rsidRPr="00720DAC" w:rsidRDefault="009E2E9B" w:rsidP="005C5629">
            <w:pPr>
              <w:pStyle w:val="webimage"/>
            </w:pPr>
            <w:r w:rsidRPr="00720DAC">
              <w:t>D25</w:t>
            </w:r>
          </w:p>
        </w:tc>
        <w:tc>
          <w:tcPr>
            <w:tcW w:w="1020" w:type="dxa"/>
            <w:hideMark/>
          </w:tcPr>
          <w:p w14:paraId="026048D7" w14:textId="77777777" w:rsidR="009E2E9B" w:rsidRPr="00720DAC" w:rsidRDefault="009E2E9B" w:rsidP="005C5629">
            <w:pPr>
              <w:pStyle w:val="webimage"/>
            </w:pPr>
            <w:r w:rsidRPr="00720DAC">
              <w:t>E28</w:t>
            </w:r>
          </w:p>
        </w:tc>
        <w:tc>
          <w:tcPr>
            <w:tcW w:w="1020" w:type="dxa"/>
            <w:hideMark/>
          </w:tcPr>
          <w:p w14:paraId="42D7214B" w14:textId="77777777" w:rsidR="009E2E9B" w:rsidRPr="00720DAC" w:rsidRDefault="009E2E9B" w:rsidP="005C5629">
            <w:pPr>
              <w:pStyle w:val="webimage"/>
            </w:pPr>
            <w:r w:rsidRPr="00720DAC">
              <w:t>F36</w:t>
            </w:r>
          </w:p>
        </w:tc>
        <w:tc>
          <w:tcPr>
            <w:tcW w:w="1020" w:type="dxa"/>
            <w:hideMark/>
          </w:tcPr>
          <w:p w14:paraId="52251523" w14:textId="77777777" w:rsidR="009E2E9B" w:rsidRPr="00720DAC" w:rsidRDefault="009E2E9B" w:rsidP="005C5629">
            <w:pPr>
              <w:pStyle w:val="webimage"/>
            </w:pPr>
            <w:r w:rsidRPr="00720DAC">
              <w:t>H23</w:t>
            </w:r>
          </w:p>
        </w:tc>
        <w:tc>
          <w:tcPr>
            <w:tcW w:w="1020" w:type="dxa"/>
            <w:hideMark/>
          </w:tcPr>
          <w:p w14:paraId="73A8B6DB" w14:textId="77777777" w:rsidR="009E2E9B" w:rsidRPr="00720DAC" w:rsidRDefault="009E2E9B" w:rsidP="005C5629">
            <w:pPr>
              <w:pStyle w:val="webimage"/>
            </w:pPr>
            <w:r w:rsidRPr="00720DAC">
              <w:t>J26</w:t>
            </w:r>
          </w:p>
        </w:tc>
        <w:tc>
          <w:tcPr>
            <w:tcW w:w="1020" w:type="dxa"/>
            <w:hideMark/>
          </w:tcPr>
          <w:p w14:paraId="2A7BD2EA" w14:textId="77777777" w:rsidR="009E2E9B" w:rsidRPr="00720DAC" w:rsidRDefault="009E2E9B" w:rsidP="005C5629">
            <w:pPr>
              <w:pStyle w:val="webimage"/>
            </w:pPr>
            <w:r w:rsidRPr="00720DAC">
              <w:t>K36</w:t>
            </w:r>
          </w:p>
        </w:tc>
      </w:tr>
      <w:tr w:rsidR="009E2E9B" w:rsidRPr="001A6A84" w14:paraId="6D9D9330" w14:textId="77777777" w:rsidTr="00720DAC">
        <w:trPr>
          <w:trHeight w:val="309"/>
        </w:trPr>
        <w:tc>
          <w:tcPr>
            <w:tcW w:w="1020" w:type="dxa"/>
            <w:noWrap/>
            <w:hideMark/>
          </w:tcPr>
          <w:p w14:paraId="0AC443D2" w14:textId="495209A0" w:rsidR="009E2E9B" w:rsidRPr="00720DAC" w:rsidRDefault="009E2E9B" w:rsidP="005C5629">
            <w:pPr>
              <w:pStyle w:val="webimage"/>
            </w:pPr>
            <w:r w:rsidRPr="00720DAC">
              <w:t>53</w:t>
            </w:r>
          </w:p>
        </w:tc>
        <w:tc>
          <w:tcPr>
            <w:tcW w:w="1020" w:type="dxa"/>
            <w:noWrap/>
            <w:hideMark/>
          </w:tcPr>
          <w:p w14:paraId="266A7847" w14:textId="77777777" w:rsidR="009E2E9B" w:rsidRPr="00720DAC" w:rsidRDefault="009E2E9B" w:rsidP="005C5629">
            <w:pPr>
              <w:pStyle w:val="webimage"/>
            </w:pPr>
            <w:r w:rsidRPr="00720DAC">
              <w:t>536</w:t>
            </w:r>
          </w:p>
        </w:tc>
        <w:tc>
          <w:tcPr>
            <w:tcW w:w="1020" w:type="dxa"/>
            <w:hideMark/>
          </w:tcPr>
          <w:p w14:paraId="5D94FCFB" w14:textId="6206862E" w:rsidR="009E2E9B" w:rsidRPr="00720DAC" w:rsidRDefault="009E2E9B" w:rsidP="005C5629">
            <w:pPr>
              <w:pStyle w:val="webimage"/>
            </w:pPr>
            <w:r w:rsidRPr="00720DAC">
              <w:t>A19</w:t>
            </w:r>
          </w:p>
        </w:tc>
        <w:tc>
          <w:tcPr>
            <w:tcW w:w="1020" w:type="dxa"/>
            <w:hideMark/>
          </w:tcPr>
          <w:p w14:paraId="37BA0413" w14:textId="63F8AD67" w:rsidR="009E2E9B" w:rsidRPr="00720DAC" w:rsidRDefault="009E2E9B" w:rsidP="005C5629">
            <w:pPr>
              <w:pStyle w:val="webimage"/>
            </w:pPr>
            <w:r w:rsidRPr="00720DAC">
              <w:t>C62</w:t>
            </w:r>
          </w:p>
        </w:tc>
        <w:tc>
          <w:tcPr>
            <w:tcW w:w="1020" w:type="dxa"/>
            <w:hideMark/>
          </w:tcPr>
          <w:p w14:paraId="763B0D0A" w14:textId="19DEDF50" w:rsidR="009E2E9B" w:rsidRPr="00720DAC" w:rsidRDefault="009E2E9B" w:rsidP="005C5629">
            <w:pPr>
              <w:pStyle w:val="webimage"/>
            </w:pPr>
            <w:r w:rsidRPr="00720DAC">
              <w:t>D26</w:t>
            </w:r>
          </w:p>
        </w:tc>
        <w:tc>
          <w:tcPr>
            <w:tcW w:w="1020" w:type="dxa"/>
            <w:hideMark/>
          </w:tcPr>
          <w:p w14:paraId="5270250E" w14:textId="77777777" w:rsidR="009E2E9B" w:rsidRPr="00720DAC" w:rsidRDefault="009E2E9B" w:rsidP="005C5629">
            <w:pPr>
              <w:pStyle w:val="webimage"/>
            </w:pPr>
            <w:r w:rsidRPr="00720DAC">
              <w:t>E29</w:t>
            </w:r>
          </w:p>
        </w:tc>
        <w:tc>
          <w:tcPr>
            <w:tcW w:w="1020" w:type="dxa"/>
            <w:hideMark/>
          </w:tcPr>
          <w:p w14:paraId="334A5DA2" w14:textId="77777777" w:rsidR="009E2E9B" w:rsidRPr="00720DAC" w:rsidRDefault="009E2E9B" w:rsidP="005C5629">
            <w:pPr>
              <w:pStyle w:val="webimage"/>
            </w:pPr>
            <w:r w:rsidRPr="00720DAC">
              <w:t>F37</w:t>
            </w:r>
          </w:p>
        </w:tc>
        <w:tc>
          <w:tcPr>
            <w:tcW w:w="1020" w:type="dxa"/>
            <w:hideMark/>
          </w:tcPr>
          <w:p w14:paraId="46F6D7A2" w14:textId="77777777" w:rsidR="009E2E9B" w:rsidRPr="00720DAC" w:rsidRDefault="009E2E9B" w:rsidP="005C5629">
            <w:pPr>
              <w:pStyle w:val="webimage"/>
            </w:pPr>
            <w:r w:rsidRPr="00720DAC">
              <w:t>H24</w:t>
            </w:r>
          </w:p>
        </w:tc>
        <w:tc>
          <w:tcPr>
            <w:tcW w:w="1020" w:type="dxa"/>
            <w:hideMark/>
          </w:tcPr>
          <w:p w14:paraId="06BB3C25" w14:textId="77777777" w:rsidR="009E2E9B" w:rsidRPr="00720DAC" w:rsidRDefault="009E2E9B" w:rsidP="005C5629">
            <w:pPr>
              <w:pStyle w:val="webimage"/>
            </w:pPr>
            <w:r w:rsidRPr="00720DAC">
              <w:t>J27</w:t>
            </w:r>
          </w:p>
        </w:tc>
        <w:tc>
          <w:tcPr>
            <w:tcW w:w="1020" w:type="dxa"/>
            <w:hideMark/>
          </w:tcPr>
          <w:p w14:paraId="57FF0632" w14:textId="77777777" w:rsidR="009E2E9B" w:rsidRPr="00720DAC" w:rsidRDefault="009E2E9B" w:rsidP="005C5629">
            <w:pPr>
              <w:pStyle w:val="webimage"/>
            </w:pPr>
            <w:r w:rsidRPr="00720DAC">
              <w:t>K41</w:t>
            </w:r>
          </w:p>
        </w:tc>
      </w:tr>
      <w:tr w:rsidR="009E2E9B" w:rsidRPr="001A6A84" w14:paraId="7FBD74E7"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51248F46" w14:textId="4968480E" w:rsidR="009E2E9B" w:rsidRPr="00720DAC" w:rsidRDefault="009E2E9B" w:rsidP="005C5629">
            <w:pPr>
              <w:pStyle w:val="webimage"/>
            </w:pPr>
            <w:r w:rsidRPr="00720DAC">
              <w:t>54</w:t>
            </w:r>
          </w:p>
        </w:tc>
        <w:tc>
          <w:tcPr>
            <w:tcW w:w="1020" w:type="dxa"/>
            <w:noWrap/>
            <w:hideMark/>
          </w:tcPr>
          <w:p w14:paraId="02994D92" w14:textId="77777777" w:rsidR="009E2E9B" w:rsidRPr="00720DAC" w:rsidRDefault="009E2E9B" w:rsidP="005C5629">
            <w:pPr>
              <w:pStyle w:val="webimage"/>
            </w:pPr>
            <w:r w:rsidRPr="00720DAC">
              <w:t>537</w:t>
            </w:r>
          </w:p>
        </w:tc>
        <w:tc>
          <w:tcPr>
            <w:tcW w:w="1020" w:type="dxa"/>
            <w:hideMark/>
          </w:tcPr>
          <w:p w14:paraId="4E41850C" w14:textId="24860CC1" w:rsidR="009E2E9B" w:rsidRPr="00720DAC" w:rsidRDefault="009E2E9B" w:rsidP="005C5629">
            <w:pPr>
              <w:pStyle w:val="webimage"/>
            </w:pPr>
            <w:r w:rsidRPr="00720DAC">
              <w:t>A21</w:t>
            </w:r>
          </w:p>
        </w:tc>
        <w:tc>
          <w:tcPr>
            <w:tcW w:w="1020" w:type="dxa"/>
            <w:hideMark/>
          </w:tcPr>
          <w:p w14:paraId="429A013E" w14:textId="5214B9AA" w:rsidR="009E2E9B" w:rsidRPr="00720DAC" w:rsidRDefault="009E2E9B" w:rsidP="005C5629">
            <w:pPr>
              <w:pStyle w:val="webimage"/>
            </w:pPr>
            <w:r w:rsidRPr="00720DAC">
              <w:t>C63</w:t>
            </w:r>
          </w:p>
        </w:tc>
        <w:tc>
          <w:tcPr>
            <w:tcW w:w="1020" w:type="dxa"/>
            <w:hideMark/>
          </w:tcPr>
          <w:p w14:paraId="292E76E0" w14:textId="5BD34488" w:rsidR="009E2E9B" w:rsidRPr="00720DAC" w:rsidRDefault="009E2E9B" w:rsidP="005C5629">
            <w:pPr>
              <w:pStyle w:val="webimage"/>
            </w:pPr>
            <w:r w:rsidRPr="00720DAC">
              <w:t>D28</w:t>
            </w:r>
          </w:p>
        </w:tc>
        <w:tc>
          <w:tcPr>
            <w:tcW w:w="1020" w:type="dxa"/>
            <w:hideMark/>
          </w:tcPr>
          <w:p w14:paraId="7693308F" w14:textId="77777777" w:rsidR="009E2E9B" w:rsidRPr="00720DAC" w:rsidRDefault="009E2E9B" w:rsidP="005C5629">
            <w:pPr>
              <w:pStyle w:val="webimage"/>
            </w:pPr>
            <w:r w:rsidRPr="00720DAC">
              <w:t>E32</w:t>
            </w:r>
          </w:p>
        </w:tc>
        <w:tc>
          <w:tcPr>
            <w:tcW w:w="1020" w:type="dxa"/>
            <w:hideMark/>
          </w:tcPr>
          <w:p w14:paraId="07BADF34" w14:textId="77777777" w:rsidR="009E2E9B" w:rsidRPr="00720DAC" w:rsidRDefault="009E2E9B" w:rsidP="005C5629">
            <w:pPr>
              <w:pStyle w:val="webimage"/>
            </w:pPr>
            <w:r w:rsidRPr="00720DAC">
              <w:t>F38</w:t>
            </w:r>
          </w:p>
        </w:tc>
        <w:tc>
          <w:tcPr>
            <w:tcW w:w="1020" w:type="dxa"/>
            <w:hideMark/>
          </w:tcPr>
          <w:p w14:paraId="27118E1B" w14:textId="77777777" w:rsidR="009E2E9B" w:rsidRPr="00720DAC" w:rsidRDefault="009E2E9B" w:rsidP="005C5629">
            <w:pPr>
              <w:pStyle w:val="webimage"/>
            </w:pPr>
            <w:r w:rsidRPr="00720DAC">
              <w:t>H25</w:t>
            </w:r>
          </w:p>
        </w:tc>
        <w:tc>
          <w:tcPr>
            <w:tcW w:w="1020" w:type="dxa"/>
            <w:hideMark/>
          </w:tcPr>
          <w:p w14:paraId="67856ED5" w14:textId="77777777" w:rsidR="009E2E9B" w:rsidRPr="00720DAC" w:rsidRDefault="009E2E9B" w:rsidP="005C5629">
            <w:pPr>
              <w:pStyle w:val="webimage"/>
            </w:pPr>
            <w:r w:rsidRPr="00720DAC">
              <w:t>J28</w:t>
            </w:r>
          </w:p>
        </w:tc>
        <w:tc>
          <w:tcPr>
            <w:tcW w:w="1020" w:type="dxa"/>
            <w:hideMark/>
          </w:tcPr>
          <w:p w14:paraId="04F9D718" w14:textId="77777777" w:rsidR="009E2E9B" w:rsidRPr="00720DAC" w:rsidRDefault="009E2E9B" w:rsidP="005C5629">
            <w:pPr>
              <w:pStyle w:val="webimage"/>
            </w:pPr>
            <w:r w:rsidRPr="00720DAC">
              <w:t>K42</w:t>
            </w:r>
          </w:p>
        </w:tc>
      </w:tr>
      <w:tr w:rsidR="009E2E9B" w:rsidRPr="001A6A84" w14:paraId="59F4D032" w14:textId="77777777" w:rsidTr="00720DAC">
        <w:trPr>
          <w:trHeight w:val="309"/>
        </w:trPr>
        <w:tc>
          <w:tcPr>
            <w:tcW w:w="1020" w:type="dxa"/>
            <w:noWrap/>
            <w:hideMark/>
          </w:tcPr>
          <w:p w14:paraId="223AC32C" w14:textId="7E8493EC" w:rsidR="009E2E9B" w:rsidRPr="00720DAC" w:rsidRDefault="009E2E9B" w:rsidP="005C5629">
            <w:pPr>
              <w:pStyle w:val="webimage"/>
            </w:pPr>
            <w:r w:rsidRPr="00720DAC">
              <w:t>55</w:t>
            </w:r>
          </w:p>
        </w:tc>
        <w:tc>
          <w:tcPr>
            <w:tcW w:w="1020" w:type="dxa"/>
            <w:noWrap/>
            <w:hideMark/>
          </w:tcPr>
          <w:p w14:paraId="435E2F33" w14:textId="77777777" w:rsidR="009E2E9B" w:rsidRPr="00720DAC" w:rsidRDefault="009E2E9B" w:rsidP="005C5629">
            <w:pPr>
              <w:pStyle w:val="webimage"/>
            </w:pPr>
            <w:r w:rsidRPr="00720DAC">
              <w:t>541</w:t>
            </w:r>
          </w:p>
        </w:tc>
        <w:tc>
          <w:tcPr>
            <w:tcW w:w="1020" w:type="dxa"/>
            <w:hideMark/>
          </w:tcPr>
          <w:p w14:paraId="0F45848F" w14:textId="429537E2" w:rsidR="009E2E9B" w:rsidRPr="00720DAC" w:rsidRDefault="009E2E9B" w:rsidP="005C5629">
            <w:pPr>
              <w:pStyle w:val="webimage"/>
            </w:pPr>
            <w:r w:rsidRPr="00720DAC">
              <w:t>A22</w:t>
            </w:r>
          </w:p>
        </w:tc>
        <w:tc>
          <w:tcPr>
            <w:tcW w:w="1020" w:type="dxa"/>
            <w:hideMark/>
          </w:tcPr>
          <w:p w14:paraId="78FB0AEF" w14:textId="6CA9B95B" w:rsidR="009E2E9B" w:rsidRPr="00720DAC" w:rsidRDefault="009E2E9B" w:rsidP="005C5629">
            <w:pPr>
              <w:pStyle w:val="webimage"/>
            </w:pPr>
            <w:r w:rsidRPr="00720DAC">
              <w:t>C64</w:t>
            </w:r>
          </w:p>
        </w:tc>
        <w:tc>
          <w:tcPr>
            <w:tcW w:w="1020" w:type="dxa"/>
            <w:hideMark/>
          </w:tcPr>
          <w:p w14:paraId="51DF5A60" w14:textId="35FE9308" w:rsidR="009E2E9B" w:rsidRPr="00720DAC" w:rsidRDefault="009E2E9B" w:rsidP="005C5629">
            <w:pPr>
              <w:pStyle w:val="webimage"/>
            </w:pPr>
            <w:r w:rsidRPr="00720DAC">
              <w:t>D29</w:t>
            </w:r>
          </w:p>
        </w:tc>
        <w:tc>
          <w:tcPr>
            <w:tcW w:w="1020" w:type="dxa"/>
            <w:hideMark/>
          </w:tcPr>
          <w:p w14:paraId="009AEFEB" w14:textId="77777777" w:rsidR="009E2E9B" w:rsidRPr="00720DAC" w:rsidRDefault="009E2E9B" w:rsidP="005C5629">
            <w:pPr>
              <w:pStyle w:val="webimage"/>
            </w:pPr>
            <w:r w:rsidRPr="00720DAC">
              <w:t>E33</w:t>
            </w:r>
          </w:p>
        </w:tc>
        <w:tc>
          <w:tcPr>
            <w:tcW w:w="1020" w:type="dxa"/>
            <w:hideMark/>
          </w:tcPr>
          <w:p w14:paraId="52F2B215" w14:textId="77777777" w:rsidR="009E2E9B" w:rsidRPr="00720DAC" w:rsidRDefault="009E2E9B" w:rsidP="005C5629">
            <w:pPr>
              <w:pStyle w:val="webimage"/>
            </w:pPr>
            <w:r w:rsidRPr="00720DAC">
              <w:t>F39</w:t>
            </w:r>
          </w:p>
        </w:tc>
        <w:tc>
          <w:tcPr>
            <w:tcW w:w="1020" w:type="dxa"/>
            <w:hideMark/>
          </w:tcPr>
          <w:p w14:paraId="43A6B3CF" w14:textId="77777777" w:rsidR="009E2E9B" w:rsidRPr="00720DAC" w:rsidRDefault="009E2E9B" w:rsidP="005C5629">
            <w:pPr>
              <w:pStyle w:val="webimage"/>
            </w:pPr>
            <w:r w:rsidRPr="00720DAC">
              <w:t>H26</w:t>
            </w:r>
          </w:p>
        </w:tc>
        <w:tc>
          <w:tcPr>
            <w:tcW w:w="1020" w:type="dxa"/>
            <w:hideMark/>
          </w:tcPr>
          <w:p w14:paraId="6D4CEBE1" w14:textId="77777777" w:rsidR="009E2E9B" w:rsidRPr="00720DAC" w:rsidRDefault="009E2E9B" w:rsidP="005C5629">
            <w:pPr>
              <w:pStyle w:val="webimage"/>
            </w:pPr>
            <w:r w:rsidRPr="00720DAC">
              <w:t>J29</w:t>
            </w:r>
          </w:p>
        </w:tc>
        <w:tc>
          <w:tcPr>
            <w:tcW w:w="1020" w:type="dxa"/>
            <w:hideMark/>
          </w:tcPr>
          <w:p w14:paraId="3B021538" w14:textId="77777777" w:rsidR="009E2E9B" w:rsidRPr="00720DAC" w:rsidRDefault="009E2E9B" w:rsidP="005C5629">
            <w:pPr>
              <w:pStyle w:val="webimage"/>
            </w:pPr>
            <w:r w:rsidRPr="00720DAC">
              <w:t>K43</w:t>
            </w:r>
          </w:p>
        </w:tc>
      </w:tr>
      <w:tr w:rsidR="009E2E9B" w:rsidRPr="001A6A84" w14:paraId="3525DAFF"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1FE3F99D" w14:textId="0DAD773F" w:rsidR="009E2E9B" w:rsidRPr="00720DAC" w:rsidRDefault="009E2E9B" w:rsidP="005C5629">
            <w:pPr>
              <w:pStyle w:val="webimage"/>
            </w:pPr>
            <w:r w:rsidRPr="00720DAC">
              <w:t>58</w:t>
            </w:r>
          </w:p>
        </w:tc>
        <w:tc>
          <w:tcPr>
            <w:tcW w:w="1020" w:type="dxa"/>
            <w:noWrap/>
            <w:hideMark/>
          </w:tcPr>
          <w:p w14:paraId="07EBC1A6" w14:textId="77777777" w:rsidR="009E2E9B" w:rsidRPr="00720DAC" w:rsidRDefault="009E2E9B" w:rsidP="005C5629">
            <w:pPr>
              <w:pStyle w:val="webimage"/>
            </w:pPr>
            <w:r w:rsidRPr="00720DAC">
              <w:t>542</w:t>
            </w:r>
          </w:p>
        </w:tc>
        <w:tc>
          <w:tcPr>
            <w:tcW w:w="1020" w:type="dxa"/>
            <w:hideMark/>
          </w:tcPr>
          <w:p w14:paraId="7A70A6F6" w14:textId="6660FED7" w:rsidR="009E2E9B" w:rsidRPr="00720DAC" w:rsidRDefault="009E2E9B" w:rsidP="005C5629">
            <w:pPr>
              <w:pStyle w:val="webimage"/>
            </w:pPr>
            <w:r w:rsidRPr="00720DAC">
              <w:t>A25</w:t>
            </w:r>
          </w:p>
        </w:tc>
        <w:tc>
          <w:tcPr>
            <w:tcW w:w="1020" w:type="dxa"/>
            <w:hideMark/>
          </w:tcPr>
          <w:p w14:paraId="4EC22B45" w14:textId="0DF5A0AA" w:rsidR="009E2E9B" w:rsidRPr="00720DAC" w:rsidRDefault="009E2E9B" w:rsidP="005C5629">
            <w:pPr>
              <w:pStyle w:val="webimage"/>
            </w:pPr>
            <w:r w:rsidRPr="00720DAC">
              <w:t>C65</w:t>
            </w:r>
          </w:p>
        </w:tc>
        <w:tc>
          <w:tcPr>
            <w:tcW w:w="1020" w:type="dxa"/>
            <w:hideMark/>
          </w:tcPr>
          <w:p w14:paraId="0A02D24F" w14:textId="0577C5F9" w:rsidR="009E2E9B" w:rsidRPr="00720DAC" w:rsidRDefault="009E2E9B" w:rsidP="005C5629">
            <w:pPr>
              <w:pStyle w:val="webimage"/>
            </w:pPr>
            <w:r w:rsidRPr="00720DAC">
              <w:t>D30</w:t>
            </w:r>
          </w:p>
        </w:tc>
        <w:tc>
          <w:tcPr>
            <w:tcW w:w="1020" w:type="dxa"/>
            <w:hideMark/>
          </w:tcPr>
          <w:p w14:paraId="294AC4D1" w14:textId="77777777" w:rsidR="009E2E9B" w:rsidRPr="00720DAC" w:rsidRDefault="009E2E9B" w:rsidP="005C5629">
            <w:pPr>
              <w:pStyle w:val="webimage"/>
            </w:pPr>
            <w:r w:rsidRPr="00720DAC">
              <w:t>E34</w:t>
            </w:r>
          </w:p>
        </w:tc>
        <w:tc>
          <w:tcPr>
            <w:tcW w:w="1020" w:type="dxa"/>
            <w:hideMark/>
          </w:tcPr>
          <w:p w14:paraId="346D4E88" w14:textId="77777777" w:rsidR="009E2E9B" w:rsidRPr="00720DAC" w:rsidRDefault="009E2E9B" w:rsidP="005C5629">
            <w:pPr>
              <w:pStyle w:val="webimage"/>
            </w:pPr>
            <w:r w:rsidRPr="00720DAC">
              <w:t>F40</w:t>
            </w:r>
          </w:p>
        </w:tc>
        <w:tc>
          <w:tcPr>
            <w:tcW w:w="1020" w:type="dxa"/>
            <w:hideMark/>
          </w:tcPr>
          <w:p w14:paraId="606A919E" w14:textId="77777777" w:rsidR="009E2E9B" w:rsidRPr="00720DAC" w:rsidRDefault="009E2E9B" w:rsidP="005C5629">
            <w:pPr>
              <w:pStyle w:val="webimage"/>
            </w:pPr>
            <w:r w:rsidRPr="00720DAC">
              <w:t>H27</w:t>
            </w:r>
          </w:p>
        </w:tc>
        <w:tc>
          <w:tcPr>
            <w:tcW w:w="1020" w:type="dxa"/>
            <w:hideMark/>
          </w:tcPr>
          <w:p w14:paraId="73614EE9" w14:textId="77777777" w:rsidR="009E2E9B" w:rsidRPr="00720DAC" w:rsidRDefault="009E2E9B" w:rsidP="005C5629">
            <w:pPr>
              <w:pStyle w:val="webimage"/>
            </w:pPr>
            <w:r w:rsidRPr="00720DAC">
              <w:t>J30</w:t>
            </w:r>
          </w:p>
        </w:tc>
        <w:tc>
          <w:tcPr>
            <w:tcW w:w="1020" w:type="dxa"/>
            <w:hideMark/>
          </w:tcPr>
          <w:p w14:paraId="771D2BCA" w14:textId="77777777" w:rsidR="009E2E9B" w:rsidRPr="00720DAC" w:rsidRDefault="009E2E9B" w:rsidP="005C5629">
            <w:pPr>
              <w:pStyle w:val="webimage"/>
            </w:pPr>
            <w:r w:rsidRPr="00720DAC">
              <w:t>K44</w:t>
            </w:r>
          </w:p>
        </w:tc>
      </w:tr>
      <w:tr w:rsidR="009E2E9B" w:rsidRPr="001A6A84" w14:paraId="0C594F94" w14:textId="77777777" w:rsidTr="00720DAC">
        <w:trPr>
          <w:trHeight w:val="309"/>
        </w:trPr>
        <w:tc>
          <w:tcPr>
            <w:tcW w:w="1020" w:type="dxa"/>
            <w:noWrap/>
            <w:hideMark/>
          </w:tcPr>
          <w:p w14:paraId="084F30CC" w14:textId="5517C719" w:rsidR="009E2E9B" w:rsidRPr="00720DAC" w:rsidRDefault="009E2E9B" w:rsidP="005C5629">
            <w:pPr>
              <w:pStyle w:val="webimage"/>
            </w:pPr>
            <w:r w:rsidRPr="00720DAC">
              <w:t>59</w:t>
            </w:r>
          </w:p>
        </w:tc>
        <w:tc>
          <w:tcPr>
            <w:tcW w:w="1020" w:type="dxa"/>
            <w:noWrap/>
            <w:hideMark/>
          </w:tcPr>
          <w:p w14:paraId="610FB283" w14:textId="77777777" w:rsidR="009E2E9B" w:rsidRPr="00720DAC" w:rsidRDefault="009E2E9B" w:rsidP="005C5629">
            <w:pPr>
              <w:pStyle w:val="webimage"/>
            </w:pPr>
            <w:r w:rsidRPr="00720DAC">
              <w:t>543</w:t>
            </w:r>
          </w:p>
        </w:tc>
        <w:tc>
          <w:tcPr>
            <w:tcW w:w="1020" w:type="dxa"/>
            <w:hideMark/>
          </w:tcPr>
          <w:p w14:paraId="32403278" w14:textId="2B36AB6A" w:rsidR="009E2E9B" w:rsidRPr="00720DAC" w:rsidRDefault="009E2E9B" w:rsidP="005C5629">
            <w:pPr>
              <w:pStyle w:val="webimage"/>
            </w:pPr>
            <w:r w:rsidRPr="00720DAC">
              <w:t>A33</w:t>
            </w:r>
          </w:p>
        </w:tc>
        <w:tc>
          <w:tcPr>
            <w:tcW w:w="1020" w:type="dxa"/>
            <w:hideMark/>
          </w:tcPr>
          <w:p w14:paraId="63DCE821" w14:textId="52B904A5" w:rsidR="009E2E9B" w:rsidRPr="00720DAC" w:rsidRDefault="009E2E9B" w:rsidP="005C5629">
            <w:pPr>
              <w:pStyle w:val="webimage"/>
            </w:pPr>
            <w:r w:rsidRPr="00720DAC">
              <w:t>C67</w:t>
            </w:r>
          </w:p>
        </w:tc>
        <w:tc>
          <w:tcPr>
            <w:tcW w:w="1020" w:type="dxa"/>
            <w:hideMark/>
          </w:tcPr>
          <w:p w14:paraId="2CC21F38" w14:textId="1BFD9558" w:rsidR="009E2E9B" w:rsidRPr="00720DAC" w:rsidRDefault="009E2E9B" w:rsidP="005C5629">
            <w:pPr>
              <w:pStyle w:val="webimage"/>
            </w:pPr>
            <w:r w:rsidRPr="00720DAC">
              <w:t>D31</w:t>
            </w:r>
          </w:p>
        </w:tc>
        <w:tc>
          <w:tcPr>
            <w:tcW w:w="1020" w:type="dxa"/>
            <w:hideMark/>
          </w:tcPr>
          <w:p w14:paraId="2E346A08" w14:textId="77777777" w:rsidR="009E2E9B" w:rsidRPr="00720DAC" w:rsidRDefault="009E2E9B" w:rsidP="005C5629">
            <w:pPr>
              <w:pStyle w:val="webimage"/>
            </w:pPr>
            <w:r w:rsidRPr="00720DAC">
              <w:t>E35</w:t>
            </w:r>
          </w:p>
        </w:tc>
        <w:tc>
          <w:tcPr>
            <w:tcW w:w="1020" w:type="dxa"/>
            <w:hideMark/>
          </w:tcPr>
          <w:p w14:paraId="2BD481B6" w14:textId="77777777" w:rsidR="009E2E9B" w:rsidRPr="00720DAC" w:rsidRDefault="009E2E9B" w:rsidP="005C5629">
            <w:pPr>
              <w:pStyle w:val="webimage"/>
            </w:pPr>
            <w:r w:rsidRPr="00720DAC">
              <w:t>F41</w:t>
            </w:r>
          </w:p>
        </w:tc>
        <w:tc>
          <w:tcPr>
            <w:tcW w:w="1020" w:type="dxa"/>
            <w:hideMark/>
          </w:tcPr>
          <w:p w14:paraId="1280DD90" w14:textId="77777777" w:rsidR="009E2E9B" w:rsidRPr="00720DAC" w:rsidRDefault="009E2E9B" w:rsidP="005C5629">
            <w:pPr>
              <w:pStyle w:val="webimage"/>
            </w:pPr>
            <w:r w:rsidRPr="00720DAC">
              <w:t>H29</w:t>
            </w:r>
          </w:p>
        </w:tc>
        <w:tc>
          <w:tcPr>
            <w:tcW w:w="1020" w:type="dxa"/>
            <w:hideMark/>
          </w:tcPr>
          <w:p w14:paraId="74C0AADC" w14:textId="77777777" w:rsidR="009E2E9B" w:rsidRPr="00720DAC" w:rsidRDefault="009E2E9B" w:rsidP="005C5629">
            <w:pPr>
              <w:pStyle w:val="webimage"/>
            </w:pPr>
            <w:r w:rsidRPr="00720DAC">
              <w:t>J31</w:t>
            </w:r>
          </w:p>
        </w:tc>
        <w:tc>
          <w:tcPr>
            <w:tcW w:w="1020" w:type="dxa"/>
            <w:hideMark/>
          </w:tcPr>
          <w:p w14:paraId="1E67BA0D" w14:textId="77777777" w:rsidR="009E2E9B" w:rsidRPr="00720DAC" w:rsidRDefault="009E2E9B" w:rsidP="005C5629">
            <w:pPr>
              <w:pStyle w:val="webimage"/>
            </w:pPr>
            <w:r w:rsidRPr="00720DAC">
              <w:t>K45</w:t>
            </w:r>
          </w:p>
        </w:tc>
      </w:tr>
      <w:tr w:rsidR="009E2E9B" w:rsidRPr="001A6A84" w14:paraId="3A29E2FD"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594EA5D9" w14:textId="40D5DE72" w:rsidR="009E2E9B" w:rsidRPr="00720DAC" w:rsidRDefault="009E2E9B" w:rsidP="005C5629">
            <w:pPr>
              <w:pStyle w:val="webimage"/>
            </w:pPr>
            <w:r w:rsidRPr="00720DAC">
              <w:t>63</w:t>
            </w:r>
          </w:p>
        </w:tc>
        <w:tc>
          <w:tcPr>
            <w:tcW w:w="1020" w:type="dxa"/>
            <w:noWrap/>
            <w:hideMark/>
          </w:tcPr>
          <w:p w14:paraId="393D61CE" w14:textId="77777777" w:rsidR="009E2E9B" w:rsidRPr="00720DAC" w:rsidRDefault="009E2E9B" w:rsidP="005C5629">
            <w:pPr>
              <w:pStyle w:val="webimage"/>
            </w:pPr>
            <w:r w:rsidRPr="00720DAC">
              <w:t>544</w:t>
            </w:r>
          </w:p>
        </w:tc>
        <w:tc>
          <w:tcPr>
            <w:tcW w:w="1020" w:type="dxa"/>
            <w:hideMark/>
          </w:tcPr>
          <w:p w14:paraId="02DDEBDD" w14:textId="15D78B71" w:rsidR="009E2E9B" w:rsidRPr="00720DAC" w:rsidRDefault="009E2E9B" w:rsidP="005C5629">
            <w:pPr>
              <w:pStyle w:val="webimage"/>
            </w:pPr>
            <w:r w:rsidRPr="00720DAC">
              <w:t>A38</w:t>
            </w:r>
          </w:p>
        </w:tc>
        <w:tc>
          <w:tcPr>
            <w:tcW w:w="1020" w:type="dxa"/>
            <w:hideMark/>
          </w:tcPr>
          <w:p w14:paraId="16AE3077" w14:textId="143165F1" w:rsidR="009E2E9B" w:rsidRPr="00720DAC" w:rsidRDefault="009E2E9B" w:rsidP="005C5629">
            <w:pPr>
              <w:pStyle w:val="webimage"/>
            </w:pPr>
            <w:r w:rsidRPr="00720DAC">
              <w:t>C68</w:t>
            </w:r>
          </w:p>
        </w:tc>
        <w:tc>
          <w:tcPr>
            <w:tcW w:w="1020" w:type="dxa"/>
            <w:hideMark/>
          </w:tcPr>
          <w:p w14:paraId="3385FB08" w14:textId="2AB0B44A" w:rsidR="009E2E9B" w:rsidRPr="00720DAC" w:rsidRDefault="009E2E9B" w:rsidP="005C5629">
            <w:pPr>
              <w:pStyle w:val="webimage"/>
            </w:pPr>
            <w:r w:rsidRPr="00720DAC">
              <w:t>D32</w:t>
            </w:r>
          </w:p>
        </w:tc>
        <w:tc>
          <w:tcPr>
            <w:tcW w:w="1020" w:type="dxa"/>
            <w:hideMark/>
          </w:tcPr>
          <w:p w14:paraId="35FC3C6C" w14:textId="77777777" w:rsidR="009E2E9B" w:rsidRPr="00720DAC" w:rsidRDefault="009E2E9B" w:rsidP="005C5629">
            <w:pPr>
              <w:pStyle w:val="webimage"/>
            </w:pPr>
            <w:r w:rsidRPr="00720DAC">
              <w:t>E36</w:t>
            </w:r>
          </w:p>
        </w:tc>
        <w:tc>
          <w:tcPr>
            <w:tcW w:w="1020" w:type="dxa"/>
            <w:hideMark/>
          </w:tcPr>
          <w:p w14:paraId="28A6BEE5" w14:textId="77777777" w:rsidR="009E2E9B" w:rsidRPr="00720DAC" w:rsidRDefault="009E2E9B" w:rsidP="005C5629">
            <w:pPr>
              <w:pStyle w:val="webimage"/>
            </w:pPr>
            <w:r w:rsidRPr="00720DAC">
              <w:t>F42</w:t>
            </w:r>
          </w:p>
        </w:tc>
        <w:tc>
          <w:tcPr>
            <w:tcW w:w="1020" w:type="dxa"/>
            <w:hideMark/>
          </w:tcPr>
          <w:p w14:paraId="1FF631DB" w14:textId="77777777" w:rsidR="009E2E9B" w:rsidRPr="00720DAC" w:rsidRDefault="009E2E9B" w:rsidP="005C5629">
            <w:pPr>
              <w:pStyle w:val="webimage"/>
            </w:pPr>
            <w:r w:rsidRPr="00720DAC">
              <w:t>H30</w:t>
            </w:r>
          </w:p>
        </w:tc>
        <w:tc>
          <w:tcPr>
            <w:tcW w:w="1020" w:type="dxa"/>
            <w:hideMark/>
          </w:tcPr>
          <w:p w14:paraId="42E37028" w14:textId="77777777" w:rsidR="009E2E9B" w:rsidRPr="00720DAC" w:rsidRDefault="009E2E9B" w:rsidP="005C5629">
            <w:pPr>
              <w:pStyle w:val="webimage"/>
            </w:pPr>
            <w:r w:rsidRPr="00720DAC">
              <w:t>J32</w:t>
            </w:r>
          </w:p>
        </w:tc>
        <w:tc>
          <w:tcPr>
            <w:tcW w:w="1020" w:type="dxa"/>
            <w:hideMark/>
          </w:tcPr>
          <w:p w14:paraId="2A5280F4" w14:textId="77777777" w:rsidR="009E2E9B" w:rsidRPr="00720DAC" w:rsidRDefault="009E2E9B" w:rsidP="005C5629">
            <w:pPr>
              <w:pStyle w:val="webimage"/>
            </w:pPr>
            <w:r w:rsidRPr="00720DAC">
              <w:t>K46</w:t>
            </w:r>
          </w:p>
        </w:tc>
      </w:tr>
      <w:tr w:rsidR="009E2E9B" w:rsidRPr="001A6A84" w14:paraId="0B058D1C" w14:textId="77777777" w:rsidTr="00720DAC">
        <w:trPr>
          <w:trHeight w:val="309"/>
        </w:trPr>
        <w:tc>
          <w:tcPr>
            <w:tcW w:w="1020" w:type="dxa"/>
            <w:noWrap/>
            <w:hideMark/>
          </w:tcPr>
          <w:p w14:paraId="73F5CF49" w14:textId="5413DDDD" w:rsidR="009E2E9B" w:rsidRPr="00720DAC" w:rsidRDefault="009E2E9B" w:rsidP="005C5629">
            <w:pPr>
              <w:pStyle w:val="webimage"/>
            </w:pPr>
            <w:r w:rsidRPr="00720DAC">
              <w:t>64</w:t>
            </w:r>
          </w:p>
        </w:tc>
        <w:tc>
          <w:tcPr>
            <w:tcW w:w="1020" w:type="dxa"/>
            <w:noWrap/>
            <w:hideMark/>
          </w:tcPr>
          <w:p w14:paraId="381E1962" w14:textId="77777777" w:rsidR="009E2E9B" w:rsidRPr="00720DAC" w:rsidRDefault="009E2E9B" w:rsidP="005C5629">
            <w:pPr>
              <w:pStyle w:val="webimage"/>
            </w:pPr>
            <w:r w:rsidRPr="00720DAC">
              <w:t>545</w:t>
            </w:r>
          </w:p>
        </w:tc>
        <w:tc>
          <w:tcPr>
            <w:tcW w:w="1020" w:type="dxa"/>
            <w:hideMark/>
          </w:tcPr>
          <w:p w14:paraId="75C093CC" w14:textId="57928C4D" w:rsidR="009E2E9B" w:rsidRPr="00720DAC" w:rsidRDefault="009E2E9B" w:rsidP="005C5629">
            <w:pPr>
              <w:pStyle w:val="webimage"/>
            </w:pPr>
            <w:r w:rsidRPr="00720DAC">
              <w:t>A39</w:t>
            </w:r>
          </w:p>
        </w:tc>
        <w:tc>
          <w:tcPr>
            <w:tcW w:w="1020" w:type="dxa"/>
            <w:hideMark/>
          </w:tcPr>
          <w:p w14:paraId="77F2F915" w14:textId="6956EAA2" w:rsidR="009E2E9B" w:rsidRPr="00720DAC" w:rsidRDefault="009E2E9B" w:rsidP="005C5629">
            <w:pPr>
              <w:pStyle w:val="webimage"/>
            </w:pPr>
            <w:r w:rsidRPr="00720DAC">
              <w:t>C69</w:t>
            </w:r>
          </w:p>
        </w:tc>
        <w:tc>
          <w:tcPr>
            <w:tcW w:w="1020" w:type="dxa"/>
            <w:hideMark/>
          </w:tcPr>
          <w:p w14:paraId="3F4AA41F" w14:textId="44BD5EA8" w:rsidR="009E2E9B" w:rsidRPr="00720DAC" w:rsidRDefault="009E2E9B" w:rsidP="005C5629">
            <w:pPr>
              <w:pStyle w:val="webimage"/>
            </w:pPr>
            <w:r w:rsidRPr="00720DAC">
              <w:t>D33</w:t>
            </w:r>
          </w:p>
        </w:tc>
        <w:tc>
          <w:tcPr>
            <w:tcW w:w="1020" w:type="dxa"/>
            <w:hideMark/>
          </w:tcPr>
          <w:p w14:paraId="2D871F17" w14:textId="77777777" w:rsidR="009E2E9B" w:rsidRPr="00720DAC" w:rsidRDefault="009E2E9B" w:rsidP="005C5629">
            <w:pPr>
              <w:pStyle w:val="webimage"/>
            </w:pPr>
            <w:r w:rsidRPr="00720DAC">
              <w:t>E37</w:t>
            </w:r>
          </w:p>
        </w:tc>
        <w:tc>
          <w:tcPr>
            <w:tcW w:w="1020" w:type="dxa"/>
            <w:hideMark/>
          </w:tcPr>
          <w:p w14:paraId="33C0896D" w14:textId="77777777" w:rsidR="009E2E9B" w:rsidRPr="00720DAC" w:rsidRDefault="009E2E9B" w:rsidP="005C5629">
            <w:pPr>
              <w:pStyle w:val="webimage"/>
            </w:pPr>
            <w:r w:rsidRPr="00720DAC">
              <w:t>F43</w:t>
            </w:r>
          </w:p>
        </w:tc>
        <w:tc>
          <w:tcPr>
            <w:tcW w:w="1020" w:type="dxa"/>
            <w:hideMark/>
          </w:tcPr>
          <w:p w14:paraId="7C64ECCA" w14:textId="77777777" w:rsidR="009E2E9B" w:rsidRPr="00720DAC" w:rsidRDefault="009E2E9B" w:rsidP="005C5629">
            <w:pPr>
              <w:pStyle w:val="webimage"/>
            </w:pPr>
            <w:r w:rsidRPr="00720DAC">
              <w:t>H33</w:t>
            </w:r>
          </w:p>
        </w:tc>
        <w:tc>
          <w:tcPr>
            <w:tcW w:w="1020" w:type="dxa"/>
            <w:hideMark/>
          </w:tcPr>
          <w:p w14:paraId="46DD0B8D" w14:textId="77777777" w:rsidR="009E2E9B" w:rsidRPr="00720DAC" w:rsidRDefault="009E2E9B" w:rsidP="005C5629">
            <w:pPr>
              <w:pStyle w:val="webimage"/>
            </w:pPr>
            <w:r w:rsidRPr="00720DAC">
              <w:t>J33</w:t>
            </w:r>
          </w:p>
        </w:tc>
        <w:tc>
          <w:tcPr>
            <w:tcW w:w="1020" w:type="dxa"/>
            <w:hideMark/>
          </w:tcPr>
          <w:p w14:paraId="2910F7F7" w14:textId="77777777" w:rsidR="009E2E9B" w:rsidRPr="00720DAC" w:rsidRDefault="009E2E9B" w:rsidP="005C5629">
            <w:pPr>
              <w:pStyle w:val="webimage"/>
            </w:pPr>
            <w:r w:rsidRPr="00720DAC">
              <w:t>K47</w:t>
            </w:r>
          </w:p>
        </w:tc>
      </w:tr>
      <w:tr w:rsidR="009E2E9B" w:rsidRPr="001A6A84" w14:paraId="3191FFE5"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6F031E7F" w14:textId="5FE00894" w:rsidR="009E2E9B" w:rsidRPr="00720DAC" w:rsidRDefault="009E2E9B" w:rsidP="005C5629">
            <w:pPr>
              <w:pStyle w:val="webimage"/>
            </w:pPr>
            <w:r w:rsidRPr="00720DAC">
              <w:t>67</w:t>
            </w:r>
          </w:p>
        </w:tc>
        <w:tc>
          <w:tcPr>
            <w:tcW w:w="1020" w:type="dxa"/>
            <w:noWrap/>
            <w:hideMark/>
          </w:tcPr>
          <w:p w14:paraId="65B5D83C" w14:textId="77777777" w:rsidR="009E2E9B" w:rsidRPr="00720DAC" w:rsidRDefault="009E2E9B" w:rsidP="005C5629">
            <w:pPr>
              <w:pStyle w:val="webimage"/>
            </w:pPr>
            <w:r w:rsidRPr="00720DAC">
              <w:t>546</w:t>
            </w:r>
          </w:p>
        </w:tc>
        <w:tc>
          <w:tcPr>
            <w:tcW w:w="1020" w:type="dxa"/>
            <w:hideMark/>
          </w:tcPr>
          <w:p w14:paraId="0C35576F" w14:textId="79EF172E" w:rsidR="009E2E9B" w:rsidRPr="00720DAC" w:rsidRDefault="009E2E9B" w:rsidP="005C5629">
            <w:pPr>
              <w:pStyle w:val="webimage"/>
            </w:pPr>
            <w:r w:rsidRPr="00720DAC">
              <w:t>A46</w:t>
            </w:r>
          </w:p>
        </w:tc>
        <w:tc>
          <w:tcPr>
            <w:tcW w:w="1020" w:type="dxa"/>
            <w:hideMark/>
          </w:tcPr>
          <w:p w14:paraId="7567E46F" w14:textId="74772306" w:rsidR="009E2E9B" w:rsidRPr="00720DAC" w:rsidRDefault="009E2E9B" w:rsidP="005C5629">
            <w:pPr>
              <w:pStyle w:val="webimage"/>
            </w:pPr>
            <w:r w:rsidRPr="00720DAC">
              <w:t>C70</w:t>
            </w:r>
          </w:p>
        </w:tc>
        <w:tc>
          <w:tcPr>
            <w:tcW w:w="1020" w:type="dxa"/>
            <w:hideMark/>
          </w:tcPr>
          <w:p w14:paraId="2DB36F7C" w14:textId="0681327B" w:rsidR="009E2E9B" w:rsidRPr="00720DAC" w:rsidRDefault="009E2E9B" w:rsidP="005C5629">
            <w:pPr>
              <w:pStyle w:val="webimage"/>
            </w:pPr>
            <w:r w:rsidRPr="00720DAC">
              <w:t>D34</w:t>
            </w:r>
          </w:p>
        </w:tc>
        <w:tc>
          <w:tcPr>
            <w:tcW w:w="1020" w:type="dxa"/>
            <w:hideMark/>
          </w:tcPr>
          <w:p w14:paraId="57C8B6F2" w14:textId="77777777" w:rsidR="009E2E9B" w:rsidRPr="00720DAC" w:rsidRDefault="009E2E9B" w:rsidP="005C5629">
            <w:pPr>
              <w:pStyle w:val="webimage"/>
            </w:pPr>
            <w:r w:rsidRPr="00720DAC">
              <w:t>E38</w:t>
            </w:r>
          </w:p>
        </w:tc>
        <w:tc>
          <w:tcPr>
            <w:tcW w:w="1020" w:type="dxa"/>
            <w:hideMark/>
          </w:tcPr>
          <w:p w14:paraId="4A1F4605" w14:textId="77777777" w:rsidR="009E2E9B" w:rsidRPr="00720DAC" w:rsidRDefault="009E2E9B" w:rsidP="005C5629">
            <w:pPr>
              <w:pStyle w:val="webimage"/>
            </w:pPr>
            <w:r w:rsidRPr="00720DAC">
              <w:t>F44</w:t>
            </w:r>
          </w:p>
        </w:tc>
        <w:tc>
          <w:tcPr>
            <w:tcW w:w="1020" w:type="dxa"/>
            <w:hideMark/>
          </w:tcPr>
          <w:p w14:paraId="2CCDFB12" w14:textId="77777777" w:rsidR="009E2E9B" w:rsidRPr="00720DAC" w:rsidRDefault="009E2E9B" w:rsidP="005C5629">
            <w:pPr>
              <w:pStyle w:val="webimage"/>
            </w:pPr>
            <w:r w:rsidRPr="00720DAC">
              <w:t>H34</w:t>
            </w:r>
          </w:p>
        </w:tc>
        <w:tc>
          <w:tcPr>
            <w:tcW w:w="1020" w:type="dxa"/>
            <w:hideMark/>
          </w:tcPr>
          <w:p w14:paraId="75259F6D" w14:textId="77777777" w:rsidR="009E2E9B" w:rsidRPr="00720DAC" w:rsidRDefault="009E2E9B" w:rsidP="005C5629">
            <w:pPr>
              <w:pStyle w:val="webimage"/>
            </w:pPr>
            <w:r w:rsidRPr="00720DAC">
              <w:t>J34</w:t>
            </w:r>
          </w:p>
        </w:tc>
        <w:tc>
          <w:tcPr>
            <w:tcW w:w="1020" w:type="dxa"/>
            <w:hideMark/>
          </w:tcPr>
          <w:p w14:paraId="3F621A26" w14:textId="77777777" w:rsidR="009E2E9B" w:rsidRPr="00720DAC" w:rsidRDefault="009E2E9B" w:rsidP="005C5629">
            <w:pPr>
              <w:pStyle w:val="webimage"/>
            </w:pPr>
            <w:r w:rsidRPr="00720DAC">
              <w:t>K48</w:t>
            </w:r>
          </w:p>
        </w:tc>
      </w:tr>
      <w:tr w:rsidR="009E2E9B" w:rsidRPr="001A6A84" w14:paraId="725DCC8F" w14:textId="77777777" w:rsidTr="00720DAC">
        <w:trPr>
          <w:trHeight w:val="309"/>
        </w:trPr>
        <w:tc>
          <w:tcPr>
            <w:tcW w:w="1020" w:type="dxa"/>
            <w:noWrap/>
            <w:hideMark/>
          </w:tcPr>
          <w:p w14:paraId="4912B0BC" w14:textId="50456D01" w:rsidR="009E2E9B" w:rsidRPr="00720DAC" w:rsidRDefault="009E2E9B" w:rsidP="005C5629">
            <w:pPr>
              <w:pStyle w:val="webimage"/>
            </w:pPr>
            <w:r w:rsidRPr="00720DAC">
              <w:t>73</w:t>
            </w:r>
          </w:p>
        </w:tc>
        <w:tc>
          <w:tcPr>
            <w:tcW w:w="1020" w:type="dxa"/>
            <w:noWrap/>
            <w:hideMark/>
          </w:tcPr>
          <w:p w14:paraId="6D12ED24" w14:textId="77777777" w:rsidR="009E2E9B" w:rsidRPr="00720DAC" w:rsidRDefault="009E2E9B" w:rsidP="005C5629">
            <w:pPr>
              <w:pStyle w:val="webimage"/>
            </w:pPr>
            <w:r w:rsidRPr="00720DAC">
              <w:t>549</w:t>
            </w:r>
          </w:p>
        </w:tc>
        <w:tc>
          <w:tcPr>
            <w:tcW w:w="1020" w:type="dxa"/>
            <w:hideMark/>
          </w:tcPr>
          <w:p w14:paraId="0A207DE9" w14:textId="4BE7E8EE" w:rsidR="009E2E9B" w:rsidRPr="00720DAC" w:rsidRDefault="009E2E9B" w:rsidP="005C5629">
            <w:pPr>
              <w:pStyle w:val="webimage"/>
            </w:pPr>
            <w:r w:rsidRPr="00720DAC">
              <w:t>A52</w:t>
            </w:r>
          </w:p>
        </w:tc>
        <w:tc>
          <w:tcPr>
            <w:tcW w:w="1020" w:type="dxa"/>
            <w:hideMark/>
          </w:tcPr>
          <w:p w14:paraId="1B8B02A1" w14:textId="02A4EAAA" w:rsidR="009E2E9B" w:rsidRPr="00720DAC" w:rsidRDefault="009E2E9B" w:rsidP="005C5629">
            <w:pPr>
              <w:pStyle w:val="webimage"/>
            </w:pPr>
            <w:r w:rsidRPr="00720DAC">
              <w:t>C71</w:t>
            </w:r>
          </w:p>
        </w:tc>
        <w:tc>
          <w:tcPr>
            <w:tcW w:w="1020" w:type="dxa"/>
            <w:hideMark/>
          </w:tcPr>
          <w:p w14:paraId="3EF089B2" w14:textId="5ED15DB0" w:rsidR="009E2E9B" w:rsidRPr="00720DAC" w:rsidRDefault="009E2E9B" w:rsidP="005C5629">
            <w:pPr>
              <w:pStyle w:val="webimage"/>
            </w:pPr>
            <w:r w:rsidRPr="00720DAC">
              <w:t>D35</w:t>
            </w:r>
          </w:p>
        </w:tc>
        <w:tc>
          <w:tcPr>
            <w:tcW w:w="1020" w:type="dxa"/>
            <w:hideMark/>
          </w:tcPr>
          <w:p w14:paraId="2CDF35C6" w14:textId="77777777" w:rsidR="009E2E9B" w:rsidRPr="00720DAC" w:rsidRDefault="009E2E9B" w:rsidP="005C5629">
            <w:pPr>
              <w:pStyle w:val="webimage"/>
            </w:pPr>
            <w:r w:rsidRPr="00720DAC">
              <w:t>E39</w:t>
            </w:r>
          </w:p>
        </w:tc>
        <w:tc>
          <w:tcPr>
            <w:tcW w:w="1020" w:type="dxa"/>
            <w:hideMark/>
          </w:tcPr>
          <w:p w14:paraId="0A1ECB0B" w14:textId="77777777" w:rsidR="009E2E9B" w:rsidRPr="00720DAC" w:rsidRDefault="009E2E9B" w:rsidP="005C5629">
            <w:pPr>
              <w:pStyle w:val="webimage"/>
            </w:pPr>
            <w:r w:rsidRPr="00720DAC">
              <w:t>F45</w:t>
            </w:r>
          </w:p>
        </w:tc>
        <w:tc>
          <w:tcPr>
            <w:tcW w:w="1020" w:type="dxa"/>
            <w:hideMark/>
          </w:tcPr>
          <w:p w14:paraId="5A601DDE" w14:textId="77777777" w:rsidR="009E2E9B" w:rsidRPr="00720DAC" w:rsidRDefault="009E2E9B" w:rsidP="005C5629">
            <w:pPr>
              <w:pStyle w:val="webimage"/>
            </w:pPr>
            <w:r w:rsidRPr="00720DAC">
              <w:t>H35</w:t>
            </w:r>
          </w:p>
        </w:tc>
        <w:tc>
          <w:tcPr>
            <w:tcW w:w="1020" w:type="dxa"/>
            <w:hideMark/>
          </w:tcPr>
          <w:p w14:paraId="3466A252" w14:textId="77777777" w:rsidR="009E2E9B" w:rsidRPr="00720DAC" w:rsidRDefault="009E2E9B" w:rsidP="005C5629">
            <w:pPr>
              <w:pStyle w:val="webimage"/>
            </w:pPr>
            <w:r w:rsidRPr="00720DAC">
              <w:t>J35</w:t>
            </w:r>
          </w:p>
        </w:tc>
        <w:tc>
          <w:tcPr>
            <w:tcW w:w="1020" w:type="dxa"/>
            <w:hideMark/>
          </w:tcPr>
          <w:p w14:paraId="606DE101" w14:textId="77777777" w:rsidR="009E2E9B" w:rsidRPr="00720DAC" w:rsidRDefault="009E2E9B" w:rsidP="005C5629">
            <w:pPr>
              <w:pStyle w:val="webimage"/>
            </w:pPr>
            <w:r w:rsidRPr="00720DAC">
              <w:t>K49</w:t>
            </w:r>
          </w:p>
        </w:tc>
      </w:tr>
      <w:tr w:rsidR="009E2E9B" w:rsidRPr="001A6A84" w14:paraId="55F67346"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137D8B0E" w14:textId="781C8DCF" w:rsidR="009E2E9B" w:rsidRPr="00720DAC" w:rsidRDefault="009E2E9B" w:rsidP="005C5629">
            <w:pPr>
              <w:pStyle w:val="webimage"/>
            </w:pPr>
            <w:r w:rsidRPr="00720DAC">
              <w:t>75</w:t>
            </w:r>
          </w:p>
        </w:tc>
        <w:tc>
          <w:tcPr>
            <w:tcW w:w="1020" w:type="dxa"/>
            <w:noWrap/>
            <w:hideMark/>
          </w:tcPr>
          <w:p w14:paraId="524C4A5D" w14:textId="77777777" w:rsidR="009E2E9B" w:rsidRPr="00720DAC" w:rsidRDefault="009E2E9B" w:rsidP="005C5629">
            <w:pPr>
              <w:pStyle w:val="webimage"/>
            </w:pPr>
            <w:r w:rsidRPr="00720DAC">
              <w:t>552</w:t>
            </w:r>
          </w:p>
        </w:tc>
        <w:tc>
          <w:tcPr>
            <w:tcW w:w="1020" w:type="dxa"/>
            <w:hideMark/>
          </w:tcPr>
          <w:p w14:paraId="53CDA70D" w14:textId="18E97DE9" w:rsidR="009E2E9B" w:rsidRPr="00720DAC" w:rsidRDefault="009E2E9B" w:rsidP="005C5629">
            <w:pPr>
              <w:pStyle w:val="webimage"/>
            </w:pPr>
            <w:r w:rsidRPr="00720DAC">
              <w:t>A53</w:t>
            </w:r>
          </w:p>
        </w:tc>
        <w:tc>
          <w:tcPr>
            <w:tcW w:w="1020" w:type="dxa"/>
            <w:hideMark/>
          </w:tcPr>
          <w:p w14:paraId="138E92B0" w14:textId="0EA8EDE9" w:rsidR="009E2E9B" w:rsidRPr="00720DAC" w:rsidRDefault="009E2E9B" w:rsidP="005C5629">
            <w:pPr>
              <w:pStyle w:val="webimage"/>
            </w:pPr>
            <w:r w:rsidRPr="00720DAC">
              <w:t>C76</w:t>
            </w:r>
          </w:p>
        </w:tc>
        <w:tc>
          <w:tcPr>
            <w:tcW w:w="1020" w:type="dxa"/>
            <w:hideMark/>
          </w:tcPr>
          <w:p w14:paraId="5F9E322B" w14:textId="3338CEF7" w:rsidR="009E2E9B" w:rsidRPr="00720DAC" w:rsidRDefault="009E2E9B" w:rsidP="005C5629">
            <w:pPr>
              <w:pStyle w:val="webimage"/>
            </w:pPr>
            <w:r w:rsidRPr="00720DAC">
              <w:t>D36</w:t>
            </w:r>
          </w:p>
        </w:tc>
        <w:tc>
          <w:tcPr>
            <w:tcW w:w="1020" w:type="dxa"/>
            <w:hideMark/>
          </w:tcPr>
          <w:p w14:paraId="52F7795B" w14:textId="77777777" w:rsidR="009E2E9B" w:rsidRPr="00720DAC" w:rsidRDefault="009E2E9B" w:rsidP="005C5629">
            <w:pPr>
              <w:pStyle w:val="webimage"/>
            </w:pPr>
            <w:r w:rsidRPr="00720DAC">
              <w:t>E42</w:t>
            </w:r>
          </w:p>
        </w:tc>
        <w:tc>
          <w:tcPr>
            <w:tcW w:w="1020" w:type="dxa"/>
            <w:hideMark/>
          </w:tcPr>
          <w:p w14:paraId="7AF77AD0" w14:textId="77777777" w:rsidR="009E2E9B" w:rsidRPr="00720DAC" w:rsidRDefault="009E2E9B" w:rsidP="005C5629">
            <w:pPr>
              <w:pStyle w:val="webimage"/>
            </w:pPr>
            <w:r w:rsidRPr="00720DAC">
              <w:t>F46</w:t>
            </w:r>
          </w:p>
        </w:tc>
        <w:tc>
          <w:tcPr>
            <w:tcW w:w="1020" w:type="dxa"/>
            <w:hideMark/>
          </w:tcPr>
          <w:p w14:paraId="032F66D7" w14:textId="77777777" w:rsidR="009E2E9B" w:rsidRPr="00720DAC" w:rsidRDefault="009E2E9B" w:rsidP="005C5629">
            <w:pPr>
              <w:pStyle w:val="webimage"/>
            </w:pPr>
            <w:r w:rsidRPr="00720DAC">
              <w:t>H36</w:t>
            </w:r>
          </w:p>
        </w:tc>
        <w:tc>
          <w:tcPr>
            <w:tcW w:w="1020" w:type="dxa"/>
            <w:hideMark/>
          </w:tcPr>
          <w:p w14:paraId="4C890186" w14:textId="77777777" w:rsidR="009E2E9B" w:rsidRPr="00720DAC" w:rsidRDefault="009E2E9B" w:rsidP="005C5629">
            <w:pPr>
              <w:pStyle w:val="webimage"/>
            </w:pPr>
            <w:r w:rsidRPr="00720DAC">
              <w:t>J36</w:t>
            </w:r>
          </w:p>
        </w:tc>
        <w:tc>
          <w:tcPr>
            <w:tcW w:w="1020" w:type="dxa"/>
            <w:hideMark/>
          </w:tcPr>
          <w:p w14:paraId="3F0C4D18" w14:textId="77777777" w:rsidR="009E2E9B" w:rsidRPr="00720DAC" w:rsidRDefault="009E2E9B" w:rsidP="005C5629">
            <w:pPr>
              <w:pStyle w:val="webimage"/>
            </w:pPr>
            <w:r w:rsidRPr="00720DAC">
              <w:t>K50</w:t>
            </w:r>
          </w:p>
        </w:tc>
      </w:tr>
      <w:tr w:rsidR="009E2E9B" w:rsidRPr="001A6A84" w14:paraId="6FF16391" w14:textId="77777777" w:rsidTr="00720DAC">
        <w:trPr>
          <w:trHeight w:val="309"/>
        </w:trPr>
        <w:tc>
          <w:tcPr>
            <w:tcW w:w="1020" w:type="dxa"/>
            <w:noWrap/>
            <w:hideMark/>
          </w:tcPr>
          <w:p w14:paraId="6AB1314C" w14:textId="17A0EFA6" w:rsidR="009E2E9B" w:rsidRPr="00720DAC" w:rsidRDefault="009E2E9B" w:rsidP="005C5629">
            <w:pPr>
              <w:pStyle w:val="webimage"/>
            </w:pPr>
            <w:r w:rsidRPr="00720DAC">
              <w:t>76</w:t>
            </w:r>
          </w:p>
        </w:tc>
        <w:tc>
          <w:tcPr>
            <w:tcW w:w="1020" w:type="dxa"/>
            <w:noWrap/>
            <w:hideMark/>
          </w:tcPr>
          <w:p w14:paraId="2ABD2DE4" w14:textId="77777777" w:rsidR="009E2E9B" w:rsidRPr="00720DAC" w:rsidRDefault="009E2E9B" w:rsidP="005C5629">
            <w:pPr>
              <w:pStyle w:val="webimage"/>
            </w:pPr>
            <w:r w:rsidRPr="00720DAC">
              <w:t>553</w:t>
            </w:r>
          </w:p>
        </w:tc>
        <w:tc>
          <w:tcPr>
            <w:tcW w:w="1020" w:type="dxa"/>
            <w:hideMark/>
          </w:tcPr>
          <w:p w14:paraId="36965247" w14:textId="43F1B974" w:rsidR="009E2E9B" w:rsidRPr="00720DAC" w:rsidRDefault="009E2E9B" w:rsidP="005C5629">
            <w:pPr>
              <w:pStyle w:val="webimage"/>
            </w:pPr>
            <w:r w:rsidRPr="00720DAC">
              <w:t>A56</w:t>
            </w:r>
          </w:p>
        </w:tc>
        <w:tc>
          <w:tcPr>
            <w:tcW w:w="1020" w:type="dxa"/>
            <w:hideMark/>
          </w:tcPr>
          <w:p w14:paraId="3FDF4E73" w14:textId="1C57F456" w:rsidR="009E2E9B" w:rsidRPr="00720DAC" w:rsidRDefault="009E2E9B" w:rsidP="005C5629">
            <w:pPr>
              <w:pStyle w:val="webimage"/>
            </w:pPr>
            <w:r w:rsidRPr="00720DAC">
              <w:t>C77</w:t>
            </w:r>
          </w:p>
        </w:tc>
        <w:tc>
          <w:tcPr>
            <w:tcW w:w="1020" w:type="dxa"/>
            <w:hideMark/>
          </w:tcPr>
          <w:p w14:paraId="74D177C0" w14:textId="3A061902" w:rsidR="009E2E9B" w:rsidRPr="00720DAC" w:rsidRDefault="009E2E9B" w:rsidP="005C5629">
            <w:pPr>
              <w:pStyle w:val="webimage"/>
            </w:pPr>
            <w:r w:rsidRPr="00720DAC">
              <w:t>D37</w:t>
            </w:r>
          </w:p>
        </w:tc>
        <w:tc>
          <w:tcPr>
            <w:tcW w:w="1020" w:type="dxa"/>
            <w:hideMark/>
          </w:tcPr>
          <w:p w14:paraId="22EC091F" w14:textId="77777777" w:rsidR="009E2E9B" w:rsidRPr="00720DAC" w:rsidRDefault="009E2E9B" w:rsidP="005C5629">
            <w:pPr>
              <w:pStyle w:val="webimage"/>
            </w:pPr>
            <w:r w:rsidRPr="00720DAC">
              <w:t>E46</w:t>
            </w:r>
          </w:p>
        </w:tc>
        <w:tc>
          <w:tcPr>
            <w:tcW w:w="1020" w:type="dxa"/>
            <w:hideMark/>
          </w:tcPr>
          <w:p w14:paraId="5426B437" w14:textId="77777777" w:rsidR="009E2E9B" w:rsidRPr="00720DAC" w:rsidRDefault="009E2E9B" w:rsidP="005C5629">
            <w:pPr>
              <w:pStyle w:val="webimage"/>
            </w:pPr>
            <w:r w:rsidRPr="00720DAC">
              <w:t>F47</w:t>
            </w:r>
          </w:p>
        </w:tc>
        <w:tc>
          <w:tcPr>
            <w:tcW w:w="1020" w:type="dxa"/>
            <w:hideMark/>
          </w:tcPr>
          <w:p w14:paraId="6BDC8688" w14:textId="77777777" w:rsidR="009E2E9B" w:rsidRPr="00720DAC" w:rsidRDefault="009E2E9B" w:rsidP="005C5629">
            <w:pPr>
              <w:pStyle w:val="webimage"/>
            </w:pPr>
            <w:r w:rsidRPr="00720DAC">
              <w:t>H37</w:t>
            </w:r>
          </w:p>
        </w:tc>
        <w:tc>
          <w:tcPr>
            <w:tcW w:w="1020" w:type="dxa"/>
            <w:hideMark/>
          </w:tcPr>
          <w:p w14:paraId="06220679" w14:textId="77777777" w:rsidR="009E2E9B" w:rsidRPr="00720DAC" w:rsidRDefault="009E2E9B" w:rsidP="005C5629">
            <w:pPr>
              <w:pStyle w:val="webimage"/>
            </w:pPr>
            <w:r w:rsidRPr="00720DAC">
              <w:t>J37</w:t>
            </w:r>
          </w:p>
        </w:tc>
        <w:tc>
          <w:tcPr>
            <w:tcW w:w="1020" w:type="dxa"/>
            <w:hideMark/>
          </w:tcPr>
          <w:p w14:paraId="625EF532" w14:textId="77777777" w:rsidR="009E2E9B" w:rsidRPr="00720DAC" w:rsidRDefault="009E2E9B" w:rsidP="005C5629">
            <w:pPr>
              <w:pStyle w:val="webimage"/>
            </w:pPr>
            <w:r w:rsidRPr="00720DAC">
              <w:t>K51</w:t>
            </w:r>
          </w:p>
        </w:tc>
      </w:tr>
      <w:tr w:rsidR="009E2E9B" w:rsidRPr="001A6A84" w14:paraId="13FE89C9"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1A859ACE" w14:textId="3C604216" w:rsidR="009E2E9B" w:rsidRPr="00720DAC" w:rsidRDefault="009E2E9B" w:rsidP="005C5629">
            <w:pPr>
              <w:pStyle w:val="webimage"/>
            </w:pPr>
            <w:r w:rsidRPr="00720DAC">
              <w:t>77</w:t>
            </w:r>
          </w:p>
        </w:tc>
        <w:tc>
          <w:tcPr>
            <w:tcW w:w="1020" w:type="dxa"/>
            <w:noWrap/>
            <w:hideMark/>
          </w:tcPr>
          <w:p w14:paraId="12907E52" w14:textId="77777777" w:rsidR="009E2E9B" w:rsidRPr="00720DAC" w:rsidRDefault="009E2E9B" w:rsidP="005C5629">
            <w:pPr>
              <w:pStyle w:val="webimage"/>
            </w:pPr>
            <w:r w:rsidRPr="00720DAC">
              <w:t>554</w:t>
            </w:r>
          </w:p>
        </w:tc>
        <w:tc>
          <w:tcPr>
            <w:tcW w:w="1020" w:type="dxa"/>
            <w:hideMark/>
          </w:tcPr>
          <w:p w14:paraId="4C4ACD14" w14:textId="4968A6AC" w:rsidR="009E2E9B" w:rsidRPr="00720DAC" w:rsidRDefault="009E2E9B" w:rsidP="005C5629">
            <w:pPr>
              <w:pStyle w:val="webimage"/>
            </w:pPr>
            <w:r w:rsidRPr="00720DAC">
              <w:t>A59</w:t>
            </w:r>
          </w:p>
        </w:tc>
        <w:tc>
          <w:tcPr>
            <w:tcW w:w="1020" w:type="dxa"/>
            <w:hideMark/>
          </w:tcPr>
          <w:p w14:paraId="6CAA686E" w14:textId="7F55D623" w:rsidR="009E2E9B" w:rsidRPr="00720DAC" w:rsidRDefault="009E2E9B" w:rsidP="005C5629">
            <w:pPr>
              <w:pStyle w:val="webimage"/>
            </w:pPr>
            <w:r w:rsidRPr="00720DAC">
              <w:t>C82</w:t>
            </w:r>
          </w:p>
        </w:tc>
        <w:tc>
          <w:tcPr>
            <w:tcW w:w="1020" w:type="dxa"/>
            <w:hideMark/>
          </w:tcPr>
          <w:p w14:paraId="607540F1" w14:textId="18B4FC63" w:rsidR="009E2E9B" w:rsidRPr="00720DAC" w:rsidRDefault="009E2E9B" w:rsidP="005C5629">
            <w:pPr>
              <w:pStyle w:val="webimage"/>
            </w:pPr>
            <w:r w:rsidRPr="00720DAC">
              <w:t>D38</w:t>
            </w:r>
          </w:p>
        </w:tc>
        <w:tc>
          <w:tcPr>
            <w:tcW w:w="1020" w:type="dxa"/>
            <w:hideMark/>
          </w:tcPr>
          <w:p w14:paraId="0D49367E" w14:textId="77777777" w:rsidR="009E2E9B" w:rsidRPr="00720DAC" w:rsidRDefault="009E2E9B" w:rsidP="005C5629">
            <w:pPr>
              <w:pStyle w:val="webimage"/>
            </w:pPr>
            <w:r w:rsidRPr="00720DAC">
              <w:t>E54</w:t>
            </w:r>
          </w:p>
        </w:tc>
        <w:tc>
          <w:tcPr>
            <w:tcW w:w="1020" w:type="dxa"/>
            <w:hideMark/>
          </w:tcPr>
          <w:p w14:paraId="4CBC4A8D" w14:textId="77777777" w:rsidR="009E2E9B" w:rsidRPr="00720DAC" w:rsidRDefault="009E2E9B" w:rsidP="005C5629">
            <w:pPr>
              <w:pStyle w:val="webimage"/>
            </w:pPr>
            <w:r w:rsidRPr="00720DAC">
              <w:t>F48</w:t>
            </w:r>
          </w:p>
        </w:tc>
        <w:tc>
          <w:tcPr>
            <w:tcW w:w="1020" w:type="dxa"/>
            <w:hideMark/>
          </w:tcPr>
          <w:p w14:paraId="6E84E7B3" w14:textId="77777777" w:rsidR="009E2E9B" w:rsidRPr="00720DAC" w:rsidRDefault="009E2E9B" w:rsidP="005C5629">
            <w:pPr>
              <w:pStyle w:val="webimage"/>
            </w:pPr>
            <w:r w:rsidRPr="00720DAC">
              <w:t>H38</w:t>
            </w:r>
          </w:p>
        </w:tc>
        <w:tc>
          <w:tcPr>
            <w:tcW w:w="1020" w:type="dxa"/>
            <w:hideMark/>
          </w:tcPr>
          <w:p w14:paraId="7BB9AE1E" w14:textId="77777777" w:rsidR="009E2E9B" w:rsidRPr="00720DAC" w:rsidRDefault="009E2E9B" w:rsidP="005C5629">
            <w:pPr>
              <w:pStyle w:val="webimage"/>
            </w:pPr>
            <w:r w:rsidRPr="00720DAC">
              <w:t>J38</w:t>
            </w:r>
          </w:p>
        </w:tc>
        <w:tc>
          <w:tcPr>
            <w:tcW w:w="1020" w:type="dxa"/>
            <w:hideMark/>
          </w:tcPr>
          <w:p w14:paraId="1D59AAEA" w14:textId="77777777" w:rsidR="009E2E9B" w:rsidRPr="00720DAC" w:rsidRDefault="009E2E9B" w:rsidP="005C5629">
            <w:pPr>
              <w:pStyle w:val="webimage"/>
            </w:pPr>
            <w:r w:rsidRPr="00720DAC">
              <w:t>K52</w:t>
            </w:r>
          </w:p>
        </w:tc>
      </w:tr>
      <w:tr w:rsidR="009E2E9B" w:rsidRPr="001A6A84" w14:paraId="3F24B14F" w14:textId="77777777" w:rsidTr="00720DAC">
        <w:trPr>
          <w:trHeight w:val="309"/>
        </w:trPr>
        <w:tc>
          <w:tcPr>
            <w:tcW w:w="1020" w:type="dxa"/>
            <w:noWrap/>
            <w:hideMark/>
          </w:tcPr>
          <w:p w14:paraId="26F88F08" w14:textId="09076063" w:rsidR="009E2E9B" w:rsidRPr="00720DAC" w:rsidRDefault="009E2E9B" w:rsidP="005C5629">
            <w:pPr>
              <w:pStyle w:val="webimage"/>
            </w:pPr>
            <w:r w:rsidRPr="00720DAC">
              <w:t>81</w:t>
            </w:r>
          </w:p>
        </w:tc>
        <w:tc>
          <w:tcPr>
            <w:tcW w:w="1020" w:type="dxa"/>
            <w:noWrap/>
            <w:hideMark/>
          </w:tcPr>
          <w:p w14:paraId="2893E36D" w14:textId="77777777" w:rsidR="009E2E9B" w:rsidRPr="00720DAC" w:rsidRDefault="009E2E9B" w:rsidP="005C5629">
            <w:pPr>
              <w:pStyle w:val="webimage"/>
            </w:pPr>
            <w:r w:rsidRPr="00720DAC">
              <w:t>555</w:t>
            </w:r>
          </w:p>
        </w:tc>
        <w:tc>
          <w:tcPr>
            <w:tcW w:w="1020" w:type="dxa"/>
            <w:noWrap/>
            <w:hideMark/>
          </w:tcPr>
          <w:p w14:paraId="4C8884F1" w14:textId="73071E6B" w:rsidR="009E2E9B" w:rsidRPr="00720DAC" w:rsidRDefault="009E2E9B" w:rsidP="005C5629">
            <w:pPr>
              <w:pStyle w:val="webimage"/>
            </w:pPr>
            <w:r w:rsidRPr="00720DAC">
              <w:t>A66</w:t>
            </w:r>
          </w:p>
        </w:tc>
        <w:tc>
          <w:tcPr>
            <w:tcW w:w="1020" w:type="dxa"/>
            <w:hideMark/>
          </w:tcPr>
          <w:p w14:paraId="2C61022B" w14:textId="26C6F362" w:rsidR="009E2E9B" w:rsidRPr="00720DAC" w:rsidRDefault="009E2E9B" w:rsidP="005C5629">
            <w:pPr>
              <w:pStyle w:val="webimage"/>
            </w:pPr>
            <w:r w:rsidRPr="00720DAC">
              <w:t>C83</w:t>
            </w:r>
          </w:p>
        </w:tc>
        <w:tc>
          <w:tcPr>
            <w:tcW w:w="1020" w:type="dxa"/>
            <w:hideMark/>
          </w:tcPr>
          <w:p w14:paraId="209D05B0" w14:textId="11BA2BD0" w:rsidR="009E2E9B" w:rsidRPr="00720DAC" w:rsidRDefault="009E2E9B" w:rsidP="005C5629">
            <w:pPr>
              <w:pStyle w:val="webimage"/>
            </w:pPr>
            <w:r w:rsidRPr="00720DAC">
              <w:t>D39</w:t>
            </w:r>
          </w:p>
        </w:tc>
        <w:tc>
          <w:tcPr>
            <w:tcW w:w="1020" w:type="dxa"/>
            <w:hideMark/>
          </w:tcPr>
          <w:p w14:paraId="42EFF127" w14:textId="77777777" w:rsidR="009E2E9B" w:rsidRPr="00720DAC" w:rsidRDefault="009E2E9B" w:rsidP="005C5629">
            <w:pPr>
              <w:pStyle w:val="webimage"/>
            </w:pPr>
            <w:r w:rsidRPr="00720DAC">
              <w:t>E55</w:t>
            </w:r>
          </w:p>
        </w:tc>
        <w:tc>
          <w:tcPr>
            <w:tcW w:w="1020" w:type="dxa"/>
            <w:hideMark/>
          </w:tcPr>
          <w:p w14:paraId="0A033233" w14:textId="77777777" w:rsidR="009E2E9B" w:rsidRPr="00720DAC" w:rsidRDefault="009E2E9B" w:rsidP="005C5629">
            <w:pPr>
              <w:pStyle w:val="webimage"/>
            </w:pPr>
            <w:r w:rsidRPr="00720DAC">
              <w:t>F49</w:t>
            </w:r>
          </w:p>
        </w:tc>
        <w:tc>
          <w:tcPr>
            <w:tcW w:w="1020" w:type="dxa"/>
            <w:hideMark/>
          </w:tcPr>
          <w:p w14:paraId="37A97784" w14:textId="77777777" w:rsidR="009E2E9B" w:rsidRPr="00720DAC" w:rsidRDefault="009E2E9B" w:rsidP="005C5629">
            <w:pPr>
              <w:pStyle w:val="webimage"/>
            </w:pPr>
            <w:r w:rsidRPr="00720DAC">
              <w:t>H39</w:t>
            </w:r>
          </w:p>
        </w:tc>
        <w:tc>
          <w:tcPr>
            <w:tcW w:w="1020" w:type="dxa"/>
            <w:hideMark/>
          </w:tcPr>
          <w:p w14:paraId="7B5AC423" w14:textId="77777777" w:rsidR="009E2E9B" w:rsidRPr="00720DAC" w:rsidRDefault="009E2E9B" w:rsidP="005C5629">
            <w:pPr>
              <w:pStyle w:val="webimage"/>
            </w:pPr>
            <w:r w:rsidRPr="00720DAC">
              <w:t>J39</w:t>
            </w:r>
          </w:p>
        </w:tc>
        <w:tc>
          <w:tcPr>
            <w:tcW w:w="1020" w:type="dxa"/>
            <w:hideMark/>
          </w:tcPr>
          <w:p w14:paraId="642373F7" w14:textId="77777777" w:rsidR="009E2E9B" w:rsidRPr="00720DAC" w:rsidRDefault="009E2E9B" w:rsidP="005C5629">
            <w:pPr>
              <w:pStyle w:val="webimage"/>
            </w:pPr>
            <w:r w:rsidRPr="00720DAC">
              <w:t>K53</w:t>
            </w:r>
          </w:p>
        </w:tc>
      </w:tr>
      <w:tr w:rsidR="009E2E9B" w:rsidRPr="001A6A84" w14:paraId="6AB7B82F"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7DB2F0B9" w14:textId="3238F012" w:rsidR="009E2E9B" w:rsidRPr="00720DAC" w:rsidRDefault="009E2E9B" w:rsidP="005C5629">
            <w:pPr>
              <w:pStyle w:val="webimage"/>
            </w:pPr>
            <w:r w:rsidRPr="00720DAC">
              <w:t>82</w:t>
            </w:r>
          </w:p>
        </w:tc>
        <w:tc>
          <w:tcPr>
            <w:tcW w:w="1020" w:type="dxa"/>
            <w:noWrap/>
            <w:hideMark/>
          </w:tcPr>
          <w:p w14:paraId="54C9DEEB" w14:textId="77777777" w:rsidR="009E2E9B" w:rsidRPr="00720DAC" w:rsidRDefault="009E2E9B" w:rsidP="005C5629">
            <w:pPr>
              <w:pStyle w:val="webimage"/>
            </w:pPr>
            <w:r w:rsidRPr="00720DAC">
              <w:t>556</w:t>
            </w:r>
          </w:p>
        </w:tc>
        <w:tc>
          <w:tcPr>
            <w:tcW w:w="1020" w:type="dxa"/>
            <w:hideMark/>
          </w:tcPr>
          <w:p w14:paraId="5F79C4FF" w14:textId="349DC108" w:rsidR="009E2E9B" w:rsidRPr="00720DAC" w:rsidRDefault="009E2E9B" w:rsidP="005C5629">
            <w:pPr>
              <w:pStyle w:val="webimage"/>
            </w:pPr>
            <w:r w:rsidRPr="00720DAC">
              <w:t>A67</w:t>
            </w:r>
          </w:p>
        </w:tc>
        <w:tc>
          <w:tcPr>
            <w:tcW w:w="1020" w:type="dxa"/>
            <w:hideMark/>
          </w:tcPr>
          <w:p w14:paraId="5D874C7E" w14:textId="2713DEA3" w:rsidR="009E2E9B" w:rsidRPr="00720DAC" w:rsidRDefault="009E2E9B" w:rsidP="005C5629">
            <w:pPr>
              <w:pStyle w:val="webimage"/>
            </w:pPr>
            <w:r w:rsidRPr="00720DAC">
              <w:t>C84</w:t>
            </w:r>
          </w:p>
        </w:tc>
        <w:tc>
          <w:tcPr>
            <w:tcW w:w="1020" w:type="dxa"/>
            <w:hideMark/>
          </w:tcPr>
          <w:p w14:paraId="2A8E6028" w14:textId="711F7EFD" w:rsidR="009E2E9B" w:rsidRPr="00720DAC" w:rsidRDefault="009E2E9B" w:rsidP="005C5629">
            <w:pPr>
              <w:pStyle w:val="webimage"/>
            </w:pPr>
            <w:r w:rsidRPr="00720DAC">
              <w:t>D40</w:t>
            </w:r>
          </w:p>
        </w:tc>
        <w:tc>
          <w:tcPr>
            <w:tcW w:w="1020" w:type="dxa"/>
            <w:hideMark/>
          </w:tcPr>
          <w:p w14:paraId="330BA4F7" w14:textId="77777777" w:rsidR="009E2E9B" w:rsidRPr="00720DAC" w:rsidRDefault="009E2E9B" w:rsidP="005C5629">
            <w:pPr>
              <w:pStyle w:val="webimage"/>
            </w:pPr>
            <w:r w:rsidRPr="00720DAC">
              <w:t>E56</w:t>
            </w:r>
          </w:p>
        </w:tc>
        <w:tc>
          <w:tcPr>
            <w:tcW w:w="1020" w:type="dxa"/>
            <w:hideMark/>
          </w:tcPr>
          <w:p w14:paraId="60C467AD" w14:textId="77777777" w:rsidR="009E2E9B" w:rsidRPr="00720DAC" w:rsidRDefault="009E2E9B" w:rsidP="005C5629">
            <w:pPr>
              <w:pStyle w:val="webimage"/>
            </w:pPr>
            <w:r w:rsidRPr="00720DAC">
              <w:t>F50</w:t>
            </w:r>
          </w:p>
        </w:tc>
        <w:tc>
          <w:tcPr>
            <w:tcW w:w="1020" w:type="dxa"/>
            <w:hideMark/>
          </w:tcPr>
          <w:p w14:paraId="69CA50C8" w14:textId="77777777" w:rsidR="009E2E9B" w:rsidRPr="00720DAC" w:rsidRDefault="009E2E9B" w:rsidP="005C5629">
            <w:pPr>
              <w:pStyle w:val="webimage"/>
            </w:pPr>
            <w:r w:rsidRPr="00720DAC">
              <w:t>H40</w:t>
            </w:r>
          </w:p>
        </w:tc>
        <w:tc>
          <w:tcPr>
            <w:tcW w:w="1020" w:type="dxa"/>
            <w:hideMark/>
          </w:tcPr>
          <w:p w14:paraId="1189E8F1" w14:textId="77777777" w:rsidR="009E2E9B" w:rsidRPr="00720DAC" w:rsidRDefault="009E2E9B" w:rsidP="005C5629">
            <w:pPr>
              <w:pStyle w:val="webimage"/>
            </w:pPr>
            <w:r w:rsidRPr="00720DAC">
              <w:t>J40</w:t>
            </w:r>
          </w:p>
        </w:tc>
        <w:tc>
          <w:tcPr>
            <w:tcW w:w="1020" w:type="dxa"/>
            <w:hideMark/>
          </w:tcPr>
          <w:p w14:paraId="72BA28AF" w14:textId="77777777" w:rsidR="009E2E9B" w:rsidRPr="00720DAC" w:rsidRDefault="009E2E9B" w:rsidP="005C5629">
            <w:pPr>
              <w:pStyle w:val="webimage"/>
            </w:pPr>
            <w:r w:rsidRPr="00720DAC">
              <w:t>K54</w:t>
            </w:r>
          </w:p>
        </w:tc>
      </w:tr>
      <w:tr w:rsidR="009E2E9B" w:rsidRPr="001A6A84" w14:paraId="5217DA82" w14:textId="77777777" w:rsidTr="00720DAC">
        <w:trPr>
          <w:trHeight w:val="309"/>
        </w:trPr>
        <w:tc>
          <w:tcPr>
            <w:tcW w:w="1020" w:type="dxa"/>
            <w:noWrap/>
            <w:hideMark/>
          </w:tcPr>
          <w:p w14:paraId="2521D198" w14:textId="440C4254" w:rsidR="009E2E9B" w:rsidRPr="00720DAC" w:rsidRDefault="009E2E9B" w:rsidP="005C5629">
            <w:pPr>
              <w:pStyle w:val="webimage"/>
            </w:pPr>
            <w:r w:rsidRPr="00720DAC">
              <w:t>83</w:t>
            </w:r>
          </w:p>
        </w:tc>
        <w:tc>
          <w:tcPr>
            <w:tcW w:w="1020" w:type="dxa"/>
            <w:noWrap/>
            <w:hideMark/>
          </w:tcPr>
          <w:p w14:paraId="1D728AFD" w14:textId="77777777" w:rsidR="009E2E9B" w:rsidRPr="00720DAC" w:rsidRDefault="009E2E9B" w:rsidP="005C5629">
            <w:pPr>
              <w:pStyle w:val="webimage"/>
            </w:pPr>
            <w:r w:rsidRPr="00720DAC">
              <w:t>557</w:t>
            </w:r>
          </w:p>
        </w:tc>
        <w:tc>
          <w:tcPr>
            <w:tcW w:w="1020" w:type="dxa"/>
            <w:hideMark/>
          </w:tcPr>
          <w:p w14:paraId="4E4ACC6C" w14:textId="498DEB45" w:rsidR="009E2E9B" w:rsidRPr="00720DAC" w:rsidRDefault="009E2E9B" w:rsidP="005C5629">
            <w:pPr>
              <w:pStyle w:val="webimage"/>
            </w:pPr>
            <w:r w:rsidRPr="00720DAC">
              <w:t>A68</w:t>
            </w:r>
          </w:p>
        </w:tc>
        <w:tc>
          <w:tcPr>
            <w:tcW w:w="1020" w:type="dxa"/>
            <w:hideMark/>
          </w:tcPr>
          <w:p w14:paraId="26913423" w14:textId="76985DD2" w:rsidR="009E2E9B" w:rsidRPr="00720DAC" w:rsidRDefault="009E2E9B" w:rsidP="005C5629">
            <w:pPr>
              <w:pStyle w:val="webimage"/>
            </w:pPr>
            <w:r w:rsidRPr="00720DAC">
              <w:t>C86</w:t>
            </w:r>
          </w:p>
        </w:tc>
        <w:tc>
          <w:tcPr>
            <w:tcW w:w="1020" w:type="dxa"/>
            <w:hideMark/>
          </w:tcPr>
          <w:p w14:paraId="2B89E195" w14:textId="1DDB67FE" w:rsidR="009E2E9B" w:rsidRPr="00720DAC" w:rsidRDefault="009E2E9B" w:rsidP="005C5629">
            <w:pPr>
              <w:pStyle w:val="webimage"/>
            </w:pPr>
            <w:r w:rsidRPr="00720DAC">
              <w:t>D41</w:t>
            </w:r>
          </w:p>
        </w:tc>
        <w:tc>
          <w:tcPr>
            <w:tcW w:w="1020" w:type="dxa"/>
            <w:hideMark/>
          </w:tcPr>
          <w:p w14:paraId="639FD3D0" w14:textId="77777777" w:rsidR="009E2E9B" w:rsidRPr="00720DAC" w:rsidRDefault="009E2E9B" w:rsidP="005C5629">
            <w:pPr>
              <w:pStyle w:val="webimage"/>
            </w:pPr>
            <w:r w:rsidRPr="00720DAC">
              <w:t>E57</w:t>
            </w:r>
          </w:p>
        </w:tc>
        <w:tc>
          <w:tcPr>
            <w:tcW w:w="1020" w:type="dxa"/>
            <w:hideMark/>
          </w:tcPr>
          <w:p w14:paraId="058DC5BB" w14:textId="77777777" w:rsidR="009E2E9B" w:rsidRPr="00720DAC" w:rsidRDefault="009E2E9B" w:rsidP="005C5629">
            <w:pPr>
              <w:pStyle w:val="webimage"/>
            </w:pPr>
            <w:r w:rsidRPr="00720DAC">
              <w:t>F51</w:t>
            </w:r>
          </w:p>
        </w:tc>
        <w:tc>
          <w:tcPr>
            <w:tcW w:w="1020" w:type="dxa"/>
            <w:hideMark/>
          </w:tcPr>
          <w:p w14:paraId="2AE75161" w14:textId="77777777" w:rsidR="009E2E9B" w:rsidRPr="00720DAC" w:rsidRDefault="009E2E9B" w:rsidP="005C5629">
            <w:pPr>
              <w:pStyle w:val="webimage"/>
            </w:pPr>
            <w:r w:rsidRPr="00720DAC">
              <w:t>H42</w:t>
            </w:r>
          </w:p>
        </w:tc>
        <w:tc>
          <w:tcPr>
            <w:tcW w:w="1020" w:type="dxa"/>
            <w:hideMark/>
          </w:tcPr>
          <w:p w14:paraId="0729C3CB" w14:textId="77777777" w:rsidR="009E2E9B" w:rsidRPr="00720DAC" w:rsidRDefault="009E2E9B" w:rsidP="005C5629">
            <w:pPr>
              <w:pStyle w:val="webimage"/>
            </w:pPr>
            <w:r w:rsidRPr="00720DAC">
              <w:t>J41</w:t>
            </w:r>
          </w:p>
        </w:tc>
        <w:tc>
          <w:tcPr>
            <w:tcW w:w="1020" w:type="dxa"/>
            <w:hideMark/>
          </w:tcPr>
          <w:p w14:paraId="6848F625" w14:textId="77777777" w:rsidR="009E2E9B" w:rsidRPr="00720DAC" w:rsidRDefault="009E2E9B" w:rsidP="005C5629">
            <w:pPr>
              <w:pStyle w:val="webimage"/>
            </w:pPr>
            <w:r w:rsidRPr="00720DAC">
              <w:t>K55</w:t>
            </w:r>
          </w:p>
        </w:tc>
      </w:tr>
      <w:tr w:rsidR="009E2E9B" w:rsidRPr="001A6A84" w14:paraId="7A9F4732"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78268ABC" w14:textId="70F34681" w:rsidR="009E2E9B" w:rsidRPr="00720DAC" w:rsidRDefault="009E2E9B" w:rsidP="005C5629">
            <w:pPr>
              <w:pStyle w:val="webimage"/>
            </w:pPr>
            <w:r w:rsidRPr="00720DAC">
              <w:t>85</w:t>
            </w:r>
          </w:p>
        </w:tc>
        <w:tc>
          <w:tcPr>
            <w:tcW w:w="1020" w:type="dxa"/>
            <w:noWrap/>
            <w:hideMark/>
          </w:tcPr>
          <w:p w14:paraId="79A54282" w14:textId="77777777" w:rsidR="009E2E9B" w:rsidRPr="00720DAC" w:rsidRDefault="009E2E9B" w:rsidP="005C5629">
            <w:pPr>
              <w:pStyle w:val="webimage"/>
            </w:pPr>
            <w:r w:rsidRPr="00720DAC">
              <w:t>558</w:t>
            </w:r>
          </w:p>
        </w:tc>
        <w:tc>
          <w:tcPr>
            <w:tcW w:w="1020" w:type="dxa"/>
            <w:hideMark/>
          </w:tcPr>
          <w:p w14:paraId="53F56AF0" w14:textId="3D63E314" w:rsidR="009E2E9B" w:rsidRPr="00720DAC" w:rsidRDefault="009E2E9B" w:rsidP="005C5629">
            <w:pPr>
              <w:pStyle w:val="webimage"/>
            </w:pPr>
            <w:r w:rsidRPr="00720DAC">
              <w:t>A71</w:t>
            </w:r>
          </w:p>
        </w:tc>
        <w:tc>
          <w:tcPr>
            <w:tcW w:w="1020" w:type="dxa"/>
            <w:hideMark/>
          </w:tcPr>
          <w:p w14:paraId="091460D1" w14:textId="12A621D6" w:rsidR="009E2E9B" w:rsidRPr="00720DAC" w:rsidRDefault="009E2E9B" w:rsidP="005C5629">
            <w:pPr>
              <w:pStyle w:val="webimage"/>
            </w:pPr>
            <w:r w:rsidRPr="00720DAC">
              <w:t>C87</w:t>
            </w:r>
          </w:p>
        </w:tc>
        <w:tc>
          <w:tcPr>
            <w:tcW w:w="1020" w:type="dxa"/>
            <w:hideMark/>
          </w:tcPr>
          <w:p w14:paraId="6DD2ED6B" w14:textId="4E0E8890" w:rsidR="009E2E9B" w:rsidRPr="00720DAC" w:rsidRDefault="009E2E9B" w:rsidP="005C5629">
            <w:pPr>
              <w:pStyle w:val="webimage"/>
            </w:pPr>
            <w:r w:rsidRPr="00720DAC">
              <w:t>D43</w:t>
            </w:r>
          </w:p>
        </w:tc>
        <w:tc>
          <w:tcPr>
            <w:tcW w:w="1020" w:type="dxa"/>
            <w:hideMark/>
          </w:tcPr>
          <w:p w14:paraId="4FEB0440" w14:textId="77777777" w:rsidR="009E2E9B" w:rsidRPr="00720DAC" w:rsidRDefault="009E2E9B" w:rsidP="005C5629">
            <w:pPr>
              <w:pStyle w:val="webimage"/>
            </w:pPr>
            <w:r w:rsidRPr="00720DAC">
              <w:t>E61</w:t>
            </w:r>
          </w:p>
        </w:tc>
        <w:tc>
          <w:tcPr>
            <w:tcW w:w="1020" w:type="dxa"/>
            <w:hideMark/>
          </w:tcPr>
          <w:p w14:paraId="060EF820" w14:textId="77777777" w:rsidR="009E2E9B" w:rsidRPr="00720DAC" w:rsidRDefault="009E2E9B" w:rsidP="005C5629">
            <w:pPr>
              <w:pStyle w:val="webimage"/>
            </w:pPr>
            <w:r w:rsidRPr="00720DAC">
              <w:t>F52</w:t>
            </w:r>
          </w:p>
        </w:tc>
        <w:tc>
          <w:tcPr>
            <w:tcW w:w="1020" w:type="dxa"/>
            <w:hideMark/>
          </w:tcPr>
          <w:p w14:paraId="0751942F" w14:textId="77777777" w:rsidR="009E2E9B" w:rsidRPr="00720DAC" w:rsidRDefault="009E2E9B" w:rsidP="005C5629">
            <w:pPr>
              <w:pStyle w:val="webimage"/>
            </w:pPr>
            <w:r w:rsidRPr="00720DAC">
              <w:t>H43</w:t>
            </w:r>
          </w:p>
        </w:tc>
        <w:tc>
          <w:tcPr>
            <w:tcW w:w="1020" w:type="dxa"/>
            <w:hideMark/>
          </w:tcPr>
          <w:p w14:paraId="5FAE7729" w14:textId="77777777" w:rsidR="009E2E9B" w:rsidRPr="00720DAC" w:rsidRDefault="009E2E9B" w:rsidP="005C5629">
            <w:pPr>
              <w:pStyle w:val="webimage"/>
            </w:pPr>
            <w:r w:rsidRPr="00720DAC">
              <w:t>J42</w:t>
            </w:r>
          </w:p>
        </w:tc>
        <w:tc>
          <w:tcPr>
            <w:tcW w:w="1020" w:type="dxa"/>
            <w:hideMark/>
          </w:tcPr>
          <w:p w14:paraId="431E408D" w14:textId="77777777" w:rsidR="009E2E9B" w:rsidRPr="00720DAC" w:rsidRDefault="009E2E9B" w:rsidP="005C5629">
            <w:pPr>
              <w:pStyle w:val="webimage"/>
            </w:pPr>
            <w:r w:rsidRPr="00720DAC">
              <w:t>K56</w:t>
            </w:r>
          </w:p>
        </w:tc>
      </w:tr>
      <w:tr w:rsidR="009E2E9B" w:rsidRPr="001A6A84" w14:paraId="4B85820F" w14:textId="77777777" w:rsidTr="00720DAC">
        <w:trPr>
          <w:trHeight w:val="309"/>
        </w:trPr>
        <w:tc>
          <w:tcPr>
            <w:tcW w:w="1020" w:type="dxa"/>
            <w:noWrap/>
            <w:hideMark/>
          </w:tcPr>
          <w:p w14:paraId="4B7B5188" w14:textId="46A62EB7" w:rsidR="009E2E9B" w:rsidRPr="00720DAC" w:rsidRDefault="009E2E9B" w:rsidP="005C5629">
            <w:pPr>
              <w:pStyle w:val="webimage"/>
            </w:pPr>
            <w:r w:rsidRPr="00720DAC">
              <w:t>94</w:t>
            </w:r>
          </w:p>
        </w:tc>
        <w:tc>
          <w:tcPr>
            <w:tcW w:w="1020" w:type="dxa"/>
            <w:noWrap/>
            <w:hideMark/>
          </w:tcPr>
          <w:p w14:paraId="54F3BEB9" w14:textId="77777777" w:rsidR="009E2E9B" w:rsidRPr="00720DAC" w:rsidRDefault="009E2E9B" w:rsidP="005C5629">
            <w:pPr>
              <w:pStyle w:val="webimage"/>
            </w:pPr>
            <w:r w:rsidRPr="00720DAC">
              <w:t>559</w:t>
            </w:r>
          </w:p>
        </w:tc>
        <w:tc>
          <w:tcPr>
            <w:tcW w:w="1020" w:type="dxa"/>
            <w:hideMark/>
          </w:tcPr>
          <w:p w14:paraId="25E8A3C3" w14:textId="1741022D" w:rsidR="009E2E9B" w:rsidRPr="00720DAC" w:rsidRDefault="009E2E9B" w:rsidP="005C5629">
            <w:pPr>
              <w:pStyle w:val="webimage"/>
            </w:pPr>
            <w:r w:rsidRPr="00720DAC">
              <w:t>A76</w:t>
            </w:r>
          </w:p>
        </w:tc>
        <w:tc>
          <w:tcPr>
            <w:tcW w:w="1020" w:type="dxa"/>
            <w:hideMark/>
          </w:tcPr>
          <w:p w14:paraId="68DF4089" w14:textId="088659FA" w:rsidR="009E2E9B" w:rsidRPr="00720DAC" w:rsidRDefault="009E2E9B" w:rsidP="005C5629">
            <w:pPr>
              <w:pStyle w:val="webimage"/>
            </w:pPr>
            <w:r w:rsidRPr="00720DAC">
              <w:t>C88</w:t>
            </w:r>
          </w:p>
        </w:tc>
        <w:tc>
          <w:tcPr>
            <w:tcW w:w="1020" w:type="dxa"/>
            <w:hideMark/>
          </w:tcPr>
          <w:p w14:paraId="57BBB9A9" w14:textId="10DE6F24" w:rsidR="009E2E9B" w:rsidRPr="00720DAC" w:rsidRDefault="009E2E9B" w:rsidP="005C5629">
            <w:pPr>
              <w:pStyle w:val="webimage"/>
            </w:pPr>
            <w:r w:rsidRPr="00720DAC">
              <w:t>D44</w:t>
            </w:r>
          </w:p>
        </w:tc>
        <w:tc>
          <w:tcPr>
            <w:tcW w:w="1020" w:type="dxa"/>
            <w:hideMark/>
          </w:tcPr>
          <w:p w14:paraId="57CE65D4" w14:textId="77777777" w:rsidR="009E2E9B" w:rsidRPr="00720DAC" w:rsidRDefault="009E2E9B" w:rsidP="005C5629">
            <w:pPr>
              <w:pStyle w:val="webimage"/>
            </w:pPr>
            <w:r w:rsidRPr="00720DAC">
              <w:t>E62</w:t>
            </w:r>
          </w:p>
        </w:tc>
        <w:tc>
          <w:tcPr>
            <w:tcW w:w="1020" w:type="dxa"/>
            <w:hideMark/>
          </w:tcPr>
          <w:p w14:paraId="24256343" w14:textId="77777777" w:rsidR="009E2E9B" w:rsidRPr="00720DAC" w:rsidRDefault="009E2E9B" w:rsidP="005C5629">
            <w:pPr>
              <w:pStyle w:val="webimage"/>
            </w:pPr>
            <w:r w:rsidRPr="00720DAC">
              <w:t>F53</w:t>
            </w:r>
          </w:p>
        </w:tc>
        <w:tc>
          <w:tcPr>
            <w:tcW w:w="1020" w:type="dxa"/>
            <w:hideMark/>
          </w:tcPr>
          <w:p w14:paraId="495DD4BC" w14:textId="77777777" w:rsidR="009E2E9B" w:rsidRPr="00720DAC" w:rsidRDefault="009E2E9B" w:rsidP="005C5629">
            <w:pPr>
              <w:pStyle w:val="webimage"/>
            </w:pPr>
            <w:r w:rsidRPr="00720DAC">
              <w:t>H44</w:t>
            </w:r>
          </w:p>
        </w:tc>
        <w:tc>
          <w:tcPr>
            <w:tcW w:w="1020" w:type="dxa"/>
            <w:hideMark/>
          </w:tcPr>
          <w:p w14:paraId="2FB71082" w14:textId="77777777" w:rsidR="009E2E9B" w:rsidRPr="00720DAC" w:rsidRDefault="009E2E9B" w:rsidP="005C5629">
            <w:pPr>
              <w:pStyle w:val="webimage"/>
            </w:pPr>
            <w:r w:rsidRPr="00720DAC">
              <w:t>J43</w:t>
            </w:r>
          </w:p>
        </w:tc>
        <w:tc>
          <w:tcPr>
            <w:tcW w:w="1020" w:type="dxa"/>
            <w:hideMark/>
          </w:tcPr>
          <w:p w14:paraId="1D010765" w14:textId="77777777" w:rsidR="009E2E9B" w:rsidRPr="00720DAC" w:rsidRDefault="009E2E9B" w:rsidP="005C5629">
            <w:pPr>
              <w:pStyle w:val="webimage"/>
            </w:pPr>
            <w:r w:rsidRPr="00720DAC">
              <w:t>K57</w:t>
            </w:r>
          </w:p>
        </w:tc>
      </w:tr>
      <w:tr w:rsidR="009E2E9B" w:rsidRPr="001A6A84" w14:paraId="6BBF91D8"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5BDB6784" w14:textId="6DA2C68E" w:rsidR="009E2E9B" w:rsidRPr="00720DAC" w:rsidRDefault="009E2E9B" w:rsidP="005C5629">
            <w:pPr>
              <w:pStyle w:val="webimage"/>
            </w:pPr>
            <w:r w:rsidRPr="00720DAC">
              <w:t>100</w:t>
            </w:r>
          </w:p>
        </w:tc>
        <w:tc>
          <w:tcPr>
            <w:tcW w:w="1020" w:type="dxa"/>
            <w:noWrap/>
            <w:hideMark/>
          </w:tcPr>
          <w:p w14:paraId="0B1F2CA4" w14:textId="77777777" w:rsidR="009E2E9B" w:rsidRPr="00720DAC" w:rsidRDefault="009E2E9B" w:rsidP="005C5629">
            <w:pPr>
              <w:pStyle w:val="webimage"/>
            </w:pPr>
            <w:r w:rsidRPr="00720DAC">
              <w:t>560</w:t>
            </w:r>
          </w:p>
        </w:tc>
        <w:tc>
          <w:tcPr>
            <w:tcW w:w="1020" w:type="dxa"/>
            <w:hideMark/>
          </w:tcPr>
          <w:p w14:paraId="46004274" w14:textId="1389C3B0" w:rsidR="009E2E9B" w:rsidRPr="00720DAC" w:rsidRDefault="009E2E9B" w:rsidP="005C5629">
            <w:pPr>
              <w:pStyle w:val="webimage"/>
            </w:pPr>
            <w:r w:rsidRPr="00720DAC">
              <w:t>A84</w:t>
            </w:r>
          </w:p>
        </w:tc>
        <w:tc>
          <w:tcPr>
            <w:tcW w:w="1020" w:type="dxa"/>
            <w:hideMark/>
          </w:tcPr>
          <w:p w14:paraId="130242CC" w14:textId="383CA715" w:rsidR="009E2E9B" w:rsidRPr="00720DAC" w:rsidRDefault="009E2E9B" w:rsidP="005C5629">
            <w:pPr>
              <w:pStyle w:val="webimage"/>
            </w:pPr>
            <w:r w:rsidRPr="00720DAC">
              <w:t>C91</w:t>
            </w:r>
          </w:p>
        </w:tc>
        <w:tc>
          <w:tcPr>
            <w:tcW w:w="1020" w:type="dxa"/>
            <w:hideMark/>
          </w:tcPr>
          <w:p w14:paraId="58C939BD" w14:textId="6A91B917" w:rsidR="009E2E9B" w:rsidRPr="00720DAC" w:rsidRDefault="009E2E9B" w:rsidP="005C5629">
            <w:pPr>
              <w:pStyle w:val="webimage"/>
            </w:pPr>
            <w:r w:rsidRPr="00720DAC">
              <w:t>D45</w:t>
            </w:r>
          </w:p>
        </w:tc>
        <w:tc>
          <w:tcPr>
            <w:tcW w:w="1020" w:type="dxa"/>
            <w:hideMark/>
          </w:tcPr>
          <w:p w14:paraId="3AB8F941" w14:textId="77777777" w:rsidR="009E2E9B" w:rsidRPr="00720DAC" w:rsidRDefault="009E2E9B" w:rsidP="005C5629">
            <w:pPr>
              <w:pStyle w:val="webimage"/>
            </w:pPr>
            <w:r w:rsidRPr="00720DAC">
              <w:t>E63</w:t>
            </w:r>
          </w:p>
        </w:tc>
        <w:tc>
          <w:tcPr>
            <w:tcW w:w="1020" w:type="dxa"/>
            <w:hideMark/>
          </w:tcPr>
          <w:p w14:paraId="653EF42C" w14:textId="77777777" w:rsidR="009E2E9B" w:rsidRPr="00720DAC" w:rsidRDefault="009E2E9B" w:rsidP="005C5629">
            <w:pPr>
              <w:pStyle w:val="webimage"/>
            </w:pPr>
            <w:r w:rsidRPr="00720DAC">
              <w:t>F54</w:t>
            </w:r>
          </w:p>
        </w:tc>
        <w:tc>
          <w:tcPr>
            <w:tcW w:w="1020" w:type="dxa"/>
            <w:hideMark/>
          </w:tcPr>
          <w:p w14:paraId="3B2A39B7" w14:textId="77777777" w:rsidR="009E2E9B" w:rsidRPr="00720DAC" w:rsidRDefault="009E2E9B" w:rsidP="005C5629">
            <w:pPr>
              <w:pStyle w:val="webimage"/>
            </w:pPr>
            <w:r w:rsidRPr="00720DAC">
              <w:t>H45</w:t>
            </w:r>
          </w:p>
        </w:tc>
        <w:tc>
          <w:tcPr>
            <w:tcW w:w="1020" w:type="dxa"/>
            <w:hideMark/>
          </w:tcPr>
          <w:p w14:paraId="5DF4F360" w14:textId="77777777" w:rsidR="009E2E9B" w:rsidRPr="00720DAC" w:rsidRDefault="009E2E9B" w:rsidP="005C5629">
            <w:pPr>
              <w:pStyle w:val="webimage"/>
            </w:pPr>
            <w:r w:rsidRPr="00720DAC">
              <w:t>J44</w:t>
            </w:r>
          </w:p>
        </w:tc>
        <w:tc>
          <w:tcPr>
            <w:tcW w:w="1020" w:type="dxa"/>
            <w:hideMark/>
          </w:tcPr>
          <w:p w14:paraId="1929982C" w14:textId="77777777" w:rsidR="009E2E9B" w:rsidRPr="00720DAC" w:rsidRDefault="009E2E9B" w:rsidP="005C5629">
            <w:pPr>
              <w:pStyle w:val="webimage"/>
            </w:pPr>
            <w:r w:rsidRPr="00720DAC">
              <w:t>K58</w:t>
            </w:r>
          </w:p>
        </w:tc>
      </w:tr>
      <w:tr w:rsidR="009E2E9B" w:rsidRPr="001A6A84" w14:paraId="3BD7E546" w14:textId="77777777" w:rsidTr="00720DAC">
        <w:trPr>
          <w:trHeight w:val="309"/>
        </w:trPr>
        <w:tc>
          <w:tcPr>
            <w:tcW w:w="1020" w:type="dxa"/>
            <w:noWrap/>
            <w:hideMark/>
          </w:tcPr>
          <w:p w14:paraId="2F4AFEB6" w14:textId="03C34A92" w:rsidR="009E2E9B" w:rsidRPr="00720DAC" w:rsidRDefault="009E2E9B" w:rsidP="005C5629">
            <w:pPr>
              <w:pStyle w:val="webimage"/>
            </w:pPr>
            <w:r w:rsidRPr="00720DAC">
              <w:t>102</w:t>
            </w:r>
          </w:p>
        </w:tc>
        <w:tc>
          <w:tcPr>
            <w:tcW w:w="1020" w:type="dxa"/>
            <w:noWrap/>
            <w:hideMark/>
          </w:tcPr>
          <w:p w14:paraId="6B1A4DAD" w14:textId="77777777" w:rsidR="009E2E9B" w:rsidRPr="00720DAC" w:rsidRDefault="009E2E9B" w:rsidP="005C5629">
            <w:pPr>
              <w:pStyle w:val="webimage"/>
            </w:pPr>
            <w:r w:rsidRPr="00720DAC">
              <w:t>561</w:t>
            </w:r>
          </w:p>
        </w:tc>
        <w:tc>
          <w:tcPr>
            <w:tcW w:w="1020" w:type="dxa"/>
            <w:hideMark/>
          </w:tcPr>
          <w:p w14:paraId="6B22E393" w14:textId="501920F8" w:rsidR="009E2E9B" w:rsidRPr="00720DAC" w:rsidRDefault="009E2E9B" w:rsidP="005C5629">
            <w:pPr>
              <w:pStyle w:val="webimage"/>
            </w:pPr>
            <w:r w:rsidRPr="00720DAC">
              <w:t>A92</w:t>
            </w:r>
          </w:p>
        </w:tc>
        <w:tc>
          <w:tcPr>
            <w:tcW w:w="1020" w:type="dxa"/>
            <w:hideMark/>
          </w:tcPr>
          <w:p w14:paraId="348176D0" w14:textId="55FAC30D" w:rsidR="009E2E9B" w:rsidRPr="00720DAC" w:rsidRDefault="009E2E9B" w:rsidP="005C5629">
            <w:pPr>
              <w:pStyle w:val="webimage"/>
            </w:pPr>
            <w:r w:rsidRPr="00720DAC">
              <w:t>C92</w:t>
            </w:r>
          </w:p>
        </w:tc>
        <w:tc>
          <w:tcPr>
            <w:tcW w:w="1020" w:type="dxa"/>
            <w:hideMark/>
          </w:tcPr>
          <w:p w14:paraId="65B7DF81" w14:textId="24D9C63E" w:rsidR="009E2E9B" w:rsidRPr="00720DAC" w:rsidRDefault="009E2E9B" w:rsidP="005C5629">
            <w:pPr>
              <w:pStyle w:val="webimage"/>
            </w:pPr>
            <w:r w:rsidRPr="00720DAC">
              <w:t>D49</w:t>
            </w:r>
          </w:p>
        </w:tc>
        <w:tc>
          <w:tcPr>
            <w:tcW w:w="1020" w:type="dxa"/>
            <w:hideMark/>
          </w:tcPr>
          <w:p w14:paraId="5A063ED0" w14:textId="77777777" w:rsidR="009E2E9B" w:rsidRPr="00720DAC" w:rsidRDefault="009E2E9B" w:rsidP="005C5629">
            <w:pPr>
              <w:pStyle w:val="webimage"/>
            </w:pPr>
            <w:r w:rsidRPr="00720DAC">
              <w:t>E64</w:t>
            </w:r>
          </w:p>
        </w:tc>
        <w:tc>
          <w:tcPr>
            <w:tcW w:w="1020" w:type="dxa"/>
            <w:hideMark/>
          </w:tcPr>
          <w:p w14:paraId="3CA4A16E" w14:textId="77777777" w:rsidR="009E2E9B" w:rsidRPr="00720DAC" w:rsidRDefault="009E2E9B" w:rsidP="005C5629">
            <w:pPr>
              <w:pStyle w:val="webimage"/>
            </w:pPr>
            <w:r w:rsidRPr="00720DAC">
              <w:t>F55</w:t>
            </w:r>
          </w:p>
        </w:tc>
        <w:tc>
          <w:tcPr>
            <w:tcW w:w="1020" w:type="dxa"/>
            <w:hideMark/>
          </w:tcPr>
          <w:p w14:paraId="12D1DA12" w14:textId="77777777" w:rsidR="009E2E9B" w:rsidRPr="00720DAC" w:rsidRDefault="009E2E9B" w:rsidP="005C5629">
            <w:pPr>
              <w:pStyle w:val="webimage"/>
            </w:pPr>
            <w:r w:rsidRPr="00720DAC">
              <w:t>H46</w:t>
            </w:r>
          </w:p>
        </w:tc>
        <w:tc>
          <w:tcPr>
            <w:tcW w:w="1020" w:type="dxa"/>
            <w:hideMark/>
          </w:tcPr>
          <w:p w14:paraId="17A7A79A" w14:textId="77777777" w:rsidR="009E2E9B" w:rsidRPr="00720DAC" w:rsidRDefault="009E2E9B" w:rsidP="005C5629">
            <w:pPr>
              <w:pStyle w:val="webimage"/>
            </w:pPr>
            <w:r w:rsidRPr="00720DAC">
              <w:t>J45</w:t>
            </w:r>
          </w:p>
        </w:tc>
        <w:tc>
          <w:tcPr>
            <w:tcW w:w="1020" w:type="dxa"/>
            <w:hideMark/>
          </w:tcPr>
          <w:p w14:paraId="15D5883A" w14:textId="77777777" w:rsidR="009E2E9B" w:rsidRPr="00720DAC" w:rsidRDefault="009E2E9B" w:rsidP="005C5629">
            <w:pPr>
              <w:pStyle w:val="webimage"/>
            </w:pPr>
            <w:r w:rsidRPr="00720DAC">
              <w:t>K59</w:t>
            </w:r>
          </w:p>
        </w:tc>
      </w:tr>
      <w:tr w:rsidR="009E2E9B" w:rsidRPr="001A6A84" w14:paraId="292456F9"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64837DDA" w14:textId="70FE535B" w:rsidR="009E2E9B" w:rsidRPr="00720DAC" w:rsidRDefault="009E2E9B" w:rsidP="005C5629">
            <w:pPr>
              <w:pStyle w:val="webimage"/>
            </w:pPr>
            <w:r w:rsidRPr="00720DAC">
              <w:t>107</w:t>
            </w:r>
          </w:p>
        </w:tc>
        <w:tc>
          <w:tcPr>
            <w:tcW w:w="1020" w:type="dxa"/>
            <w:noWrap/>
            <w:hideMark/>
          </w:tcPr>
          <w:p w14:paraId="238002B7" w14:textId="77777777" w:rsidR="009E2E9B" w:rsidRPr="00720DAC" w:rsidRDefault="009E2E9B" w:rsidP="005C5629">
            <w:pPr>
              <w:pStyle w:val="webimage"/>
            </w:pPr>
            <w:r w:rsidRPr="00720DAC">
              <w:t>566</w:t>
            </w:r>
          </w:p>
        </w:tc>
        <w:tc>
          <w:tcPr>
            <w:tcW w:w="1020" w:type="dxa"/>
            <w:hideMark/>
          </w:tcPr>
          <w:p w14:paraId="00F4FD40" w14:textId="3B4A00ED" w:rsidR="009E2E9B" w:rsidRPr="00720DAC" w:rsidRDefault="009E2E9B" w:rsidP="005C5629">
            <w:pPr>
              <w:pStyle w:val="webimage"/>
            </w:pPr>
            <w:r w:rsidRPr="00720DAC">
              <w:t>A94</w:t>
            </w:r>
          </w:p>
        </w:tc>
        <w:tc>
          <w:tcPr>
            <w:tcW w:w="1020" w:type="dxa"/>
            <w:hideMark/>
          </w:tcPr>
          <w:p w14:paraId="51A440C3" w14:textId="451460EC" w:rsidR="009E2E9B" w:rsidRPr="00720DAC" w:rsidRDefault="009E2E9B" w:rsidP="005C5629">
            <w:pPr>
              <w:pStyle w:val="webimage"/>
            </w:pPr>
            <w:r w:rsidRPr="00720DAC">
              <w:t>C93</w:t>
            </w:r>
          </w:p>
        </w:tc>
        <w:tc>
          <w:tcPr>
            <w:tcW w:w="1020" w:type="dxa"/>
            <w:hideMark/>
          </w:tcPr>
          <w:p w14:paraId="255561BE" w14:textId="28D9ABCA" w:rsidR="009E2E9B" w:rsidRPr="00720DAC" w:rsidRDefault="009E2E9B" w:rsidP="005C5629">
            <w:pPr>
              <w:pStyle w:val="webimage"/>
            </w:pPr>
            <w:r w:rsidRPr="00720DAC">
              <w:t>D50</w:t>
            </w:r>
          </w:p>
        </w:tc>
        <w:tc>
          <w:tcPr>
            <w:tcW w:w="1020" w:type="dxa"/>
            <w:hideMark/>
          </w:tcPr>
          <w:p w14:paraId="5793805A" w14:textId="77777777" w:rsidR="009E2E9B" w:rsidRPr="00720DAC" w:rsidRDefault="009E2E9B" w:rsidP="005C5629">
            <w:pPr>
              <w:pStyle w:val="webimage"/>
            </w:pPr>
            <w:r w:rsidRPr="00720DAC">
              <w:t>E68</w:t>
            </w:r>
          </w:p>
        </w:tc>
        <w:tc>
          <w:tcPr>
            <w:tcW w:w="1020" w:type="dxa"/>
            <w:hideMark/>
          </w:tcPr>
          <w:p w14:paraId="50AFDDBA" w14:textId="77777777" w:rsidR="009E2E9B" w:rsidRPr="00720DAC" w:rsidRDefault="009E2E9B" w:rsidP="005C5629">
            <w:pPr>
              <w:pStyle w:val="webimage"/>
            </w:pPr>
            <w:r w:rsidRPr="00720DAC">
              <w:t>F60</w:t>
            </w:r>
          </w:p>
        </w:tc>
        <w:tc>
          <w:tcPr>
            <w:tcW w:w="1020" w:type="dxa"/>
            <w:hideMark/>
          </w:tcPr>
          <w:p w14:paraId="05DA0B08" w14:textId="77777777" w:rsidR="009E2E9B" w:rsidRPr="00720DAC" w:rsidRDefault="009E2E9B" w:rsidP="005C5629">
            <w:pPr>
              <w:pStyle w:val="webimage"/>
            </w:pPr>
            <w:r w:rsidRPr="00720DAC">
              <w:t>H47</w:t>
            </w:r>
          </w:p>
        </w:tc>
        <w:tc>
          <w:tcPr>
            <w:tcW w:w="1020" w:type="dxa"/>
            <w:hideMark/>
          </w:tcPr>
          <w:p w14:paraId="18E5D8F2" w14:textId="77777777" w:rsidR="009E2E9B" w:rsidRPr="00720DAC" w:rsidRDefault="009E2E9B" w:rsidP="005C5629">
            <w:pPr>
              <w:pStyle w:val="webimage"/>
            </w:pPr>
            <w:r w:rsidRPr="00720DAC">
              <w:t>J46</w:t>
            </w:r>
          </w:p>
        </w:tc>
        <w:tc>
          <w:tcPr>
            <w:tcW w:w="1020" w:type="dxa"/>
            <w:hideMark/>
          </w:tcPr>
          <w:p w14:paraId="44C087BE" w14:textId="77777777" w:rsidR="009E2E9B" w:rsidRPr="00720DAC" w:rsidRDefault="009E2E9B" w:rsidP="005C5629">
            <w:pPr>
              <w:pStyle w:val="webimage"/>
            </w:pPr>
            <w:r w:rsidRPr="00720DAC">
              <w:t>K60</w:t>
            </w:r>
          </w:p>
        </w:tc>
      </w:tr>
      <w:tr w:rsidR="009E2E9B" w:rsidRPr="001A6A84" w14:paraId="767E56A3" w14:textId="77777777" w:rsidTr="00720DAC">
        <w:trPr>
          <w:trHeight w:val="309"/>
        </w:trPr>
        <w:tc>
          <w:tcPr>
            <w:tcW w:w="1020" w:type="dxa"/>
            <w:noWrap/>
            <w:hideMark/>
          </w:tcPr>
          <w:p w14:paraId="722944DA" w14:textId="4CBBE2D1" w:rsidR="009E2E9B" w:rsidRPr="00720DAC" w:rsidRDefault="009E2E9B" w:rsidP="005C5629">
            <w:pPr>
              <w:pStyle w:val="webimage"/>
            </w:pPr>
            <w:r w:rsidRPr="00720DAC">
              <w:t>119</w:t>
            </w:r>
          </w:p>
        </w:tc>
        <w:tc>
          <w:tcPr>
            <w:tcW w:w="1020" w:type="dxa"/>
            <w:noWrap/>
            <w:hideMark/>
          </w:tcPr>
          <w:p w14:paraId="34435A74" w14:textId="77777777" w:rsidR="009E2E9B" w:rsidRPr="00720DAC" w:rsidRDefault="009E2E9B" w:rsidP="005C5629">
            <w:pPr>
              <w:pStyle w:val="webimage"/>
            </w:pPr>
            <w:r w:rsidRPr="00720DAC">
              <w:t>567</w:t>
            </w:r>
          </w:p>
        </w:tc>
        <w:tc>
          <w:tcPr>
            <w:tcW w:w="1020" w:type="dxa"/>
          </w:tcPr>
          <w:p w14:paraId="16F1E657" w14:textId="563DADCB" w:rsidR="009E2E9B" w:rsidRPr="00720DAC" w:rsidRDefault="009E2E9B" w:rsidP="005C5629">
            <w:pPr>
              <w:pStyle w:val="webimage"/>
            </w:pPr>
            <w:r w:rsidRPr="00720DAC">
              <w:t>A96</w:t>
            </w:r>
          </w:p>
        </w:tc>
        <w:tc>
          <w:tcPr>
            <w:tcW w:w="1020" w:type="dxa"/>
            <w:noWrap/>
            <w:hideMark/>
          </w:tcPr>
          <w:p w14:paraId="591E550C" w14:textId="09D5E96B" w:rsidR="009E2E9B" w:rsidRPr="00720DAC" w:rsidRDefault="009E2E9B" w:rsidP="005C5629">
            <w:pPr>
              <w:pStyle w:val="webimage"/>
            </w:pPr>
            <w:r w:rsidRPr="00720DAC">
              <w:t>C94</w:t>
            </w:r>
          </w:p>
        </w:tc>
        <w:tc>
          <w:tcPr>
            <w:tcW w:w="1020" w:type="dxa"/>
            <w:hideMark/>
          </w:tcPr>
          <w:p w14:paraId="7BB18519" w14:textId="3A99ECBA" w:rsidR="009E2E9B" w:rsidRPr="00720DAC" w:rsidRDefault="009E2E9B" w:rsidP="005C5629">
            <w:pPr>
              <w:pStyle w:val="webimage"/>
            </w:pPr>
            <w:r w:rsidRPr="00720DAC">
              <w:t>D51</w:t>
            </w:r>
          </w:p>
        </w:tc>
        <w:tc>
          <w:tcPr>
            <w:tcW w:w="1020" w:type="dxa"/>
            <w:hideMark/>
          </w:tcPr>
          <w:p w14:paraId="644C04D2" w14:textId="77777777" w:rsidR="009E2E9B" w:rsidRPr="00720DAC" w:rsidRDefault="009E2E9B" w:rsidP="005C5629">
            <w:pPr>
              <w:pStyle w:val="webimage"/>
            </w:pPr>
            <w:r w:rsidRPr="00720DAC">
              <w:t>E75</w:t>
            </w:r>
          </w:p>
        </w:tc>
        <w:tc>
          <w:tcPr>
            <w:tcW w:w="1020" w:type="dxa"/>
            <w:hideMark/>
          </w:tcPr>
          <w:p w14:paraId="5361C621" w14:textId="77777777" w:rsidR="009E2E9B" w:rsidRPr="00720DAC" w:rsidRDefault="009E2E9B" w:rsidP="005C5629">
            <w:pPr>
              <w:pStyle w:val="webimage"/>
            </w:pPr>
            <w:r w:rsidRPr="00720DAC">
              <w:t>F62</w:t>
            </w:r>
          </w:p>
        </w:tc>
        <w:tc>
          <w:tcPr>
            <w:tcW w:w="1020" w:type="dxa"/>
            <w:hideMark/>
          </w:tcPr>
          <w:p w14:paraId="68FAB1A8" w14:textId="77777777" w:rsidR="009E2E9B" w:rsidRPr="00720DAC" w:rsidRDefault="009E2E9B" w:rsidP="005C5629">
            <w:pPr>
              <w:pStyle w:val="webimage"/>
            </w:pPr>
            <w:r w:rsidRPr="00720DAC">
              <w:t>H48</w:t>
            </w:r>
          </w:p>
        </w:tc>
        <w:tc>
          <w:tcPr>
            <w:tcW w:w="1020" w:type="dxa"/>
            <w:hideMark/>
          </w:tcPr>
          <w:p w14:paraId="747E79C8" w14:textId="77777777" w:rsidR="009E2E9B" w:rsidRPr="00720DAC" w:rsidRDefault="009E2E9B" w:rsidP="005C5629">
            <w:pPr>
              <w:pStyle w:val="webimage"/>
            </w:pPr>
            <w:r w:rsidRPr="00720DAC">
              <w:t>J47</w:t>
            </w:r>
          </w:p>
        </w:tc>
        <w:tc>
          <w:tcPr>
            <w:tcW w:w="1020" w:type="dxa"/>
            <w:hideMark/>
          </w:tcPr>
          <w:p w14:paraId="3312E23F" w14:textId="77777777" w:rsidR="009E2E9B" w:rsidRPr="00720DAC" w:rsidRDefault="009E2E9B" w:rsidP="005C5629">
            <w:pPr>
              <w:pStyle w:val="webimage"/>
            </w:pPr>
            <w:r w:rsidRPr="00720DAC">
              <w:t>K61</w:t>
            </w:r>
          </w:p>
        </w:tc>
      </w:tr>
      <w:tr w:rsidR="009E2E9B" w:rsidRPr="001A6A84" w14:paraId="30739F30" w14:textId="77777777" w:rsidTr="0077715A">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67CE9D8E" w14:textId="1A1BF737" w:rsidR="009E2E9B" w:rsidRPr="00720DAC" w:rsidRDefault="009E2E9B" w:rsidP="005C5629">
            <w:pPr>
              <w:pStyle w:val="webimage"/>
            </w:pPr>
            <w:r w:rsidRPr="00720DAC">
              <w:t>120</w:t>
            </w:r>
          </w:p>
        </w:tc>
        <w:tc>
          <w:tcPr>
            <w:tcW w:w="1020" w:type="dxa"/>
            <w:noWrap/>
            <w:hideMark/>
          </w:tcPr>
          <w:p w14:paraId="7C7F319D" w14:textId="77777777" w:rsidR="009E2E9B" w:rsidRPr="00720DAC" w:rsidRDefault="009E2E9B" w:rsidP="005C5629">
            <w:pPr>
              <w:pStyle w:val="webimage"/>
            </w:pPr>
            <w:r w:rsidRPr="00720DAC">
              <w:t>568</w:t>
            </w:r>
          </w:p>
        </w:tc>
        <w:tc>
          <w:tcPr>
            <w:tcW w:w="1020" w:type="dxa"/>
          </w:tcPr>
          <w:p w14:paraId="369F5CDB" w14:textId="3958E57E" w:rsidR="009E2E9B" w:rsidRPr="00720DAC" w:rsidRDefault="009E2E9B" w:rsidP="005C5629">
            <w:pPr>
              <w:pStyle w:val="webimage"/>
            </w:pPr>
            <w:r w:rsidRPr="00720DAC">
              <w:t>AF4</w:t>
            </w:r>
          </w:p>
        </w:tc>
        <w:tc>
          <w:tcPr>
            <w:tcW w:w="1020" w:type="dxa"/>
            <w:noWrap/>
            <w:hideMark/>
          </w:tcPr>
          <w:p w14:paraId="1ABA0B1D" w14:textId="33C4D804" w:rsidR="009E2E9B" w:rsidRPr="00720DAC" w:rsidRDefault="009E2E9B" w:rsidP="005C5629">
            <w:pPr>
              <w:pStyle w:val="webimage"/>
            </w:pPr>
            <w:r w:rsidRPr="00720DAC">
              <w:t>C96</w:t>
            </w:r>
          </w:p>
        </w:tc>
        <w:tc>
          <w:tcPr>
            <w:tcW w:w="1020" w:type="dxa"/>
            <w:hideMark/>
          </w:tcPr>
          <w:p w14:paraId="6E490AEF" w14:textId="3C0CEA7E" w:rsidR="009E2E9B" w:rsidRPr="00720DAC" w:rsidRDefault="009E2E9B" w:rsidP="005C5629">
            <w:pPr>
              <w:pStyle w:val="webimage"/>
            </w:pPr>
            <w:r w:rsidRPr="00720DAC">
              <w:t>D52</w:t>
            </w:r>
          </w:p>
        </w:tc>
        <w:tc>
          <w:tcPr>
            <w:tcW w:w="1020" w:type="dxa"/>
            <w:hideMark/>
          </w:tcPr>
          <w:p w14:paraId="033563E5" w14:textId="77777777" w:rsidR="009E2E9B" w:rsidRPr="00720DAC" w:rsidRDefault="009E2E9B" w:rsidP="005C5629">
            <w:pPr>
              <w:pStyle w:val="webimage"/>
            </w:pPr>
            <w:r w:rsidRPr="00720DAC">
              <w:t>E76</w:t>
            </w:r>
          </w:p>
        </w:tc>
        <w:tc>
          <w:tcPr>
            <w:tcW w:w="1020" w:type="dxa"/>
            <w:hideMark/>
          </w:tcPr>
          <w:p w14:paraId="3245FF6A" w14:textId="77777777" w:rsidR="009E2E9B" w:rsidRPr="00720DAC" w:rsidRDefault="009E2E9B" w:rsidP="005C5629">
            <w:pPr>
              <w:pStyle w:val="webimage"/>
            </w:pPr>
            <w:r w:rsidRPr="00720DAC">
              <w:t>F63</w:t>
            </w:r>
          </w:p>
        </w:tc>
        <w:tc>
          <w:tcPr>
            <w:tcW w:w="1020" w:type="dxa"/>
            <w:hideMark/>
          </w:tcPr>
          <w:p w14:paraId="42645A54" w14:textId="77777777" w:rsidR="009E2E9B" w:rsidRPr="00720DAC" w:rsidRDefault="009E2E9B" w:rsidP="005C5629">
            <w:pPr>
              <w:pStyle w:val="webimage"/>
            </w:pPr>
            <w:r w:rsidRPr="00720DAC">
              <w:t>H49</w:t>
            </w:r>
          </w:p>
        </w:tc>
        <w:tc>
          <w:tcPr>
            <w:tcW w:w="1020" w:type="dxa"/>
            <w:hideMark/>
          </w:tcPr>
          <w:p w14:paraId="1EEA2AAD" w14:textId="77777777" w:rsidR="009E2E9B" w:rsidRPr="00720DAC" w:rsidRDefault="009E2E9B" w:rsidP="005C5629">
            <w:pPr>
              <w:pStyle w:val="webimage"/>
            </w:pPr>
            <w:r w:rsidRPr="00720DAC">
              <w:t>J49</w:t>
            </w:r>
          </w:p>
        </w:tc>
        <w:tc>
          <w:tcPr>
            <w:tcW w:w="1020" w:type="dxa"/>
            <w:hideMark/>
          </w:tcPr>
          <w:p w14:paraId="1873E061" w14:textId="77777777" w:rsidR="009E2E9B" w:rsidRPr="00720DAC" w:rsidRDefault="009E2E9B" w:rsidP="005C5629">
            <w:pPr>
              <w:pStyle w:val="webimage"/>
            </w:pPr>
            <w:r w:rsidRPr="00720DAC">
              <w:t>K62</w:t>
            </w:r>
          </w:p>
        </w:tc>
      </w:tr>
      <w:tr w:rsidR="009E2E9B" w:rsidRPr="001A6A84" w14:paraId="0684DE91" w14:textId="77777777" w:rsidTr="0077715A">
        <w:trPr>
          <w:trHeight w:val="309"/>
        </w:trPr>
        <w:tc>
          <w:tcPr>
            <w:tcW w:w="1020" w:type="dxa"/>
            <w:noWrap/>
            <w:hideMark/>
          </w:tcPr>
          <w:p w14:paraId="5EAEC5E2" w14:textId="7FE906F8" w:rsidR="009E2E9B" w:rsidRPr="00720DAC" w:rsidRDefault="009E2E9B" w:rsidP="005C5629">
            <w:pPr>
              <w:pStyle w:val="webimage"/>
            </w:pPr>
            <w:r w:rsidRPr="00720DAC">
              <w:t>124</w:t>
            </w:r>
          </w:p>
        </w:tc>
        <w:tc>
          <w:tcPr>
            <w:tcW w:w="1020" w:type="dxa"/>
            <w:noWrap/>
            <w:hideMark/>
          </w:tcPr>
          <w:p w14:paraId="71EA59F2" w14:textId="77777777" w:rsidR="009E2E9B" w:rsidRPr="00720DAC" w:rsidRDefault="009E2E9B" w:rsidP="005C5629">
            <w:pPr>
              <w:pStyle w:val="webimage"/>
            </w:pPr>
            <w:r w:rsidRPr="00720DAC">
              <w:t>569</w:t>
            </w:r>
          </w:p>
        </w:tc>
        <w:tc>
          <w:tcPr>
            <w:tcW w:w="1020" w:type="dxa"/>
          </w:tcPr>
          <w:p w14:paraId="468999DE" w14:textId="2B30B867" w:rsidR="009E2E9B" w:rsidRPr="00720DAC" w:rsidRDefault="009E2E9B" w:rsidP="005C5629">
            <w:pPr>
              <w:pStyle w:val="webimage"/>
            </w:pPr>
            <w:r>
              <w:t>BA1</w:t>
            </w:r>
          </w:p>
        </w:tc>
        <w:tc>
          <w:tcPr>
            <w:tcW w:w="1020" w:type="dxa"/>
            <w:noWrap/>
            <w:hideMark/>
          </w:tcPr>
          <w:p w14:paraId="27E0A45B" w14:textId="0DD07C68" w:rsidR="009E2E9B" w:rsidRPr="00720DAC" w:rsidRDefault="009E2E9B" w:rsidP="005C5629">
            <w:pPr>
              <w:pStyle w:val="webimage"/>
            </w:pPr>
            <w:r w:rsidRPr="00720DAC">
              <w:t>C97</w:t>
            </w:r>
          </w:p>
        </w:tc>
        <w:tc>
          <w:tcPr>
            <w:tcW w:w="1020" w:type="dxa"/>
            <w:hideMark/>
          </w:tcPr>
          <w:p w14:paraId="700DEE34" w14:textId="70308342" w:rsidR="009E2E9B" w:rsidRPr="00720DAC" w:rsidRDefault="009E2E9B" w:rsidP="005C5629">
            <w:pPr>
              <w:pStyle w:val="webimage"/>
            </w:pPr>
            <w:r w:rsidRPr="00720DAC">
              <w:t>D53</w:t>
            </w:r>
          </w:p>
        </w:tc>
        <w:tc>
          <w:tcPr>
            <w:tcW w:w="1020" w:type="dxa"/>
            <w:hideMark/>
          </w:tcPr>
          <w:p w14:paraId="6178351A" w14:textId="77777777" w:rsidR="009E2E9B" w:rsidRPr="00720DAC" w:rsidRDefault="009E2E9B" w:rsidP="005C5629">
            <w:pPr>
              <w:pStyle w:val="webimage"/>
            </w:pPr>
            <w:r w:rsidRPr="00720DAC">
              <w:t>E77</w:t>
            </w:r>
          </w:p>
        </w:tc>
        <w:tc>
          <w:tcPr>
            <w:tcW w:w="1020" w:type="dxa"/>
            <w:hideMark/>
          </w:tcPr>
          <w:p w14:paraId="5B9A1C28" w14:textId="77777777" w:rsidR="009E2E9B" w:rsidRPr="00720DAC" w:rsidRDefault="009E2E9B" w:rsidP="005C5629">
            <w:pPr>
              <w:pStyle w:val="webimage"/>
            </w:pPr>
            <w:r w:rsidRPr="00720DAC">
              <w:t>F64</w:t>
            </w:r>
          </w:p>
        </w:tc>
        <w:tc>
          <w:tcPr>
            <w:tcW w:w="1020" w:type="dxa"/>
            <w:hideMark/>
          </w:tcPr>
          <w:p w14:paraId="42371215" w14:textId="77777777" w:rsidR="009E2E9B" w:rsidRPr="00720DAC" w:rsidRDefault="009E2E9B" w:rsidP="005C5629">
            <w:pPr>
              <w:pStyle w:val="webimage"/>
            </w:pPr>
            <w:r w:rsidRPr="00720DAC">
              <w:t>H84</w:t>
            </w:r>
          </w:p>
        </w:tc>
        <w:tc>
          <w:tcPr>
            <w:tcW w:w="1020" w:type="dxa"/>
            <w:hideMark/>
          </w:tcPr>
          <w:p w14:paraId="55BD8A84" w14:textId="77777777" w:rsidR="009E2E9B" w:rsidRPr="00720DAC" w:rsidRDefault="009E2E9B" w:rsidP="005C5629">
            <w:pPr>
              <w:pStyle w:val="webimage"/>
            </w:pPr>
            <w:r w:rsidRPr="00720DAC">
              <w:t>J50</w:t>
            </w:r>
          </w:p>
        </w:tc>
        <w:tc>
          <w:tcPr>
            <w:tcW w:w="1020" w:type="dxa"/>
            <w:hideMark/>
          </w:tcPr>
          <w:p w14:paraId="6377D074" w14:textId="77777777" w:rsidR="009E2E9B" w:rsidRPr="00720DAC" w:rsidRDefault="009E2E9B" w:rsidP="005C5629">
            <w:pPr>
              <w:pStyle w:val="webimage"/>
            </w:pPr>
            <w:r w:rsidRPr="00720DAC">
              <w:t>K63</w:t>
            </w:r>
          </w:p>
        </w:tc>
      </w:tr>
      <w:tr w:rsidR="009E2E9B" w:rsidRPr="001A6A84" w14:paraId="56282DE2" w14:textId="77777777" w:rsidTr="0077715A">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325B0DC9" w14:textId="5EAC5C0B" w:rsidR="009E2E9B" w:rsidRPr="00720DAC" w:rsidRDefault="009E2E9B" w:rsidP="005C5629">
            <w:pPr>
              <w:pStyle w:val="webimage"/>
            </w:pPr>
            <w:r w:rsidRPr="00720DAC">
              <w:t>125</w:t>
            </w:r>
          </w:p>
        </w:tc>
        <w:tc>
          <w:tcPr>
            <w:tcW w:w="1020" w:type="dxa"/>
            <w:noWrap/>
            <w:hideMark/>
          </w:tcPr>
          <w:p w14:paraId="6A2C98D5" w14:textId="77777777" w:rsidR="009E2E9B" w:rsidRPr="00720DAC" w:rsidRDefault="009E2E9B" w:rsidP="005C5629">
            <w:pPr>
              <w:pStyle w:val="webimage"/>
            </w:pPr>
            <w:r w:rsidRPr="00720DAC">
              <w:t>570</w:t>
            </w:r>
          </w:p>
        </w:tc>
        <w:tc>
          <w:tcPr>
            <w:tcW w:w="1020" w:type="dxa"/>
          </w:tcPr>
          <w:p w14:paraId="4BF001CA" w14:textId="4E350AB4" w:rsidR="009E2E9B" w:rsidRPr="00720DAC" w:rsidRDefault="009E2E9B" w:rsidP="005C5629">
            <w:pPr>
              <w:pStyle w:val="webimage"/>
            </w:pPr>
            <w:r>
              <w:t>BA2</w:t>
            </w:r>
          </w:p>
        </w:tc>
        <w:tc>
          <w:tcPr>
            <w:tcW w:w="1020" w:type="dxa"/>
            <w:noWrap/>
            <w:hideMark/>
          </w:tcPr>
          <w:p w14:paraId="51817720" w14:textId="6F8D555A" w:rsidR="009E2E9B" w:rsidRPr="00720DAC" w:rsidRDefault="009E2E9B" w:rsidP="005C5629">
            <w:pPr>
              <w:pStyle w:val="webimage"/>
            </w:pPr>
            <w:r w:rsidRPr="00720DAC">
              <w:t>C98</w:t>
            </w:r>
          </w:p>
        </w:tc>
        <w:tc>
          <w:tcPr>
            <w:tcW w:w="1020" w:type="dxa"/>
            <w:hideMark/>
          </w:tcPr>
          <w:p w14:paraId="6EC3F12C" w14:textId="77E2D54E" w:rsidR="009E2E9B" w:rsidRPr="00720DAC" w:rsidRDefault="009E2E9B" w:rsidP="005C5629">
            <w:pPr>
              <w:pStyle w:val="webimage"/>
            </w:pPr>
            <w:r w:rsidRPr="00720DAC">
              <w:t>D55</w:t>
            </w:r>
          </w:p>
        </w:tc>
        <w:tc>
          <w:tcPr>
            <w:tcW w:w="1020" w:type="dxa"/>
            <w:hideMark/>
          </w:tcPr>
          <w:p w14:paraId="6E080A0F" w14:textId="77777777" w:rsidR="009E2E9B" w:rsidRPr="00720DAC" w:rsidRDefault="009E2E9B" w:rsidP="005C5629">
            <w:pPr>
              <w:pStyle w:val="webimage"/>
            </w:pPr>
            <w:r w:rsidRPr="00720DAC">
              <w:t>E78</w:t>
            </w:r>
          </w:p>
        </w:tc>
        <w:tc>
          <w:tcPr>
            <w:tcW w:w="1020" w:type="dxa"/>
            <w:hideMark/>
          </w:tcPr>
          <w:p w14:paraId="4576E300" w14:textId="77777777" w:rsidR="009E2E9B" w:rsidRPr="00720DAC" w:rsidRDefault="009E2E9B" w:rsidP="005C5629">
            <w:pPr>
              <w:pStyle w:val="webimage"/>
            </w:pPr>
            <w:r w:rsidRPr="00720DAC">
              <w:t>F66</w:t>
            </w:r>
          </w:p>
        </w:tc>
        <w:tc>
          <w:tcPr>
            <w:tcW w:w="1020" w:type="dxa"/>
            <w:hideMark/>
          </w:tcPr>
          <w:p w14:paraId="7CEF5315" w14:textId="77777777" w:rsidR="009E2E9B" w:rsidRPr="00720DAC" w:rsidRDefault="009E2E9B" w:rsidP="005C5629">
            <w:pPr>
              <w:pStyle w:val="webimage"/>
            </w:pPr>
            <w:r w:rsidRPr="00720DAC">
              <w:t>H85</w:t>
            </w:r>
          </w:p>
        </w:tc>
        <w:tc>
          <w:tcPr>
            <w:tcW w:w="1020" w:type="dxa"/>
            <w:hideMark/>
          </w:tcPr>
          <w:p w14:paraId="045355E7" w14:textId="77777777" w:rsidR="009E2E9B" w:rsidRPr="00720DAC" w:rsidRDefault="009E2E9B" w:rsidP="005C5629">
            <w:pPr>
              <w:pStyle w:val="webimage"/>
            </w:pPr>
            <w:r w:rsidRPr="00720DAC">
              <w:t>J51</w:t>
            </w:r>
          </w:p>
        </w:tc>
        <w:tc>
          <w:tcPr>
            <w:tcW w:w="1020" w:type="dxa"/>
            <w:hideMark/>
          </w:tcPr>
          <w:p w14:paraId="0C132968" w14:textId="77777777" w:rsidR="009E2E9B" w:rsidRPr="00720DAC" w:rsidRDefault="009E2E9B" w:rsidP="005C5629">
            <w:pPr>
              <w:pStyle w:val="webimage"/>
            </w:pPr>
            <w:r w:rsidRPr="00720DAC">
              <w:t>K64</w:t>
            </w:r>
          </w:p>
        </w:tc>
      </w:tr>
      <w:tr w:rsidR="009E2E9B" w:rsidRPr="001A6A84" w14:paraId="14B0C282" w14:textId="77777777" w:rsidTr="0077715A">
        <w:trPr>
          <w:trHeight w:val="309"/>
        </w:trPr>
        <w:tc>
          <w:tcPr>
            <w:tcW w:w="1020" w:type="dxa"/>
            <w:noWrap/>
            <w:hideMark/>
          </w:tcPr>
          <w:p w14:paraId="5E750C4B" w14:textId="525CC1F4" w:rsidR="009E2E9B" w:rsidRPr="00720DAC" w:rsidRDefault="009E2E9B" w:rsidP="005C5629">
            <w:pPr>
              <w:pStyle w:val="webimage"/>
            </w:pPr>
            <w:r w:rsidRPr="00720DAC">
              <w:t>126</w:t>
            </w:r>
          </w:p>
        </w:tc>
        <w:tc>
          <w:tcPr>
            <w:tcW w:w="1020" w:type="dxa"/>
            <w:noWrap/>
            <w:hideMark/>
          </w:tcPr>
          <w:p w14:paraId="4B65873E" w14:textId="77777777" w:rsidR="009E2E9B" w:rsidRPr="00720DAC" w:rsidRDefault="009E2E9B" w:rsidP="005C5629">
            <w:pPr>
              <w:pStyle w:val="webimage"/>
            </w:pPr>
            <w:r w:rsidRPr="00720DAC">
              <w:t>571</w:t>
            </w:r>
          </w:p>
        </w:tc>
        <w:tc>
          <w:tcPr>
            <w:tcW w:w="1020" w:type="dxa"/>
          </w:tcPr>
          <w:p w14:paraId="110221E1" w14:textId="67B82C2C" w:rsidR="009E2E9B" w:rsidRPr="00720DAC" w:rsidRDefault="009E2E9B" w:rsidP="005C5629">
            <w:pPr>
              <w:pStyle w:val="webimage"/>
            </w:pPr>
            <w:r>
              <w:t>BA3</w:t>
            </w:r>
          </w:p>
        </w:tc>
        <w:tc>
          <w:tcPr>
            <w:tcW w:w="1020" w:type="dxa"/>
            <w:noWrap/>
            <w:hideMark/>
          </w:tcPr>
          <w:p w14:paraId="19DA6BBD" w14:textId="1C105A9A" w:rsidR="009E2E9B" w:rsidRPr="00720DAC" w:rsidRDefault="009E2E9B" w:rsidP="005C5629">
            <w:pPr>
              <w:pStyle w:val="webimage"/>
            </w:pPr>
            <w:r w:rsidRPr="00720DAC">
              <w:t>C99</w:t>
            </w:r>
          </w:p>
        </w:tc>
        <w:tc>
          <w:tcPr>
            <w:tcW w:w="1020" w:type="dxa"/>
            <w:hideMark/>
          </w:tcPr>
          <w:p w14:paraId="6B63F192" w14:textId="2018125E" w:rsidR="009E2E9B" w:rsidRPr="00720DAC" w:rsidRDefault="009E2E9B" w:rsidP="005C5629">
            <w:pPr>
              <w:pStyle w:val="webimage"/>
            </w:pPr>
            <w:r w:rsidRPr="00720DAC">
              <w:t>D56</w:t>
            </w:r>
          </w:p>
        </w:tc>
        <w:tc>
          <w:tcPr>
            <w:tcW w:w="1020" w:type="dxa"/>
            <w:hideMark/>
          </w:tcPr>
          <w:p w14:paraId="74376BEA" w14:textId="77777777" w:rsidR="009E2E9B" w:rsidRPr="00720DAC" w:rsidRDefault="009E2E9B" w:rsidP="005C5629">
            <w:pPr>
              <w:pStyle w:val="webimage"/>
            </w:pPr>
            <w:r w:rsidRPr="00720DAC">
              <w:t>E79</w:t>
            </w:r>
          </w:p>
        </w:tc>
        <w:tc>
          <w:tcPr>
            <w:tcW w:w="1020" w:type="dxa"/>
            <w:hideMark/>
          </w:tcPr>
          <w:p w14:paraId="0D33F635" w14:textId="77777777" w:rsidR="009E2E9B" w:rsidRPr="00720DAC" w:rsidRDefault="009E2E9B" w:rsidP="005C5629">
            <w:pPr>
              <w:pStyle w:val="webimage"/>
            </w:pPr>
            <w:r w:rsidRPr="00720DAC">
              <w:t>F67</w:t>
            </w:r>
          </w:p>
        </w:tc>
        <w:tc>
          <w:tcPr>
            <w:tcW w:w="1020" w:type="dxa"/>
            <w:hideMark/>
          </w:tcPr>
          <w:p w14:paraId="1D790F05" w14:textId="77777777" w:rsidR="009E2E9B" w:rsidRPr="00720DAC" w:rsidRDefault="009E2E9B" w:rsidP="005C5629">
            <w:pPr>
              <w:pStyle w:val="webimage"/>
            </w:pPr>
            <w:r w:rsidRPr="00720DAC">
              <w:t>H94</w:t>
            </w:r>
          </w:p>
        </w:tc>
        <w:tc>
          <w:tcPr>
            <w:tcW w:w="1020" w:type="dxa"/>
            <w:hideMark/>
          </w:tcPr>
          <w:p w14:paraId="4841FC65" w14:textId="77777777" w:rsidR="009E2E9B" w:rsidRPr="00720DAC" w:rsidRDefault="009E2E9B" w:rsidP="005C5629">
            <w:pPr>
              <w:pStyle w:val="webimage"/>
            </w:pPr>
            <w:r w:rsidRPr="00720DAC">
              <w:t>J52</w:t>
            </w:r>
          </w:p>
        </w:tc>
        <w:tc>
          <w:tcPr>
            <w:tcW w:w="1020" w:type="dxa"/>
            <w:hideMark/>
          </w:tcPr>
          <w:p w14:paraId="267C96C5" w14:textId="77777777" w:rsidR="009E2E9B" w:rsidRPr="00720DAC" w:rsidRDefault="009E2E9B" w:rsidP="005C5629">
            <w:pPr>
              <w:pStyle w:val="webimage"/>
            </w:pPr>
            <w:r w:rsidRPr="00720DAC">
              <w:t>K65</w:t>
            </w:r>
          </w:p>
        </w:tc>
      </w:tr>
      <w:tr w:rsidR="009E2E9B" w:rsidRPr="001A6A84" w14:paraId="2A1E88D7" w14:textId="77777777" w:rsidTr="0077715A">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5C22BEE1" w14:textId="7644A9AC" w:rsidR="009E2E9B" w:rsidRPr="00720DAC" w:rsidRDefault="009E2E9B" w:rsidP="005C5629">
            <w:pPr>
              <w:pStyle w:val="webimage"/>
            </w:pPr>
            <w:r w:rsidRPr="00720DAC">
              <w:t>127</w:t>
            </w:r>
          </w:p>
        </w:tc>
        <w:tc>
          <w:tcPr>
            <w:tcW w:w="1020" w:type="dxa"/>
            <w:noWrap/>
            <w:hideMark/>
          </w:tcPr>
          <w:p w14:paraId="3C01ACC8" w14:textId="77777777" w:rsidR="009E2E9B" w:rsidRPr="00720DAC" w:rsidRDefault="009E2E9B" w:rsidP="005C5629">
            <w:pPr>
              <w:pStyle w:val="webimage"/>
            </w:pPr>
            <w:r w:rsidRPr="00720DAC">
              <w:t>572</w:t>
            </w:r>
          </w:p>
        </w:tc>
        <w:tc>
          <w:tcPr>
            <w:tcW w:w="1020" w:type="dxa"/>
          </w:tcPr>
          <w:p w14:paraId="274E55D7" w14:textId="14299A83" w:rsidR="009E2E9B" w:rsidRPr="00720DAC" w:rsidRDefault="009E2E9B" w:rsidP="005C5629">
            <w:pPr>
              <w:pStyle w:val="webimage"/>
            </w:pPr>
            <w:r>
              <w:t>BA4</w:t>
            </w:r>
          </w:p>
        </w:tc>
        <w:tc>
          <w:tcPr>
            <w:tcW w:w="1020" w:type="dxa"/>
            <w:noWrap/>
            <w:hideMark/>
          </w:tcPr>
          <w:p w14:paraId="033FE323" w14:textId="54A59FCF" w:rsidR="009E2E9B" w:rsidRPr="00720DAC" w:rsidRDefault="009E2E9B" w:rsidP="005C5629">
            <w:pPr>
              <w:pStyle w:val="webimage"/>
            </w:pPr>
          </w:p>
        </w:tc>
        <w:tc>
          <w:tcPr>
            <w:tcW w:w="1020" w:type="dxa"/>
            <w:hideMark/>
          </w:tcPr>
          <w:p w14:paraId="44F97AE0" w14:textId="5763EA93" w:rsidR="009E2E9B" w:rsidRPr="00720DAC" w:rsidRDefault="009E2E9B" w:rsidP="005C5629">
            <w:pPr>
              <w:pStyle w:val="webimage"/>
            </w:pPr>
            <w:r w:rsidRPr="00720DAC">
              <w:t>D57</w:t>
            </w:r>
          </w:p>
        </w:tc>
        <w:tc>
          <w:tcPr>
            <w:tcW w:w="1020" w:type="dxa"/>
            <w:hideMark/>
          </w:tcPr>
          <w:p w14:paraId="31EBAFF5" w14:textId="77777777" w:rsidR="009E2E9B" w:rsidRPr="00720DAC" w:rsidRDefault="009E2E9B" w:rsidP="005C5629">
            <w:pPr>
              <w:pStyle w:val="webimage"/>
            </w:pPr>
            <w:r w:rsidRPr="00720DAC">
              <w:t>E81</w:t>
            </w:r>
          </w:p>
        </w:tc>
        <w:tc>
          <w:tcPr>
            <w:tcW w:w="1020" w:type="dxa"/>
            <w:hideMark/>
          </w:tcPr>
          <w:p w14:paraId="39CA068C" w14:textId="77777777" w:rsidR="009E2E9B" w:rsidRPr="00720DAC" w:rsidRDefault="009E2E9B" w:rsidP="005C5629">
            <w:pPr>
              <w:pStyle w:val="webimage"/>
            </w:pPr>
            <w:r w:rsidRPr="00720DAC">
              <w:t>F68</w:t>
            </w:r>
          </w:p>
        </w:tc>
        <w:tc>
          <w:tcPr>
            <w:tcW w:w="1020" w:type="dxa"/>
            <w:hideMark/>
          </w:tcPr>
          <w:p w14:paraId="1669F9B6" w14:textId="77777777" w:rsidR="009E2E9B" w:rsidRPr="00720DAC" w:rsidRDefault="009E2E9B" w:rsidP="005C5629">
            <w:pPr>
              <w:pStyle w:val="webimage"/>
            </w:pPr>
            <w:r w:rsidRPr="00720DAC">
              <w:t>H95</w:t>
            </w:r>
          </w:p>
        </w:tc>
        <w:tc>
          <w:tcPr>
            <w:tcW w:w="1020" w:type="dxa"/>
            <w:hideMark/>
          </w:tcPr>
          <w:p w14:paraId="7A9D6E37" w14:textId="77777777" w:rsidR="009E2E9B" w:rsidRPr="00720DAC" w:rsidRDefault="009E2E9B" w:rsidP="005C5629">
            <w:pPr>
              <w:pStyle w:val="webimage"/>
            </w:pPr>
            <w:r w:rsidRPr="00720DAC">
              <w:t>J53</w:t>
            </w:r>
          </w:p>
        </w:tc>
        <w:tc>
          <w:tcPr>
            <w:tcW w:w="1020" w:type="dxa"/>
            <w:hideMark/>
          </w:tcPr>
          <w:p w14:paraId="049A2F8B" w14:textId="77777777" w:rsidR="009E2E9B" w:rsidRPr="00720DAC" w:rsidRDefault="009E2E9B" w:rsidP="005C5629">
            <w:pPr>
              <w:pStyle w:val="webimage"/>
            </w:pPr>
            <w:r w:rsidRPr="00720DAC">
              <w:t>K66</w:t>
            </w:r>
          </w:p>
        </w:tc>
      </w:tr>
      <w:tr w:rsidR="009E2E9B" w:rsidRPr="001A6A84" w14:paraId="37C3AB5C" w14:textId="77777777" w:rsidTr="0077715A">
        <w:trPr>
          <w:trHeight w:val="309"/>
        </w:trPr>
        <w:tc>
          <w:tcPr>
            <w:tcW w:w="1020" w:type="dxa"/>
            <w:noWrap/>
            <w:hideMark/>
          </w:tcPr>
          <w:p w14:paraId="7074736C" w14:textId="5AF60BC9" w:rsidR="009E2E9B" w:rsidRPr="00720DAC" w:rsidRDefault="009E2E9B" w:rsidP="005C5629">
            <w:pPr>
              <w:pStyle w:val="webimage"/>
            </w:pPr>
            <w:r w:rsidRPr="00720DAC">
              <w:lastRenderedPageBreak/>
              <w:t>128</w:t>
            </w:r>
          </w:p>
        </w:tc>
        <w:tc>
          <w:tcPr>
            <w:tcW w:w="1020" w:type="dxa"/>
            <w:noWrap/>
            <w:hideMark/>
          </w:tcPr>
          <w:p w14:paraId="3E7CF5D6" w14:textId="77777777" w:rsidR="009E2E9B" w:rsidRPr="00720DAC" w:rsidRDefault="009E2E9B" w:rsidP="005C5629">
            <w:pPr>
              <w:pStyle w:val="webimage"/>
            </w:pPr>
            <w:r w:rsidRPr="00720DAC">
              <w:t>577</w:t>
            </w:r>
          </w:p>
        </w:tc>
        <w:tc>
          <w:tcPr>
            <w:tcW w:w="1020" w:type="dxa"/>
          </w:tcPr>
          <w:p w14:paraId="5AEFF978" w14:textId="345DA220" w:rsidR="009E2E9B" w:rsidRPr="00720DAC" w:rsidRDefault="009E2E9B" w:rsidP="005C5629">
            <w:pPr>
              <w:pStyle w:val="webimage"/>
            </w:pPr>
            <w:r>
              <w:t>BA5</w:t>
            </w:r>
          </w:p>
        </w:tc>
        <w:tc>
          <w:tcPr>
            <w:tcW w:w="1020" w:type="dxa"/>
            <w:noWrap/>
            <w:hideMark/>
          </w:tcPr>
          <w:p w14:paraId="43424B8F" w14:textId="77777777" w:rsidR="009E2E9B" w:rsidRPr="00720DAC" w:rsidRDefault="009E2E9B" w:rsidP="005C5629">
            <w:pPr>
              <w:pStyle w:val="webimage"/>
            </w:pPr>
          </w:p>
        </w:tc>
        <w:tc>
          <w:tcPr>
            <w:tcW w:w="1020" w:type="dxa"/>
            <w:hideMark/>
          </w:tcPr>
          <w:p w14:paraId="6159740E" w14:textId="1EB24CCA" w:rsidR="009E2E9B" w:rsidRPr="00720DAC" w:rsidRDefault="009E2E9B" w:rsidP="005C5629">
            <w:pPr>
              <w:pStyle w:val="webimage"/>
            </w:pPr>
            <w:r w:rsidRPr="00720DAC">
              <w:t>D58</w:t>
            </w:r>
          </w:p>
        </w:tc>
        <w:tc>
          <w:tcPr>
            <w:tcW w:w="1020" w:type="dxa"/>
            <w:hideMark/>
          </w:tcPr>
          <w:p w14:paraId="3FC62563" w14:textId="77777777" w:rsidR="009E2E9B" w:rsidRPr="00720DAC" w:rsidRDefault="009E2E9B" w:rsidP="005C5629">
            <w:pPr>
              <w:pStyle w:val="webimage"/>
            </w:pPr>
            <w:r w:rsidRPr="00720DAC">
              <w:t>E82</w:t>
            </w:r>
          </w:p>
        </w:tc>
        <w:tc>
          <w:tcPr>
            <w:tcW w:w="1020" w:type="dxa"/>
            <w:hideMark/>
          </w:tcPr>
          <w:p w14:paraId="2F951AD0" w14:textId="77777777" w:rsidR="009E2E9B" w:rsidRPr="00720DAC" w:rsidRDefault="009E2E9B" w:rsidP="005C5629">
            <w:pPr>
              <w:pStyle w:val="webimage"/>
            </w:pPr>
            <w:r w:rsidRPr="00720DAC">
              <w:t>F69</w:t>
            </w:r>
          </w:p>
        </w:tc>
        <w:tc>
          <w:tcPr>
            <w:tcW w:w="1020" w:type="dxa"/>
            <w:hideMark/>
          </w:tcPr>
          <w:p w14:paraId="06325ADC" w14:textId="77777777" w:rsidR="009E2E9B" w:rsidRPr="00720DAC" w:rsidRDefault="009E2E9B" w:rsidP="005C5629">
            <w:pPr>
              <w:pStyle w:val="webimage"/>
            </w:pPr>
            <w:r w:rsidRPr="00720DAC">
              <w:t>H96</w:t>
            </w:r>
          </w:p>
        </w:tc>
        <w:tc>
          <w:tcPr>
            <w:tcW w:w="1020" w:type="dxa"/>
            <w:hideMark/>
          </w:tcPr>
          <w:p w14:paraId="54D44D5D" w14:textId="77777777" w:rsidR="009E2E9B" w:rsidRPr="00720DAC" w:rsidRDefault="009E2E9B" w:rsidP="005C5629">
            <w:pPr>
              <w:pStyle w:val="webimage"/>
            </w:pPr>
            <w:r w:rsidRPr="00720DAC">
              <w:t>J54</w:t>
            </w:r>
          </w:p>
        </w:tc>
        <w:tc>
          <w:tcPr>
            <w:tcW w:w="1020" w:type="dxa"/>
            <w:hideMark/>
          </w:tcPr>
          <w:p w14:paraId="6FA8BF66" w14:textId="77777777" w:rsidR="009E2E9B" w:rsidRPr="00720DAC" w:rsidRDefault="009E2E9B" w:rsidP="005C5629">
            <w:pPr>
              <w:pStyle w:val="webimage"/>
            </w:pPr>
            <w:r w:rsidRPr="00720DAC">
              <w:t>K68</w:t>
            </w:r>
          </w:p>
        </w:tc>
      </w:tr>
      <w:tr w:rsidR="009E2E9B" w:rsidRPr="001A6A84" w14:paraId="6F28B4E2"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6891B346" w14:textId="2584EF71" w:rsidR="009E2E9B" w:rsidRPr="00720DAC" w:rsidRDefault="009E2E9B" w:rsidP="005C5629">
            <w:pPr>
              <w:pStyle w:val="webimage"/>
            </w:pPr>
            <w:r w:rsidRPr="00720DAC">
              <w:t>129</w:t>
            </w:r>
          </w:p>
        </w:tc>
        <w:tc>
          <w:tcPr>
            <w:tcW w:w="1020" w:type="dxa"/>
            <w:noWrap/>
            <w:hideMark/>
          </w:tcPr>
          <w:p w14:paraId="38976FE1" w14:textId="77777777" w:rsidR="009E2E9B" w:rsidRPr="00720DAC" w:rsidRDefault="009E2E9B" w:rsidP="005C5629">
            <w:pPr>
              <w:pStyle w:val="webimage"/>
            </w:pPr>
            <w:r w:rsidRPr="00720DAC">
              <w:t>582</w:t>
            </w:r>
          </w:p>
        </w:tc>
        <w:tc>
          <w:tcPr>
            <w:tcW w:w="1020" w:type="dxa"/>
            <w:hideMark/>
          </w:tcPr>
          <w:p w14:paraId="24ABD059" w14:textId="27B4317A" w:rsidR="009E2E9B" w:rsidRPr="00720DAC" w:rsidRDefault="009E2E9B" w:rsidP="005C5629">
            <w:pPr>
              <w:pStyle w:val="webimage"/>
            </w:pPr>
            <w:r>
              <w:t>BA8</w:t>
            </w:r>
          </w:p>
        </w:tc>
        <w:tc>
          <w:tcPr>
            <w:tcW w:w="1020" w:type="dxa"/>
            <w:noWrap/>
            <w:hideMark/>
          </w:tcPr>
          <w:p w14:paraId="6E64B65A" w14:textId="77777777" w:rsidR="009E2E9B" w:rsidRPr="00720DAC" w:rsidRDefault="009E2E9B" w:rsidP="005C5629">
            <w:pPr>
              <w:pStyle w:val="webimage"/>
            </w:pPr>
          </w:p>
        </w:tc>
        <w:tc>
          <w:tcPr>
            <w:tcW w:w="1020" w:type="dxa"/>
            <w:hideMark/>
          </w:tcPr>
          <w:p w14:paraId="28B49A9A" w14:textId="4B2F2808" w:rsidR="009E2E9B" w:rsidRPr="00720DAC" w:rsidRDefault="009E2E9B" w:rsidP="005C5629">
            <w:pPr>
              <w:pStyle w:val="webimage"/>
            </w:pPr>
            <w:r w:rsidRPr="00720DAC">
              <w:t>D59</w:t>
            </w:r>
          </w:p>
        </w:tc>
        <w:tc>
          <w:tcPr>
            <w:tcW w:w="1020" w:type="dxa"/>
            <w:hideMark/>
          </w:tcPr>
          <w:p w14:paraId="339BBBD2" w14:textId="77777777" w:rsidR="009E2E9B" w:rsidRPr="00720DAC" w:rsidRDefault="009E2E9B" w:rsidP="005C5629">
            <w:pPr>
              <w:pStyle w:val="webimage"/>
            </w:pPr>
            <w:r w:rsidRPr="00720DAC">
              <w:t>E83</w:t>
            </w:r>
          </w:p>
        </w:tc>
        <w:tc>
          <w:tcPr>
            <w:tcW w:w="1020" w:type="dxa"/>
            <w:hideMark/>
          </w:tcPr>
          <w:p w14:paraId="788131C4" w14:textId="77777777" w:rsidR="009E2E9B" w:rsidRPr="00720DAC" w:rsidRDefault="009E2E9B" w:rsidP="005C5629">
            <w:pPr>
              <w:pStyle w:val="webimage"/>
            </w:pPr>
            <w:r w:rsidRPr="00720DAC">
              <w:t>F70</w:t>
            </w:r>
          </w:p>
        </w:tc>
        <w:tc>
          <w:tcPr>
            <w:tcW w:w="1020" w:type="dxa"/>
            <w:hideMark/>
          </w:tcPr>
          <w:p w14:paraId="0F5F1B2D" w14:textId="77777777" w:rsidR="009E2E9B" w:rsidRPr="00720DAC" w:rsidRDefault="009E2E9B" w:rsidP="005C5629">
            <w:pPr>
              <w:pStyle w:val="webimage"/>
            </w:pPr>
            <w:r w:rsidRPr="00720DAC">
              <w:t>H97</w:t>
            </w:r>
          </w:p>
        </w:tc>
        <w:tc>
          <w:tcPr>
            <w:tcW w:w="1020" w:type="dxa"/>
            <w:hideMark/>
          </w:tcPr>
          <w:p w14:paraId="4EA24146" w14:textId="77777777" w:rsidR="009E2E9B" w:rsidRPr="00720DAC" w:rsidRDefault="009E2E9B" w:rsidP="005C5629">
            <w:pPr>
              <w:pStyle w:val="webimage"/>
            </w:pPr>
            <w:r w:rsidRPr="00720DAC">
              <w:t>J55</w:t>
            </w:r>
          </w:p>
        </w:tc>
        <w:tc>
          <w:tcPr>
            <w:tcW w:w="1020" w:type="dxa"/>
            <w:hideMark/>
          </w:tcPr>
          <w:p w14:paraId="41AEEF8C" w14:textId="77777777" w:rsidR="009E2E9B" w:rsidRPr="00720DAC" w:rsidRDefault="009E2E9B" w:rsidP="005C5629">
            <w:pPr>
              <w:pStyle w:val="webimage"/>
            </w:pPr>
            <w:r w:rsidRPr="00720DAC">
              <w:t>K71</w:t>
            </w:r>
          </w:p>
        </w:tc>
      </w:tr>
      <w:tr w:rsidR="009E2E9B" w:rsidRPr="001A6A84" w14:paraId="1D6C4A6B" w14:textId="77777777" w:rsidTr="00880E6A">
        <w:trPr>
          <w:trHeight w:val="309"/>
        </w:trPr>
        <w:tc>
          <w:tcPr>
            <w:tcW w:w="1020" w:type="dxa"/>
            <w:noWrap/>
            <w:hideMark/>
          </w:tcPr>
          <w:p w14:paraId="07B038F1" w14:textId="4A94B63C" w:rsidR="009E2E9B" w:rsidRPr="00720DAC" w:rsidRDefault="009E2E9B" w:rsidP="005C5629">
            <w:pPr>
              <w:pStyle w:val="webimage"/>
            </w:pPr>
            <w:r w:rsidRPr="00720DAC">
              <w:t>130</w:t>
            </w:r>
          </w:p>
        </w:tc>
        <w:tc>
          <w:tcPr>
            <w:tcW w:w="1020" w:type="dxa"/>
            <w:noWrap/>
            <w:hideMark/>
          </w:tcPr>
          <w:p w14:paraId="0E852C54" w14:textId="77777777" w:rsidR="009E2E9B" w:rsidRPr="00720DAC" w:rsidRDefault="009E2E9B" w:rsidP="005C5629">
            <w:pPr>
              <w:pStyle w:val="webimage"/>
            </w:pPr>
            <w:r w:rsidRPr="00720DAC">
              <w:t>584</w:t>
            </w:r>
          </w:p>
        </w:tc>
        <w:tc>
          <w:tcPr>
            <w:tcW w:w="1020" w:type="dxa"/>
          </w:tcPr>
          <w:p w14:paraId="26023D87" w14:textId="41B68E9A" w:rsidR="009E2E9B" w:rsidRPr="00720DAC" w:rsidRDefault="009E2E9B" w:rsidP="005C5629">
            <w:pPr>
              <w:pStyle w:val="webimage"/>
            </w:pPr>
            <w:r>
              <w:t>BB8</w:t>
            </w:r>
          </w:p>
        </w:tc>
        <w:tc>
          <w:tcPr>
            <w:tcW w:w="1020" w:type="dxa"/>
            <w:noWrap/>
            <w:hideMark/>
          </w:tcPr>
          <w:p w14:paraId="3EFF218F" w14:textId="77777777" w:rsidR="009E2E9B" w:rsidRPr="00720DAC" w:rsidRDefault="009E2E9B" w:rsidP="005C5629">
            <w:pPr>
              <w:pStyle w:val="webimage"/>
            </w:pPr>
          </w:p>
        </w:tc>
        <w:tc>
          <w:tcPr>
            <w:tcW w:w="1020" w:type="dxa"/>
            <w:hideMark/>
          </w:tcPr>
          <w:p w14:paraId="5CB749A8" w14:textId="37B97C9E" w:rsidR="009E2E9B" w:rsidRPr="00720DAC" w:rsidRDefault="009E2E9B" w:rsidP="005C5629">
            <w:pPr>
              <w:pStyle w:val="webimage"/>
            </w:pPr>
            <w:r w:rsidRPr="00720DAC">
              <w:t>D64</w:t>
            </w:r>
          </w:p>
        </w:tc>
        <w:tc>
          <w:tcPr>
            <w:tcW w:w="1020" w:type="dxa"/>
            <w:hideMark/>
          </w:tcPr>
          <w:p w14:paraId="7E91A2A5" w14:textId="77777777" w:rsidR="009E2E9B" w:rsidRPr="00720DAC" w:rsidRDefault="009E2E9B" w:rsidP="005C5629">
            <w:pPr>
              <w:pStyle w:val="webimage"/>
            </w:pPr>
            <w:r w:rsidRPr="00720DAC">
              <w:t>E84</w:t>
            </w:r>
          </w:p>
        </w:tc>
        <w:tc>
          <w:tcPr>
            <w:tcW w:w="1020" w:type="dxa"/>
            <w:hideMark/>
          </w:tcPr>
          <w:p w14:paraId="3419945F" w14:textId="77777777" w:rsidR="009E2E9B" w:rsidRPr="00720DAC" w:rsidRDefault="009E2E9B" w:rsidP="005C5629">
            <w:pPr>
              <w:pStyle w:val="webimage"/>
            </w:pPr>
            <w:r w:rsidRPr="00720DAC">
              <w:t>F71</w:t>
            </w:r>
          </w:p>
        </w:tc>
        <w:tc>
          <w:tcPr>
            <w:tcW w:w="1020" w:type="dxa"/>
            <w:hideMark/>
          </w:tcPr>
          <w:p w14:paraId="545DC0E0" w14:textId="77777777" w:rsidR="009E2E9B" w:rsidRPr="00720DAC" w:rsidRDefault="009E2E9B" w:rsidP="005C5629">
            <w:pPr>
              <w:pStyle w:val="webimage"/>
            </w:pPr>
            <w:r w:rsidRPr="00720DAC">
              <w:t>H98</w:t>
            </w:r>
          </w:p>
        </w:tc>
        <w:tc>
          <w:tcPr>
            <w:tcW w:w="1020" w:type="dxa"/>
            <w:hideMark/>
          </w:tcPr>
          <w:p w14:paraId="2BBD2C57" w14:textId="77777777" w:rsidR="009E2E9B" w:rsidRPr="00720DAC" w:rsidRDefault="009E2E9B" w:rsidP="005C5629">
            <w:pPr>
              <w:pStyle w:val="webimage"/>
            </w:pPr>
            <w:r w:rsidRPr="00720DAC">
              <w:t>J55</w:t>
            </w:r>
          </w:p>
        </w:tc>
        <w:tc>
          <w:tcPr>
            <w:tcW w:w="1020" w:type="dxa"/>
            <w:hideMark/>
          </w:tcPr>
          <w:p w14:paraId="135ACCB7" w14:textId="77777777" w:rsidR="009E2E9B" w:rsidRPr="00720DAC" w:rsidRDefault="009E2E9B" w:rsidP="005C5629">
            <w:pPr>
              <w:pStyle w:val="webimage"/>
            </w:pPr>
            <w:r w:rsidRPr="00720DAC">
              <w:t>K72</w:t>
            </w:r>
          </w:p>
        </w:tc>
      </w:tr>
      <w:tr w:rsidR="009E2E9B" w:rsidRPr="001A6A84" w14:paraId="0F8E01D0" w14:textId="77777777" w:rsidTr="00273AC1">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5E6FBEB7" w14:textId="52954618" w:rsidR="009E2E9B" w:rsidRPr="00720DAC" w:rsidRDefault="009E2E9B" w:rsidP="005C5629">
            <w:pPr>
              <w:pStyle w:val="webimage"/>
            </w:pPr>
            <w:r w:rsidRPr="00720DAC">
              <w:t>131</w:t>
            </w:r>
          </w:p>
        </w:tc>
        <w:tc>
          <w:tcPr>
            <w:tcW w:w="1020" w:type="dxa"/>
            <w:noWrap/>
            <w:hideMark/>
          </w:tcPr>
          <w:p w14:paraId="7FF45622" w14:textId="77777777" w:rsidR="009E2E9B" w:rsidRPr="00720DAC" w:rsidRDefault="009E2E9B" w:rsidP="005C5629">
            <w:pPr>
              <w:pStyle w:val="webimage"/>
            </w:pPr>
            <w:r w:rsidRPr="00720DAC">
              <w:t>585</w:t>
            </w:r>
          </w:p>
        </w:tc>
        <w:tc>
          <w:tcPr>
            <w:tcW w:w="1020" w:type="dxa"/>
          </w:tcPr>
          <w:p w14:paraId="5B994685" w14:textId="308E70E7" w:rsidR="009E2E9B" w:rsidRPr="00720DAC" w:rsidRDefault="009E2E9B" w:rsidP="005C5629">
            <w:pPr>
              <w:pStyle w:val="webimage"/>
            </w:pPr>
            <w:r>
              <w:t>BC4</w:t>
            </w:r>
          </w:p>
        </w:tc>
        <w:tc>
          <w:tcPr>
            <w:tcW w:w="1020" w:type="dxa"/>
            <w:noWrap/>
            <w:hideMark/>
          </w:tcPr>
          <w:p w14:paraId="22333303" w14:textId="77777777" w:rsidR="009E2E9B" w:rsidRPr="00720DAC" w:rsidRDefault="009E2E9B" w:rsidP="005C5629">
            <w:pPr>
              <w:pStyle w:val="webimage"/>
            </w:pPr>
          </w:p>
        </w:tc>
        <w:tc>
          <w:tcPr>
            <w:tcW w:w="1020" w:type="dxa"/>
            <w:hideMark/>
          </w:tcPr>
          <w:p w14:paraId="2138B3A3" w14:textId="16C77187" w:rsidR="009E2E9B" w:rsidRPr="00720DAC" w:rsidRDefault="009E2E9B" w:rsidP="005C5629">
            <w:pPr>
              <w:pStyle w:val="webimage"/>
            </w:pPr>
            <w:r w:rsidRPr="00720DAC">
              <w:t>D67</w:t>
            </w:r>
          </w:p>
        </w:tc>
        <w:tc>
          <w:tcPr>
            <w:tcW w:w="1020" w:type="dxa"/>
            <w:hideMark/>
          </w:tcPr>
          <w:p w14:paraId="17503AE0" w14:textId="77777777" w:rsidR="009E2E9B" w:rsidRPr="00720DAC" w:rsidRDefault="009E2E9B" w:rsidP="005C5629">
            <w:pPr>
              <w:pStyle w:val="webimage"/>
            </w:pPr>
            <w:r w:rsidRPr="00720DAC">
              <w:t>E85</w:t>
            </w:r>
          </w:p>
        </w:tc>
        <w:tc>
          <w:tcPr>
            <w:tcW w:w="1020" w:type="dxa"/>
            <w:hideMark/>
          </w:tcPr>
          <w:p w14:paraId="7BEF61DD" w14:textId="77777777" w:rsidR="009E2E9B" w:rsidRPr="00720DAC" w:rsidRDefault="009E2E9B" w:rsidP="005C5629">
            <w:pPr>
              <w:pStyle w:val="webimage"/>
            </w:pPr>
            <w:r w:rsidRPr="00720DAC">
              <w:t>F72</w:t>
            </w:r>
          </w:p>
        </w:tc>
        <w:tc>
          <w:tcPr>
            <w:tcW w:w="1020" w:type="dxa"/>
            <w:hideMark/>
          </w:tcPr>
          <w:p w14:paraId="298A47DC" w14:textId="77777777" w:rsidR="009E2E9B" w:rsidRPr="00720DAC" w:rsidRDefault="009E2E9B" w:rsidP="005C5629">
            <w:pPr>
              <w:pStyle w:val="webimage"/>
            </w:pPr>
            <w:r w:rsidRPr="00720DAC">
              <w:t>H99</w:t>
            </w:r>
          </w:p>
        </w:tc>
        <w:tc>
          <w:tcPr>
            <w:tcW w:w="1020" w:type="dxa"/>
            <w:hideMark/>
          </w:tcPr>
          <w:p w14:paraId="38F37E0B" w14:textId="77777777" w:rsidR="009E2E9B" w:rsidRPr="00720DAC" w:rsidRDefault="009E2E9B" w:rsidP="005C5629">
            <w:pPr>
              <w:pStyle w:val="webimage"/>
            </w:pPr>
            <w:r w:rsidRPr="00720DAC">
              <w:t>J56</w:t>
            </w:r>
          </w:p>
        </w:tc>
        <w:tc>
          <w:tcPr>
            <w:tcW w:w="1020" w:type="dxa"/>
            <w:hideMark/>
          </w:tcPr>
          <w:p w14:paraId="70372B88" w14:textId="77777777" w:rsidR="009E2E9B" w:rsidRPr="00720DAC" w:rsidRDefault="009E2E9B" w:rsidP="005C5629">
            <w:pPr>
              <w:pStyle w:val="webimage"/>
            </w:pPr>
            <w:r w:rsidRPr="00720DAC">
              <w:t>K73</w:t>
            </w:r>
          </w:p>
        </w:tc>
      </w:tr>
      <w:tr w:rsidR="009E2E9B" w:rsidRPr="001A6A84" w14:paraId="728A0BD9" w14:textId="77777777" w:rsidTr="0056215F">
        <w:trPr>
          <w:trHeight w:val="309"/>
        </w:trPr>
        <w:tc>
          <w:tcPr>
            <w:tcW w:w="1020" w:type="dxa"/>
            <w:noWrap/>
            <w:hideMark/>
          </w:tcPr>
          <w:p w14:paraId="55E83059" w14:textId="27BE560E" w:rsidR="009E2E9B" w:rsidRPr="00720DAC" w:rsidRDefault="009E2E9B" w:rsidP="005C5629">
            <w:pPr>
              <w:pStyle w:val="webimage"/>
            </w:pPr>
            <w:r w:rsidRPr="00720DAC">
              <w:t>132</w:t>
            </w:r>
          </w:p>
        </w:tc>
        <w:tc>
          <w:tcPr>
            <w:tcW w:w="1020" w:type="dxa"/>
            <w:noWrap/>
            <w:hideMark/>
          </w:tcPr>
          <w:p w14:paraId="4793B17B" w14:textId="77777777" w:rsidR="009E2E9B" w:rsidRPr="00720DAC" w:rsidRDefault="009E2E9B" w:rsidP="005C5629">
            <w:pPr>
              <w:pStyle w:val="webimage"/>
            </w:pPr>
            <w:r w:rsidRPr="00720DAC">
              <w:t>586</w:t>
            </w:r>
          </w:p>
        </w:tc>
        <w:tc>
          <w:tcPr>
            <w:tcW w:w="1020" w:type="dxa"/>
          </w:tcPr>
          <w:p w14:paraId="080C8BC9" w14:textId="4182488E" w:rsidR="009E2E9B" w:rsidRPr="00720DAC" w:rsidRDefault="009E2E9B" w:rsidP="005C5629">
            <w:pPr>
              <w:pStyle w:val="webimage"/>
            </w:pPr>
            <w:r>
              <w:t>BC6</w:t>
            </w:r>
          </w:p>
        </w:tc>
        <w:tc>
          <w:tcPr>
            <w:tcW w:w="1020" w:type="dxa"/>
            <w:noWrap/>
            <w:hideMark/>
          </w:tcPr>
          <w:p w14:paraId="645B5829" w14:textId="77777777" w:rsidR="009E2E9B" w:rsidRPr="00720DAC" w:rsidRDefault="009E2E9B" w:rsidP="005C5629">
            <w:pPr>
              <w:pStyle w:val="webimage"/>
            </w:pPr>
          </w:p>
        </w:tc>
        <w:tc>
          <w:tcPr>
            <w:tcW w:w="1020" w:type="dxa"/>
            <w:hideMark/>
          </w:tcPr>
          <w:p w14:paraId="1F521B4D" w14:textId="4A72A359" w:rsidR="009E2E9B" w:rsidRPr="00720DAC" w:rsidRDefault="009E2E9B" w:rsidP="005C5629">
            <w:pPr>
              <w:pStyle w:val="webimage"/>
            </w:pPr>
            <w:r w:rsidRPr="00720DAC">
              <w:t>D68</w:t>
            </w:r>
          </w:p>
        </w:tc>
        <w:tc>
          <w:tcPr>
            <w:tcW w:w="1020" w:type="dxa"/>
            <w:hideMark/>
          </w:tcPr>
          <w:p w14:paraId="2BEE1CDC" w14:textId="77777777" w:rsidR="009E2E9B" w:rsidRPr="00720DAC" w:rsidRDefault="009E2E9B" w:rsidP="005C5629">
            <w:pPr>
              <w:pStyle w:val="webimage"/>
            </w:pPr>
            <w:r w:rsidRPr="00720DAC">
              <w:t>E86</w:t>
            </w:r>
          </w:p>
        </w:tc>
        <w:tc>
          <w:tcPr>
            <w:tcW w:w="1020" w:type="dxa"/>
            <w:hideMark/>
          </w:tcPr>
          <w:p w14:paraId="68D5ED20" w14:textId="77777777" w:rsidR="009E2E9B" w:rsidRPr="00720DAC" w:rsidRDefault="009E2E9B" w:rsidP="005C5629">
            <w:pPr>
              <w:pStyle w:val="webimage"/>
            </w:pPr>
            <w:r w:rsidRPr="00720DAC">
              <w:t>F73</w:t>
            </w:r>
          </w:p>
        </w:tc>
        <w:tc>
          <w:tcPr>
            <w:tcW w:w="1020" w:type="dxa"/>
            <w:noWrap/>
            <w:hideMark/>
          </w:tcPr>
          <w:p w14:paraId="71F6D038" w14:textId="77777777" w:rsidR="009E2E9B" w:rsidRPr="00720DAC" w:rsidRDefault="009E2E9B" w:rsidP="005C5629">
            <w:pPr>
              <w:pStyle w:val="webimage"/>
            </w:pPr>
          </w:p>
        </w:tc>
        <w:tc>
          <w:tcPr>
            <w:tcW w:w="1020" w:type="dxa"/>
            <w:hideMark/>
          </w:tcPr>
          <w:p w14:paraId="249EEE41" w14:textId="77777777" w:rsidR="009E2E9B" w:rsidRPr="00720DAC" w:rsidRDefault="009E2E9B" w:rsidP="005C5629">
            <w:pPr>
              <w:pStyle w:val="webimage"/>
            </w:pPr>
            <w:r w:rsidRPr="00720DAC">
              <w:t>J56</w:t>
            </w:r>
          </w:p>
        </w:tc>
        <w:tc>
          <w:tcPr>
            <w:tcW w:w="1020" w:type="dxa"/>
            <w:hideMark/>
          </w:tcPr>
          <w:p w14:paraId="0026FB79" w14:textId="77777777" w:rsidR="009E2E9B" w:rsidRPr="00720DAC" w:rsidRDefault="009E2E9B" w:rsidP="005C5629">
            <w:pPr>
              <w:pStyle w:val="webimage"/>
            </w:pPr>
            <w:r w:rsidRPr="00720DAC">
              <w:t>K74</w:t>
            </w:r>
          </w:p>
        </w:tc>
      </w:tr>
      <w:tr w:rsidR="009E2E9B" w:rsidRPr="001A6A84" w14:paraId="73ADF5EC" w14:textId="77777777" w:rsidTr="0056215F">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34F57B32" w14:textId="05F38567" w:rsidR="009E2E9B" w:rsidRPr="00720DAC" w:rsidRDefault="009E2E9B" w:rsidP="005C5629">
            <w:pPr>
              <w:pStyle w:val="webimage"/>
            </w:pPr>
            <w:r w:rsidRPr="00720DAC">
              <w:t>133</w:t>
            </w:r>
          </w:p>
        </w:tc>
        <w:tc>
          <w:tcPr>
            <w:tcW w:w="1020" w:type="dxa"/>
            <w:noWrap/>
            <w:hideMark/>
          </w:tcPr>
          <w:p w14:paraId="4883FCAA" w14:textId="77777777" w:rsidR="009E2E9B" w:rsidRPr="00720DAC" w:rsidRDefault="009E2E9B" w:rsidP="005C5629">
            <w:pPr>
              <w:pStyle w:val="webimage"/>
            </w:pPr>
            <w:r w:rsidRPr="00720DAC">
              <w:t>587</w:t>
            </w:r>
          </w:p>
        </w:tc>
        <w:tc>
          <w:tcPr>
            <w:tcW w:w="1020" w:type="dxa"/>
          </w:tcPr>
          <w:p w14:paraId="0A80D4E3" w14:textId="16722201" w:rsidR="009E2E9B" w:rsidRPr="00720DAC" w:rsidRDefault="009E2E9B" w:rsidP="005C5629">
            <w:pPr>
              <w:pStyle w:val="webimage"/>
            </w:pPr>
            <w:r>
              <w:t>BC7</w:t>
            </w:r>
          </w:p>
        </w:tc>
        <w:tc>
          <w:tcPr>
            <w:tcW w:w="1020" w:type="dxa"/>
            <w:noWrap/>
            <w:hideMark/>
          </w:tcPr>
          <w:p w14:paraId="0B73B4C0" w14:textId="77777777" w:rsidR="009E2E9B" w:rsidRPr="00720DAC" w:rsidRDefault="009E2E9B" w:rsidP="005C5629">
            <w:pPr>
              <w:pStyle w:val="webimage"/>
            </w:pPr>
          </w:p>
        </w:tc>
        <w:tc>
          <w:tcPr>
            <w:tcW w:w="1020" w:type="dxa"/>
            <w:hideMark/>
          </w:tcPr>
          <w:p w14:paraId="70E9EAA3" w14:textId="0BE73F73" w:rsidR="009E2E9B" w:rsidRPr="00720DAC" w:rsidRDefault="009E2E9B" w:rsidP="005C5629">
            <w:pPr>
              <w:pStyle w:val="webimage"/>
            </w:pPr>
            <w:r w:rsidRPr="00720DAC">
              <w:t>D69</w:t>
            </w:r>
          </w:p>
        </w:tc>
        <w:tc>
          <w:tcPr>
            <w:tcW w:w="1020" w:type="dxa"/>
            <w:hideMark/>
          </w:tcPr>
          <w:p w14:paraId="58DB5497" w14:textId="77777777" w:rsidR="009E2E9B" w:rsidRPr="00720DAC" w:rsidRDefault="009E2E9B" w:rsidP="005C5629">
            <w:pPr>
              <w:pStyle w:val="webimage"/>
            </w:pPr>
            <w:r w:rsidRPr="00720DAC">
              <w:t>E87</w:t>
            </w:r>
          </w:p>
        </w:tc>
        <w:tc>
          <w:tcPr>
            <w:tcW w:w="1020" w:type="dxa"/>
            <w:hideMark/>
          </w:tcPr>
          <w:p w14:paraId="71491BEA" w14:textId="77777777" w:rsidR="009E2E9B" w:rsidRPr="00720DAC" w:rsidRDefault="009E2E9B" w:rsidP="005C5629">
            <w:pPr>
              <w:pStyle w:val="webimage"/>
            </w:pPr>
            <w:r w:rsidRPr="00720DAC">
              <w:t>F74</w:t>
            </w:r>
          </w:p>
        </w:tc>
        <w:tc>
          <w:tcPr>
            <w:tcW w:w="1020" w:type="dxa"/>
            <w:noWrap/>
            <w:hideMark/>
          </w:tcPr>
          <w:p w14:paraId="1CC0D1E7" w14:textId="77777777" w:rsidR="009E2E9B" w:rsidRPr="00720DAC" w:rsidRDefault="009E2E9B" w:rsidP="005C5629">
            <w:pPr>
              <w:pStyle w:val="webimage"/>
            </w:pPr>
          </w:p>
        </w:tc>
        <w:tc>
          <w:tcPr>
            <w:tcW w:w="1020" w:type="dxa"/>
            <w:hideMark/>
          </w:tcPr>
          <w:p w14:paraId="2C4141FE" w14:textId="77777777" w:rsidR="009E2E9B" w:rsidRPr="00720DAC" w:rsidRDefault="009E2E9B" w:rsidP="005C5629">
            <w:pPr>
              <w:pStyle w:val="webimage"/>
            </w:pPr>
            <w:r w:rsidRPr="00720DAC">
              <w:t>J57</w:t>
            </w:r>
          </w:p>
        </w:tc>
        <w:tc>
          <w:tcPr>
            <w:tcW w:w="1020" w:type="dxa"/>
            <w:hideMark/>
          </w:tcPr>
          <w:p w14:paraId="5E8D7427" w14:textId="77777777" w:rsidR="009E2E9B" w:rsidRPr="00720DAC" w:rsidRDefault="009E2E9B" w:rsidP="005C5629">
            <w:pPr>
              <w:pStyle w:val="webimage"/>
            </w:pPr>
            <w:r w:rsidRPr="00720DAC">
              <w:t>K76</w:t>
            </w:r>
          </w:p>
        </w:tc>
      </w:tr>
      <w:tr w:rsidR="009E2E9B" w:rsidRPr="001A6A84" w14:paraId="4A9898DE" w14:textId="77777777" w:rsidTr="0056215F">
        <w:trPr>
          <w:trHeight w:val="309"/>
        </w:trPr>
        <w:tc>
          <w:tcPr>
            <w:tcW w:w="1020" w:type="dxa"/>
            <w:noWrap/>
            <w:hideMark/>
          </w:tcPr>
          <w:p w14:paraId="73C0654E" w14:textId="50EC3478" w:rsidR="009E2E9B" w:rsidRPr="00720DAC" w:rsidRDefault="009E2E9B" w:rsidP="005C5629">
            <w:pPr>
              <w:pStyle w:val="webimage"/>
            </w:pPr>
            <w:r w:rsidRPr="00720DAC">
              <w:t>134</w:t>
            </w:r>
          </w:p>
        </w:tc>
        <w:tc>
          <w:tcPr>
            <w:tcW w:w="1020" w:type="dxa"/>
            <w:noWrap/>
            <w:hideMark/>
          </w:tcPr>
          <w:p w14:paraId="36FB43DE" w14:textId="77777777" w:rsidR="009E2E9B" w:rsidRPr="00720DAC" w:rsidRDefault="009E2E9B" w:rsidP="005C5629">
            <w:pPr>
              <w:pStyle w:val="webimage"/>
            </w:pPr>
            <w:r w:rsidRPr="00720DAC">
              <w:t>589</w:t>
            </w:r>
          </w:p>
        </w:tc>
        <w:tc>
          <w:tcPr>
            <w:tcW w:w="1020" w:type="dxa"/>
          </w:tcPr>
          <w:p w14:paraId="60677017" w14:textId="163FF260" w:rsidR="009E2E9B" w:rsidRPr="00720DAC" w:rsidRDefault="009E2E9B" w:rsidP="005C5629">
            <w:pPr>
              <w:pStyle w:val="webimage"/>
            </w:pPr>
            <w:r>
              <w:t>BC9</w:t>
            </w:r>
          </w:p>
        </w:tc>
        <w:tc>
          <w:tcPr>
            <w:tcW w:w="1020" w:type="dxa"/>
            <w:noWrap/>
            <w:hideMark/>
          </w:tcPr>
          <w:p w14:paraId="7B441764" w14:textId="77777777" w:rsidR="009E2E9B" w:rsidRPr="00720DAC" w:rsidRDefault="009E2E9B" w:rsidP="005C5629">
            <w:pPr>
              <w:pStyle w:val="webimage"/>
            </w:pPr>
          </w:p>
        </w:tc>
        <w:tc>
          <w:tcPr>
            <w:tcW w:w="1020" w:type="dxa"/>
            <w:hideMark/>
          </w:tcPr>
          <w:p w14:paraId="7E424CE3" w14:textId="7BA600B6" w:rsidR="009E2E9B" w:rsidRPr="00720DAC" w:rsidRDefault="009E2E9B" w:rsidP="005C5629">
            <w:pPr>
              <w:pStyle w:val="webimage"/>
            </w:pPr>
            <w:r w:rsidRPr="00720DAC">
              <w:t>D70</w:t>
            </w:r>
          </w:p>
        </w:tc>
        <w:tc>
          <w:tcPr>
            <w:tcW w:w="1020" w:type="dxa"/>
            <w:hideMark/>
          </w:tcPr>
          <w:p w14:paraId="508CA084" w14:textId="77777777" w:rsidR="009E2E9B" w:rsidRPr="00720DAC" w:rsidRDefault="009E2E9B" w:rsidP="005C5629">
            <w:pPr>
              <w:pStyle w:val="webimage"/>
            </w:pPr>
            <w:r w:rsidRPr="00720DAC">
              <w:t>E88</w:t>
            </w:r>
          </w:p>
        </w:tc>
        <w:tc>
          <w:tcPr>
            <w:tcW w:w="1020" w:type="dxa"/>
            <w:hideMark/>
          </w:tcPr>
          <w:p w14:paraId="3DF6D221" w14:textId="77777777" w:rsidR="009E2E9B" w:rsidRPr="00720DAC" w:rsidRDefault="009E2E9B" w:rsidP="005C5629">
            <w:pPr>
              <w:pStyle w:val="webimage"/>
            </w:pPr>
            <w:r w:rsidRPr="00720DAC">
              <w:t>F76</w:t>
            </w:r>
          </w:p>
        </w:tc>
        <w:tc>
          <w:tcPr>
            <w:tcW w:w="1020" w:type="dxa"/>
            <w:noWrap/>
            <w:hideMark/>
          </w:tcPr>
          <w:p w14:paraId="40E7FE3A" w14:textId="77777777" w:rsidR="009E2E9B" w:rsidRPr="00720DAC" w:rsidRDefault="009E2E9B" w:rsidP="005C5629">
            <w:pPr>
              <w:pStyle w:val="webimage"/>
            </w:pPr>
          </w:p>
        </w:tc>
        <w:tc>
          <w:tcPr>
            <w:tcW w:w="1020" w:type="dxa"/>
            <w:hideMark/>
          </w:tcPr>
          <w:p w14:paraId="1F10C06D" w14:textId="77777777" w:rsidR="009E2E9B" w:rsidRPr="00720DAC" w:rsidRDefault="009E2E9B" w:rsidP="005C5629">
            <w:pPr>
              <w:pStyle w:val="webimage"/>
            </w:pPr>
            <w:r w:rsidRPr="00720DAC">
              <w:t>J58</w:t>
            </w:r>
          </w:p>
        </w:tc>
        <w:tc>
          <w:tcPr>
            <w:tcW w:w="1020" w:type="dxa"/>
            <w:hideMark/>
          </w:tcPr>
          <w:p w14:paraId="60B2E8C4" w14:textId="77777777" w:rsidR="009E2E9B" w:rsidRPr="00720DAC" w:rsidRDefault="009E2E9B" w:rsidP="005C5629">
            <w:pPr>
              <w:pStyle w:val="webimage"/>
            </w:pPr>
            <w:r w:rsidRPr="00720DAC">
              <w:t>K77</w:t>
            </w:r>
          </w:p>
        </w:tc>
      </w:tr>
      <w:tr w:rsidR="009E2E9B" w:rsidRPr="001A6A84" w14:paraId="1E0877AE" w14:textId="77777777" w:rsidTr="00B62892">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5B2D6B8A" w14:textId="3F9CB672" w:rsidR="009E2E9B" w:rsidRPr="00720DAC" w:rsidRDefault="009E2E9B" w:rsidP="005C5629">
            <w:pPr>
              <w:pStyle w:val="webimage"/>
            </w:pPr>
            <w:r w:rsidRPr="00720DAC">
              <w:t>135</w:t>
            </w:r>
          </w:p>
        </w:tc>
        <w:tc>
          <w:tcPr>
            <w:tcW w:w="1020" w:type="dxa"/>
            <w:noWrap/>
            <w:hideMark/>
          </w:tcPr>
          <w:p w14:paraId="788386BD" w14:textId="77777777" w:rsidR="009E2E9B" w:rsidRPr="00720DAC" w:rsidRDefault="009E2E9B" w:rsidP="005C5629">
            <w:pPr>
              <w:pStyle w:val="webimage"/>
            </w:pPr>
            <w:r w:rsidRPr="00720DAC">
              <w:t>599</w:t>
            </w:r>
          </w:p>
        </w:tc>
        <w:tc>
          <w:tcPr>
            <w:tcW w:w="1020" w:type="dxa"/>
          </w:tcPr>
          <w:p w14:paraId="68D4F94B" w14:textId="7F5D9A74" w:rsidR="009E2E9B" w:rsidRPr="00720DAC" w:rsidRDefault="009E2E9B" w:rsidP="005C5629">
            <w:pPr>
              <w:pStyle w:val="webimage"/>
            </w:pPr>
            <w:r>
              <w:t>BF6</w:t>
            </w:r>
          </w:p>
        </w:tc>
        <w:tc>
          <w:tcPr>
            <w:tcW w:w="1020" w:type="dxa"/>
            <w:noWrap/>
            <w:hideMark/>
          </w:tcPr>
          <w:p w14:paraId="4D6C9D2B" w14:textId="77777777" w:rsidR="009E2E9B" w:rsidRPr="00720DAC" w:rsidRDefault="009E2E9B" w:rsidP="005C5629">
            <w:pPr>
              <w:pStyle w:val="webimage"/>
            </w:pPr>
          </w:p>
        </w:tc>
        <w:tc>
          <w:tcPr>
            <w:tcW w:w="1020" w:type="dxa"/>
            <w:hideMark/>
          </w:tcPr>
          <w:p w14:paraId="5AD65C2D" w14:textId="1407A579" w:rsidR="009E2E9B" w:rsidRPr="00720DAC" w:rsidRDefault="009E2E9B" w:rsidP="005C5629">
            <w:pPr>
              <w:pStyle w:val="webimage"/>
            </w:pPr>
            <w:r w:rsidRPr="00720DAC">
              <w:t>D71</w:t>
            </w:r>
          </w:p>
        </w:tc>
        <w:tc>
          <w:tcPr>
            <w:tcW w:w="1020" w:type="dxa"/>
            <w:hideMark/>
          </w:tcPr>
          <w:p w14:paraId="6C9B1737" w14:textId="77777777" w:rsidR="009E2E9B" w:rsidRPr="00720DAC" w:rsidRDefault="009E2E9B" w:rsidP="005C5629">
            <w:pPr>
              <w:pStyle w:val="webimage"/>
            </w:pPr>
            <w:r w:rsidRPr="00720DAC">
              <w:t>E89</w:t>
            </w:r>
          </w:p>
        </w:tc>
        <w:tc>
          <w:tcPr>
            <w:tcW w:w="1020" w:type="dxa"/>
            <w:hideMark/>
          </w:tcPr>
          <w:p w14:paraId="14D69643" w14:textId="77777777" w:rsidR="009E2E9B" w:rsidRPr="00720DAC" w:rsidRDefault="009E2E9B" w:rsidP="005C5629">
            <w:pPr>
              <w:pStyle w:val="webimage"/>
            </w:pPr>
            <w:r w:rsidRPr="00720DAC">
              <w:t>F77</w:t>
            </w:r>
          </w:p>
        </w:tc>
        <w:tc>
          <w:tcPr>
            <w:tcW w:w="1020" w:type="dxa"/>
            <w:noWrap/>
            <w:hideMark/>
          </w:tcPr>
          <w:p w14:paraId="074F56CB" w14:textId="77777777" w:rsidR="009E2E9B" w:rsidRPr="00720DAC" w:rsidRDefault="009E2E9B" w:rsidP="005C5629">
            <w:pPr>
              <w:pStyle w:val="webimage"/>
            </w:pPr>
          </w:p>
        </w:tc>
        <w:tc>
          <w:tcPr>
            <w:tcW w:w="1020" w:type="dxa"/>
            <w:hideMark/>
          </w:tcPr>
          <w:p w14:paraId="09C1640B" w14:textId="77777777" w:rsidR="009E2E9B" w:rsidRPr="00720DAC" w:rsidRDefault="009E2E9B" w:rsidP="005C5629">
            <w:pPr>
              <w:pStyle w:val="webimage"/>
            </w:pPr>
            <w:r w:rsidRPr="00720DAC">
              <w:t>J59</w:t>
            </w:r>
          </w:p>
        </w:tc>
        <w:tc>
          <w:tcPr>
            <w:tcW w:w="1020" w:type="dxa"/>
            <w:hideMark/>
          </w:tcPr>
          <w:p w14:paraId="5B27B99C" w14:textId="77777777" w:rsidR="009E2E9B" w:rsidRPr="00720DAC" w:rsidRDefault="009E2E9B" w:rsidP="005C5629">
            <w:pPr>
              <w:pStyle w:val="webimage"/>
            </w:pPr>
            <w:r w:rsidRPr="00720DAC">
              <w:t>K78</w:t>
            </w:r>
          </w:p>
        </w:tc>
      </w:tr>
      <w:tr w:rsidR="009E2E9B" w:rsidRPr="001A6A84" w14:paraId="357139BD" w14:textId="77777777" w:rsidTr="00720DAC">
        <w:trPr>
          <w:trHeight w:val="309"/>
        </w:trPr>
        <w:tc>
          <w:tcPr>
            <w:tcW w:w="1020" w:type="dxa"/>
            <w:noWrap/>
            <w:hideMark/>
          </w:tcPr>
          <w:p w14:paraId="45E4182A" w14:textId="55C4FDAE" w:rsidR="009E2E9B" w:rsidRPr="00720DAC" w:rsidRDefault="009E2E9B" w:rsidP="005C5629">
            <w:pPr>
              <w:pStyle w:val="webimage"/>
            </w:pPr>
            <w:r w:rsidRPr="00720DAC">
              <w:t>137</w:t>
            </w:r>
          </w:p>
        </w:tc>
        <w:tc>
          <w:tcPr>
            <w:tcW w:w="1020" w:type="dxa"/>
            <w:noWrap/>
            <w:hideMark/>
          </w:tcPr>
          <w:p w14:paraId="5A7FE7CF" w14:textId="77777777" w:rsidR="009E2E9B" w:rsidRPr="00720DAC" w:rsidRDefault="009E2E9B" w:rsidP="005C5629">
            <w:pPr>
              <w:pStyle w:val="webimage"/>
            </w:pPr>
            <w:r w:rsidRPr="00720DAC">
              <w:t>600</w:t>
            </w:r>
          </w:p>
        </w:tc>
        <w:tc>
          <w:tcPr>
            <w:tcW w:w="1020" w:type="dxa"/>
            <w:hideMark/>
          </w:tcPr>
          <w:p w14:paraId="77ECE742" w14:textId="18846D06" w:rsidR="009E2E9B" w:rsidRPr="00720DAC" w:rsidRDefault="009E2E9B" w:rsidP="005C5629">
            <w:pPr>
              <w:pStyle w:val="webimage"/>
            </w:pPr>
            <w:r w:rsidRPr="00720DAC">
              <w:t>B00</w:t>
            </w:r>
          </w:p>
        </w:tc>
        <w:tc>
          <w:tcPr>
            <w:tcW w:w="1020" w:type="dxa"/>
            <w:noWrap/>
            <w:hideMark/>
          </w:tcPr>
          <w:p w14:paraId="5670C0DE" w14:textId="77777777" w:rsidR="009E2E9B" w:rsidRPr="00720DAC" w:rsidRDefault="009E2E9B" w:rsidP="005C5629">
            <w:pPr>
              <w:pStyle w:val="webimage"/>
            </w:pPr>
          </w:p>
        </w:tc>
        <w:tc>
          <w:tcPr>
            <w:tcW w:w="1020" w:type="dxa"/>
            <w:hideMark/>
          </w:tcPr>
          <w:p w14:paraId="3EA3E216" w14:textId="04E5694C" w:rsidR="009E2E9B" w:rsidRPr="00720DAC" w:rsidRDefault="009E2E9B" w:rsidP="005C5629">
            <w:pPr>
              <w:pStyle w:val="webimage"/>
            </w:pPr>
            <w:r w:rsidRPr="00720DAC">
              <w:t>D72</w:t>
            </w:r>
          </w:p>
        </w:tc>
        <w:tc>
          <w:tcPr>
            <w:tcW w:w="1020" w:type="dxa"/>
            <w:hideMark/>
          </w:tcPr>
          <w:p w14:paraId="30252CE0" w14:textId="77777777" w:rsidR="009E2E9B" w:rsidRPr="00720DAC" w:rsidRDefault="009E2E9B" w:rsidP="005C5629">
            <w:pPr>
              <w:pStyle w:val="webimage"/>
            </w:pPr>
            <w:r w:rsidRPr="00720DAC">
              <w:t>E90</w:t>
            </w:r>
          </w:p>
        </w:tc>
        <w:tc>
          <w:tcPr>
            <w:tcW w:w="1020" w:type="dxa"/>
            <w:hideMark/>
          </w:tcPr>
          <w:p w14:paraId="1D3760C6" w14:textId="77777777" w:rsidR="009E2E9B" w:rsidRPr="00720DAC" w:rsidRDefault="009E2E9B" w:rsidP="005C5629">
            <w:pPr>
              <w:pStyle w:val="webimage"/>
            </w:pPr>
            <w:r w:rsidRPr="00720DAC">
              <w:t>F78</w:t>
            </w:r>
          </w:p>
        </w:tc>
        <w:tc>
          <w:tcPr>
            <w:tcW w:w="1020" w:type="dxa"/>
            <w:noWrap/>
            <w:hideMark/>
          </w:tcPr>
          <w:p w14:paraId="708845C6" w14:textId="77777777" w:rsidR="009E2E9B" w:rsidRPr="00720DAC" w:rsidRDefault="009E2E9B" w:rsidP="005C5629">
            <w:pPr>
              <w:pStyle w:val="webimage"/>
            </w:pPr>
          </w:p>
        </w:tc>
        <w:tc>
          <w:tcPr>
            <w:tcW w:w="1020" w:type="dxa"/>
            <w:hideMark/>
          </w:tcPr>
          <w:p w14:paraId="36E99F76" w14:textId="77777777" w:rsidR="009E2E9B" w:rsidRPr="00720DAC" w:rsidRDefault="009E2E9B" w:rsidP="005C5629">
            <w:pPr>
              <w:pStyle w:val="webimage"/>
            </w:pPr>
            <w:r w:rsidRPr="00720DAC">
              <w:t>J60</w:t>
            </w:r>
          </w:p>
        </w:tc>
        <w:tc>
          <w:tcPr>
            <w:tcW w:w="1020" w:type="dxa"/>
            <w:hideMark/>
          </w:tcPr>
          <w:p w14:paraId="3B974650" w14:textId="77777777" w:rsidR="009E2E9B" w:rsidRPr="00720DAC" w:rsidRDefault="009E2E9B" w:rsidP="005C5629">
            <w:pPr>
              <w:pStyle w:val="webimage"/>
            </w:pPr>
            <w:r w:rsidRPr="00720DAC">
              <w:t>K86</w:t>
            </w:r>
          </w:p>
        </w:tc>
      </w:tr>
      <w:tr w:rsidR="009E2E9B" w:rsidRPr="001A6A84" w14:paraId="4EDDBD3F"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53C0D6DC" w14:textId="49DCF67F" w:rsidR="009E2E9B" w:rsidRPr="00720DAC" w:rsidRDefault="009E2E9B" w:rsidP="005C5629">
            <w:pPr>
              <w:pStyle w:val="webimage"/>
            </w:pPr>
            <w:r w:rsidRPr="00720DAC">
              <w:t>138</w:t>
            </w:r>
          </w:p>
        </w:tc>
        <w:tc>
          <w:tcPr>
            <w:tcW w:w="1020" w:type="dxa"/>
            <w:noWrap/>
            <w:hideMark/>
          </w:tcPr>
          <w:p w14:paraId="27FF8F8A" w14:textId="77777777" w:rsidR="009E2E9B" w:rsidRPr="00720DAC" w:rsidRDefault="009E2E9B" w:rsidP="005C5629">
            <w:pPr>
              <w:pStyle w:val="webimage"/>
            </w:pPr>
            <w:r w:rsidRPr="00720DAC">
              <w:t>601</w:t>
            </w:r>
          </w:p>
        </w:tc>
        <w:tc>
          <w:tcPr>
            <w:tcW w:w="1020" w:type="dxa"/>
            <w:hideMark/>
          </w:tcPr>
          <w:p w14:paraId="12325DE7" w14:textId="4A987034" w:rsidR="009E2E9B" w:rsidRPr="00720DAC" w:rsidRDefault="009E2E9B" w:rsidP="005C5629">
            <w:pPr>
              <w:pStyle w:val="webimage"/>
            </w:pPr>
            <w:r w:rsidRPr="00720DAC">
              <w:t>B04</w:t>
            </w:r>
          </w:p>
        </w:tc>
        <w:tc>
          <w:tcPr>
            <w:tcW w:w="1020" w:type="dxa"/>
            <w:noWrap/>
            <w:hideMark/>
          </w:tcPr>
          <w:p w14:paraId="3149264F" w14:textId="77777777" w:rsidR="009E2E9B" w:rsidRPr="00720DAC" w:rsidRDefault="009E2E9B" w:rsidP="005C5629">
            <w:pPr>
              <w:pStyle w:val="webimage"/>
            </w:pPr>
          </w:p>
        </w:tc>
        <w:tc>
          <w:tcPr>
            <w:tcW w:w="1020" w:type="dxa"/>
            <w:hideMark/>
          </w:tcPr>
          <w:p w14:paraId="5E4F71CD" w14:textId="1693AA80" w:rsidR="009E2E9B" w:rsidRPr="00720DAC" w:rsidRDefault="009E2E9B" w:rsidP="005C5629">
            <w:pPr>
              <w:pStyle w:val="webimage"/>
            </w:pPr>
            <w:r w:rsidRPr="00720DAC">
              <w:t>D75</w:t>
            </w:r>
          </w:p>
        </w:tc>
        <w:tc>
          <w:tcPr>
            <w:tcW w:w="1020" w:type="dxa"/>
            <w:hideMark/>
          </w:tcPr>
          <w:p w14:paraId="28CD9BCB" w14:textId="77777777" w:rsidR="009E2E9B" w:rsidRPr="00720DAC" w:rsidRDefault="009E2E9B" w:rsidP="005C5629">
            <w:pPr>
              <w:pStyle w:val="webimage"/>
            </w:pPr>
            <w:r w:rsidRPr="00720DAC">
              <w:t>E91</w:t>
            </w:r>
          </w:p>
        </w:tc>
        <w:tc>
          <w:tcPr>
            <w:tcW w:w="1020" w:type="dxa"/>
            <w:hideMark/>
          </w:tcPr>
          <w:p w14:paraId="72DE77CF" w14:textId="77777777" w:rsidR="009E2E9B" w:rsidRPr="00720DAC" w:rsidRDefault="009E2E9B" w:rsidP="005C5629">
            <w:pPr>
              <w:pStyle w:val="webimage"/>
            </w:pPr>
            <w:r w:rsidRPr="00720DAC">
              <w:t>F79</w:t>
            </w:r>
          </w:p>
        </w:tc>
        <w:tc>
          <w:tcPr>
            <w:tcW w:w="1020" w:type="dxa"/>
            <w:noWrap/>
            <w:hideMark/>
          </w:tcPr>
          <w:p w14:paraId="5BA741D3" w14:textId="77777777" w:rsidR="009E2E9B" w:rsidRPr="00720DAC" w:rsidRDefault="009E2E9B" w:rsidP="005C5629">
            <w:pPr>
              <w:pStyle w:val="webimage"/>
            </w:pPr>
          </w:p>
        </w:tc>
        <w:tc>
          <w:tcPr>
            <w:tcW w:w="1020" w:type="dxa"/>
            <w:hideMark/>
          </w:tcPr>
          <w:p w14:paraId="3A951EC8" w14:textId="77777777" w:rsidR="009E2E9B" w:rsidRPr="00720DAC" w:rsidRDefault="009E2E9B" w:rsidP="005C5629">
            <w:pPr>
              <w:pStyle w:val="webimage"/>
            </w:pPr>
            <w:r w:rsidRPr="00720DAC">
              <w:t>J61</w:t>
            </w:r>
          </w:p>
        </w:tc>
        <w:tc>
          <w:tcPr>
            <w:tcW w:w="1020" w:type="dxa"/>
            <w:hideMark/>
          </w:tcPr>
          <w:p w14:paraId="05CAC46A" w14:textId="77777777" w:rsidR="009E2E9B" w:rsidRPr="00720DAC" w:rsidRDefault="009E2E9B" w:rsidP="005C5629">
            <w:pPr>
              <w:pStyle w:val="webimage"/>
            </w:pPr>
            <w:r w:rsidRPr="00720DAC">
              <w:t>K87</w:t>
            </w:r>
          </w:p>
        </w:tc>
      </w:tr>
      <w:tr w:rsidR="009E2E9B" w:rsidRPr="001A6A84" w14:paraId="339D5035" w14:textId="77777777" w:rsidTr="00720DAC">
        <w:trPr>
          <w:trHeight w:val="309"/>
        </w:trPr>
        <w:tc>
          <w:tcPr>
            <w:tcW w:w="1020" w:type="dxa"/>
            <w:noWrap/>
            <w:hideMark/>
          </w:tcPr>
          <w:p w14:paraId="2BB1F035" w14:textId="5BE36FF9" w:rsidR="009E2E9B" w:rsidRPr="00720DAC" w:rsidRDefault="009E2E9B" w:rsidP="005C5629">
            <w:pPr>
              <w:pStyle w:val="webimage"/>
            </w:pPr>
            <w:r w:rsidRPr="00720DAC">
              <w:t>139</w:t>
            </w:r>
          </w:p>
        </w:tc>
        <w:tc>
          <w:tcPr>
            <w:tcW w:w="1020" w:type="dxa"/>
            <w:noWrap/>
            <w:hideMark/>
          </w:tcPr>
          <w:p w14:paraId="6458DE52" w14:textId="77777777" w:rsidR="009E2E9B" w:rsidRPr="00720DAC" w:rsidRDefault="009E2E9B" w:rsidP="005C5629">
            <w:pPr>
              <w:pStyle w:val="webimage"/>
            </w:pPr>
            <w:r w:rsidRPr="00720DAC">
              <w:t>602</w:t>
            </w:r>
          </w:p>
        </w:tc>
        <w:tc>
          <w:tcPr>
            <w:tcW w:w="1020" w:type="dxa"/>
            <w:hideMark/>
          </w:tcPr>
          <w:p w14:paraId="4055CB0D" w14:textId="2FA24D1F" w:rsidR="009E2E9B" w:rsidRPr="00720DAC" w:rsidRDefault="009E2E9B" w:rsidP="005C5629">
            <w:pPr>
              <w:pStyle w:val="webimage"/>
            </w:pPr>
            <w:r w:rsidRPr="00720DAC">
              <w:t>B09</w:t>
            </w:r>
          </w:p>
        </w:tc>
        <w:tc>
          <w:tcPr>
            <w:tcW w:w="1020" w:type="dxa"/>
            <w:noWrap/>
            <w:hideMark/>
          </w:tcPr>
          <w:p w14:paraId="365B94B4" w14:textId="77777777" w:rsidR="009E2E9B" w:rsidRPr="00720DAC" w:rsidRDefault="009E2E9B" w:rsidP="005C5629">
            <w:pPr>
              <w:pStyle w:val="webimage"/>
            </w:pPr>
          </w:p>
        </w:tc>
        <w:tc>
          <w:tcPr>
            <w:tcW w:w="1020" w:type="dxa"/>
            <w:hideMark/>
          </w:tcPr>
          <w:p w14:paraId="72649534" w14:textId="4634F8C4" w:rsidR="009E2E9B" w:rsidRPr="00720DAC" w:rsidRDefault="009E2E9B" w:rsidP="005C5629">
            <w:pPr>
              <w:pStyle w:val="webimage"/>
            </w:pPr>
            <w:r w:rsidRPr="00720DAC">
              <w:t>D76</w:t>
            </w:r>
          </w:p>
        </w:tc>
        <w:tc>
          <w:tcPr>
            <w:tcW w:w="1020" w:type="dxa"/>
            <w:hideMark/>
          </w:tcPr>
          <w:p w14:paraId="17BCE79A" w14:textId="77777777" w:rsidR="009E2E9B" w:rsidRPr="00720DAC" w:rsidRDefault="009E2E9B" w:rsidP="005C5629">
            <w:pPr>
              <w:pStyle w:val="webimage"/>
            </w:pPr>
            <w:r w:rsidRPr="00720DAC">
              <w:t>E93</w:t>
            </w:r>
          </w:p>
        </w:tc>
        <w:tc>
          <w:tcPr>
            <w:tcW w:w="1020" w:type="dxa"/>
            <w:hideMark/>
          </w:tcPr>
          <w:p w14:paraId="450DAE3A" w14:textId="77777777" w:rsidR="009E2E9B" w:rsidRPr="00720DAC" w:rsidRDefault="009E2E9B" w:rsidP="005C5629">
            <w:pPr>
              <w:pStyle w:val="webimage"/>
            </w:pPr>
            <w:r w:rsidRPr="00720DAC">
              <w:t>F82</w:t>
            </w:r>
          </w:p>
        </w:tc>
        <w:tc>
          <w:tcPr>
            <w:tcW w:w="1020" w:type="dxa"/>
            <w:noWrap/>
            <w:hideMark/>
          </w:tcPr>
          <w:p w14:paraId="38E1B226" w14:textId="77777777" w:rsidR="009E2E9B" w:rsidRPr="00720DAC" w:rsidRDefault="009E2E9B" w:rsidP="005C5629">
            <w:pPr>
              <w:pStyle w:val="webimage"/>
            </w:pPr>
          </w:p>
        </w:tc>
        <w:tc>
          <w:tcPr>
            <w:tcW w:w="1020" w:type="dxa"/>
            <w:hideMark/>
          </w:tcPr>
          <w:p w14:paraId="457C35CB" w14:textId="77777777" w:rsidR="009E2E9B" w:rsidRPr="00720DAC" w:rsidRDefault="009E2E9B" w:rsidP="005C5629">
            <w:pPr>
              <w:pStyle w:val="webimage"/>
            </w:pPr>
            <w:r w:rsidRPr="00720DAC">
              <w:t>J62</w:t>
            </w:r>
          </w:p>
        </w:tc>
        <w:tc>
          <w:tcPr>
            <w:tcW w:w="1020" w:type="dxa"/>
          </w:tcPr>
          <w:p w14:paraId="49288C5B" w14:textId="77777777" w:rsidR="009E2E9B" w:rsidRPr="00720DAC" w:rsidRDefault="009E2E9B" w:rsidP="005C5629">
            <w:pPr>
              <w:pStyle w:val="webimage"/>
            </w:pPr>
            <w:r w:rsidRPr="00720DAC">
              <w:t>K90</w:t>
            </w:r>
          </w:p>
        </w:tc>
      </w:tr>
      <w:tr w:rsidR="009E2E9B" w:rsidRPr="001A6A84" w14:paraId="2CC985CB"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351AD03B" w14:textId="4DF2FFB4" w:rsidR="009E2E9B" w:rsidRPr="00720DAC" w:rsidRDefault="009E2E9B" w:rsidP="005C5629">
            <w:pPr>
              <w:pStyle w:val="webimage"/>
            </w:pPr>
            <w:r w:rsidRPr="00720DAC">
              <w:t>141</w:t>
            </w:r>
          </w:p>
        </w:tc>
        <w:tc>
          <w:tcPr>
            <w:tcW w:w="1020" w:type="dxa"/>
            <w:noWrap/>
            <w:hideMark/>
          </w:tcPr>
          <w:p w14:paraId="60B32C24" w14:textId="77777777" w:rsidR="009E2E9B" w:rsidRPr="00720DAC" w:rsidRDefault="009E2E9B" w:rsidP="005C5629">
            <w:pPr>
              <w:pStyle w:val="webimage"/>
            </w:pPr>
            <w:r w:rsidRPr="00720DAC">
              <w:t>604</w:t>
            </w:r>
          </w:p>
        </w:tc>
        <w:tc>
          <w:tcPr>
            <w:tcW w:w="1020" w:type="dxa"/>
            <w:hideMark/>
          </w:tcPr>
          <w:p w14:paraId="54B15092" w14:textId="354E11F7" w:rsidR="009E2E9B" w:rsidRPr="00720DAC" w:rsidRDefault="009E2E9B" w:rsidP="005C5629">
            <w:pPr>
              <w:pStyle w:val="webimage"/>
            </w:pPr>
            <w:r w:rsidRPr="00720DAC">
              <w:t>B16</w:t>
            </w:r>
          </w:p>
        </w:tc>
        <w:tc>
          <w:tcPr>
            <w:tcW w:w="1020" w:type="dxa"/>
            <w:noWrap/>
            <w:hideMark/>
          </w:tcPr>
          <w:p w14:paraId="316CD5AB" w14:textId="77777777" w:rsidR="009E2E9B" w:rsidRPr="00720DAC" w:rsidRDefault="009E2E9B" w:rsidP="005C5629">
            <w:pPr>
              <w:pStyle w:val="webimage"/>
            </w:pPr>
          </w:p>
        </w:tc>
        <w:tc>
          <w:tcPr>
            <w:tcW w:w="1020" w:type="dxa"/>
            <w:hideMark/>
          </w:tcPr>
          <w:p w14:paraId="374DD8CA" w14:textId="02DA0A08" w:rsidR="009E2E9B" w:rsidRPr="00720DAC" w:rsidRDefault="009E2E9B" w:rsidP="005C5629">
            <w:pPr>
              <w:pStyle w:val="webimage"/>
            </w:pPr>
            <w:r w:rsidRPr="00720DAC">
              <w:t>D77</w:t>
            </w:r>
          </w:p>
        </w:tc>
        <w:tc>
          <w:tcPr>
            <w:tcW w:w="1020" w:type="dxa"/>
            <w:hideMark/>
          </w:tcPr>
          <w:p w14:paraId="408284CA" w14:textId="77777777" w:rsidR="009E2E9B" w:rsidRPr="00720DAC" w:rsidRDefault="009E2E9B" w:rsidP="005C5629">
            <w:pPr>
              <w:pStyle w:val="webimage"/>
            </w:pPr>
            <w:r w:rsidRPr="00720DAC">
              <w:t>E96</w:t>
            </w:r>
          </w:p>
        </w:tc>
        <w:tc>
          <w:tcPr>
            <w:tcW w:w="1020" w:type="dxa"/>
            <w:hideMark/>
          </w:tcPr>
          <w:p w14:paraId="6A2D1731" w14:textId="77777777" w:rsidR="009E2E9B" w:rsidRPr="00720DAC" w:rsidRDefault="009E2E9B" w:rsidP="005C5629">
            <w:pPr>
              <w:pStyle w:val="webimage"/>
            </w:pPr>
            <w:r w:rsidRPr="00720DAC">
              <w:t>F83</w:t>
            </w:r>
          </w:p>
        </w:tc>
        <w:tc>
          <w:tcPr>
            <w:tcW w:w="1020" w:type="dxa"/>
            <w:noWrap/>
            <w:hideMark/>
          </w:tcPr>
          <w:p w14:paraId="5EDF9C86" w14:textId="77777777" w:rsidR="009E2E9B" w:rsidRPr="00720DAC" w:rsidRDefault="009E2E9B" w:rsidP="005C5629">
            <w:pPr>
              <w:pStyle w:val="webimage"/>
            </w:pPr>
          </w:p>
        </w:tc>
        <w:tc>
          <w:tcPr>
            <w:tcW w:w="1020" w:type="dxa"/>
            <w:hideMark/>
          </w:tcPr>
          <w:p w14:paraId="4384A5D5" w14:textId="77777777" w:rsidR="009E2E9B" w:rsidRPr="00720DAC" w:rsidRDefault="009E2E9B" w:rsidP="005C5629">
            <w:pPr>
              <w:pStyle w:val="webimage"/>
            </w:pPr>
            <w:r w:rsidRPr="00720DAC">
              <w:t>J63</w:t>
            </w:r>
          </w:p>
        </w:tc>
        <w:tc>
          <w:tcPr>
            <w:tcW w:w="1020" w:type="dxa"/>
          </w:tcPr>
          <w:p w14:paraId="52DABE76" w14:textId="77777777" w:rsidR="009E2E9B" w:rsidRPr="00720DAC" w:rsidRDefault="009E2E9B" w:rsidP="005C5629">
            <w:pPr>
              <w:pStyle w:val="webimage"/>
            </w:pPr>
            <w:r w:rsidRPr="00720DAC">
              <w:t>K91</w:t>
            </w:r>
          </w:p>
        </w:tc>
      </w:tr>
      <w:tr w:rsidR="009E2E9B" w:rsidRPr="001A6A84" w14:paraId="057055F6" w14:textId="77777777" w:rsidTr="00720DAC">
        <w:trPr>
          <w:trHeight w:val="309"/>
        </w:trPr>
        <w:tc>
          <w:tcPr>
            <w:tcW w:w="1020" w:type="dxa"/>
            <w:noWrap/>
            <w:hideMark/>
          </w:tcPr>
          <w:p w14:paraId="4A1E76D1" w14:textId="3DE69BDB" w:rsidR="009E2E9B" w:rsidRPr="00720DAC" w:rsidRDefault="009E2E9B" w:rsidP="005C5629">
            <w:pPr>
              <w:pStyle w:val="webimage"/>
            </w:pPr>
            <w:r w:rsidRPr="00720DAC">
              <w:t>142</w:t>
            </w:r>
          </w:p>
        </w:tc>
        <w:tc>
          <w:tcPr>
            <w:tcW w:w="1020" w:type="dxa"/>
            <w:noWrap/>
            <w:hideMark/>
          </w:tcPr>
          <w:p w14:paraId="0DC10100" w14:textId="77777777" w:rsidR="009E2E9B" w:rsidRPr="00720DAC" w:rsidRDefault="009E2E9B" w:rsidP="005C5629">
            <w:pPr>
              <w:pStyle w:val="webimage"/>
            </w:pPr>
            <w:r w:rsidRPr="00720DAC">
              <w:t>606</w:t>
            </w:r>
          </w:p>
        </w:tc>
        <w:tc>
          <w:tcPr>
            <w:tcW w:w="1020" w:type="dxa"/>
            <w:hideMark/>
          </w:tcPr>
          <w:p w14:paraId="40502502" w14:textId="0B2C0B27" w:rsidR="009E2E9B" w:rsidRPr="00720DAC" w:rsidRDefault="009E2E9B" w:rsidP="005C5629">
            <w:pPr>
              <w:pStyle w:val="webimage"/>
            </w:pPr>
            <w:r w:rsidRPr="00720DAC">
              <w:t>B19</w:t>
            </w:r>
          </w:p>
        </w:tc>
        <w:tc>
          <w:tcPr>
            <w:tcW w:w="1020" w:type="dxa"/>
            <w:noWrap/>
            <w:hideMark/>
          </w:tcPr>
          <w:p w14:paraId="5DA8868E" w14:textId="77777777" w:rsidR="009E2E9B" w:rsidRPr="00720DAC" w:rsidRDefault="009E2E9B" w:rsidP="005C5629">
            <w:pPr>
              <w:pStyle w:val="webimage"/>
            </w:pPr>
          </w:p>
        </w:tc>
        <w:tc>
          <w:tcPr>
            <w:tcW w:w="1020" w:type="dxa"/>
            <w:hideMark/>
          </w:tcPr>
          <w:p w14:paraId="253EE4B5" w14:textId="2B10F297" w:rsidR="009E2E9B" w:rsidRPr="00720DAC" w:rsidRDefault="009E2E9B" w:rsidP="005C5629">
            <w:pPr>
              <w:pStyle w:val="webimage"/>
            </w:pPr>
            <w:r w:rsidRPr="00720DAC">
              <w:t>D78</w:t>
            </w:r>
          </w:p>
        </w:tc>
        <w:tc>
          <w:tcPr>
            <w:tcW w:w="1020" w:type="dxa"/>
            <w:hideMark/>
          </w:tcPr>
          <w:p w14:paraId="78D8B58A" w14:textId="77777777" w:rsidR="009E2E9B" w:rsidRPr="00720DAC" w:rsidRDefault="009E2E9B" w:rsidP="005C5629">
            <w:pPr>
              <w:pStyle w:val="webimage"/>
            </w:pPr>
            <w:r w:rsidRPr="00720DAC">
              <w:t>E97</w:t>
            </w:r>
          </w:p>
        </w:tc>
        <w:tc>
          <w:tcPr>
            <w:tcW w:w="1020" w:type="dxa"/>
            <w:hideMark/>
          </w:tcPr>
          <w:p w14:paraId="2CB95B68" w14:textId="77777777" w:rsidR="009E2E9B" w:rsidRPr="00720DAC" w:rsidRDefault="009E2E9B" w:rsidP="005C5629">
            <w:pPr>
              <w:pStyle w:val="webimage"/>
            </w:pPr>
            <w:r w:rsidRPr="00720DAC">
              <w:t>F86</w:t>
            </w:r>
          </w:p>
        </w:tc>
        <w:tc>
          <w:tcPr>
            <w:tcW w:w="1020" w:type="dxa"/>
            <w:noWrap/>
            <w:hideMark/>
          </w:tcPr>
          <w:p w14:paraId="5DF46A63" w14:textId="77777777" w:rsidR="009E2E9B" w:rsidRPr="00720DAC" w:rsidRDefault="009E2E9B" w:rsidP="005C5629">
            <w:pPr>
              <w:pStyle w:val="webimage"/>
            </w:pPr>
          </w:p>
        </w:tc>
        <w:tc>
          <w:tcPr>
            <w:tcW w:w="1020" w:type="dxa"/>
            <w:hideMark/>
          </w:tcPr>
          <w:p w14:paraId="04A24E5B" w14:textId="77777777" w:rsidR="009E2E9B" w:rsidRPr="00720DAC" w:rsidRDefault="009E2E9B" w:rsidP="005C5629">
            <w:pPr>
              <w:pStyle w:val="webimage"/>
            </w:pPr>
            <w:r w:rsidRPr="00720DAC">
              <w:t>J64</w:t>
            </w:r>
          </w:p>
        </w:tc>
        <w:tc>
          <w:tcPr>
            <w:tcW w:w="1020" w:type="dxa"/>
          </w:tcPr>
          <w:p w14:paraId="61A4AC3C" w14:textId="77777777" w:rsidR="009E2E9B" w:rsidRPr="00720DAC" w:rsidRDefault="009E2E9B" w:rsidP="005C5629">
            <w:pPr>
              <w:pStyle w:val="webimage"/>
            </w:pPr>
            <w:r w:rsidRPr="00720DAC">
              <w:t>K92</w:t>
            </w:r>
          </w:p>
        </w:tc>
      </w:tr>
      <w:tr w:rsidR="009E2E9B" w:rsidRPr="001A6A84" w14:paraId="2B35626E"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419E81E1" w14:textId="3F88C444" w:rsidR="009E2E9B" w:rsidRPr="00720DAC" w:rsidRDefault="009E2E9B" w:rsidP="005C5629">
            <w:pPr>
              <w:pStyle w:val="webimage"/>
            </w:pPr>
            <w:r w:rsidRPr="00720DAC">
              <w:t>144</w:t>
            </w:r>
          </w:p>
        </w:tc>
        <w:tc>
          <w:tcPr>
            <w:tcW w:w="1020" w:type="dxa"/>
            <w:noWrap/>
            <w:hideMark/>
          </w:tcPr>
          <w:p w14:paraId="78E96176" w14:textId="77777777" w:rsidR="009E2E9B" w:rsidRPr="00720DAC" w:rsidRDefault="009E2E9B" w:rsidP="005C5629">
            <w:pPr>
              <w:pStyle w:val="webimage"/>
            </w:pPr>
            <w:r w:rsidRPr="00720DAC">
              <w:t>608</w:t>
            </w:r>
          </w:p>
        </w:tc>
        <w:tc>
          <w:tcPr>
            <w:tcW w:w="1020" w:type="dxa"/>
            <w:hideMark/>
          </w:tcPr>
          <w:p w14:paraId="2C4CEC12" w14:textId="3069FB5A" w:rsidR="009E2E9B" w:rsidRPr="00720DAC" w:rsidRDefault="009E2E9B" w:rsidP="005C5629">
            <w:pPr>
              <w:pStyle w:val="webimage"/>
            </w:pPr>
            <w:r w:rsidRPr="00720DAC">
              <w:t>B25</w:t>
            </w:r>
          </w:p>
        </w:tc>
        <w:tc>
          <w:tcPr>
            <w:tcW w:w="1020" w:type="dxa"/>
            <w:noWrap/>
            <w:hideMark/>
          </w:tcPr>
          <w:p w14:paraId="1E09404A" w14:textId="77777777" w:rsidR="009E2E9B" w:rsidRPr="00720DAC" w:rsidRDefault="009E2E9B" w:rsidP="005C5629">
            <w:pPr>
              <w:pStyle w:val="webimage"/>
            </w:pPr>
          </w:p>
        </w:tc>
        <w:tc>
          <w:tcPr>
            <w:tcW w:w="1020" w:type="dxa"/>
            <w:hideMark/>
          </w:tcPr>
          <w:p w14:paraId="63F410E0" w14:textId="18393135" w:rsidR="009E2E9B" w:rsidRPr="00720DAC" w:rsidRDefault="009E2E9B" w:rsidP="005C5629">
            <w:pPr>
              <w:pStyle w:val="webimage"/>
            </w:pPr>
            <w:r w:rsidRPr="00720DAC">
              <w:t>D79</w:t>
            </w:r>
          </w:p>
        </w:tc>
        <w:tc>
          <w:tcPr>
            <w:tcW w:w="1020" w:type="dxa"/>
            <w:hideMark/>
          </w:tcPr>
          <w:p w14:paraId="253851D8" w14:textId="77777777" w:rsidR="009E2E9B" w:rsidRPr="00720DAC" w:rsidRDefault="009E2E9B" w:rsidP="005C5629">
            <w:pPr>
              <w:pStyle w:val="webimage"/>
            </w:pPr>
            <w:r w:rsidRPr="00720DAC">
              <w:t>E98</w:t>
            </w:r>
          </w:p>
        </w:tc>
        <w:tc>
          <w:tcPr>
            <w:tcW w:w="1020" w:type="dxa"/>
            <w:hideMark/>
          </w:tcPr>
          <w:p w14:paraId="7CA89798" w14:textId="77777777" w:rsidR="009E2E9B" w:rsidRPr="00720DAC" w:rsidRDefault="009E2E9B" w:rsidP="005C5629">
            <w:pPr>
              <w:pStyle w:val="webimage"/>
            </w:pPr>
            <w:r w:rsidRPr="00720DAC">
              <w:t>F87</w:t>
            </w:r>
          </w:p>
        </w:tc>
        <w:tc>
          <w:tcPr>
            <w:tcW w:w="1020" w:type="dxa"/>
            <w:noWrap/>
            <w:hideMark/>
          </w:tcPr>
          <w:p w14:paraId="6ACC9109" w14:textId="77777777" w:rsidR="009E2E9B" w:rsidRPr="00720DAC" w:rsidRDefault="009E2E9B" w:rsidP="005C5629">
            <w:pPr>
              <w:pStyle w:val="webimage"/>
            </w:pPr>
          </w:p>
        </w:tc>
        <w:tc>
          <w:tcPr>
            <w:tcW w:w="1020" w:type="dxa"/>
            <w:hideMark/>
          </w:tcPr>
          <w:p w14:paraId="44E4F8FC" w14:textId="77777777" w:rsidR="009E2E9B" w:rsidRPr="00720DAC" w:rsidRDefault="009E2E9B" w:rsidP="005C5629">
            <w:pPr>
              <w:pStyle w:val="webimage"/>
            </w:pPr>
            <w:r w:rsidRPr="00720DAC">
              <w:t>J65</w:t>
            </w:r>
          </w:p>
        </w:tc>
        <w:tc>
          <w:tcPr>
            <w:tcW w:w="1020" w:type="dxa"/>
          </w:tcPr>
          <w:p w14:paraId="1F30B8FC" w14:textId="77777777" w:rsidR="009E2E9B" w:rsidRPr="00720DAC" w:rsidRDefault="009E2E9B" w:rsidP="005C5629">
            <w:pPr>
              <w:pStyle w:val="webimage"/>
            </w:pPr>
            <w:r w:rsidRPr="00720DAC">
              <w:t>K94</w:t>
            </w:r>
          </w:p>
        </w:tc>
      </w:tr>
      <w:tr w:rsidR="009E2E9B" w:rsidRPr="001A6A84" w14:paraId="21F853EA" w14:textId="77777777" w:rsidTr="00720DAC">
        <w:trPr>
          <w:trHeight w:val="309"/>
        </w:trPr>
        <w:tc>
          <w:tcPr>
            <w:tcW w:w="1020" w:type="dxa"/>
            <w:noWrap/>
            <w:hideMark/>
          </w:tcPr>
          <w:p w14:paraId="3A0DE95B" w14:textId="726BCAB0" w:rsidR="009E2E9B" w:rsidRPr="00720DAC" w:rsidRDefault="009E2E9B" w:rsidP="005C5629">
            <w:pPr>
              <w:pStyle w:val="webimage"/>
            </w:pPr>
            <w:r w:rsidRPr="00720DAC">
              <w:t>147</w:t>
            </w:r>
          </w:p>
        </w:tc>
        <w:tc>
          <w:tcPr>
            <w:tcW w:w="1020" w:type="dxa"/>
            <w:noWrap/>
            <w:hideMark/>
          </w:tcPr>
          <w:p w14:paraId="42BE2844" w14:textId="77777777" w:rsidR="009E2E9B" w:rsidRPr="00720DAC" w:rsidRDefault="009E2E9B" w:rsidP="005C5629">
            <w:pPr>
              <w:pStyle w:val="webimage"/>
            </w:pPr>
            <w:r w:rsidRPr="00720DAC">
              <w:t>621</w:t>
            </w:r>
          </w:p>
        </w:tc>
        <w:tc>
          <w:tcPr>
            <w:tcW w:w="1020" w:type="dxa"/>
            <w:hideMark/>
          </w:tcPr>
          <w:p w14:paraId="141B9B3D" w14:textId="60BB545F" w:rsidR="009E2E9B" w:rsidRPr="00720DAC" w:rsidRDefault="009E2E9B" w:rsidP="005C5629">
            <w:pPr>
              <w:pStyle w:val="webimage"/>
            </w:pPr>
            <w:r w:rsidRPr="00720DAC">
              <w:t>B28</w:t>
            </w:r>
          </w:p>
        </w:tc>
        <w:tc>
          <w:tcPr>
            <w:tcW w:w="1020" w:type="dxa"/>
            <w:noWrap/>
            <w:hideMark/>
          </w:tcPr>
          <w:p w14:paraId="021F212C" w14:textId="77777777" w:rsidR="009E2E9B" w:rsidRPr="00720DAC" w:rsidRDefault="009E2E9B" w:rsidP="005C5629">
            <w:pPr>
              <w:pStyle w:val="webimage"/>
            </w:pPr>
          </w:p>
        </w:tc>
        <w:tc>
          <w:tcPr>
            <w:tcW w:w="1020" w:type="dxa"/>
            <w:hideMark/>
          </w:tcPr>
          <w:p w14:paraId="7F483653" w14:textId="535093D9" w:rsidR="009E2E9B" w:rsidRPr="00720DAC" w:rsidRDefault="009E2E9B" w:rsidP="005C5629">
            <w:pPr>
              <w:pStyle w:val="webimage"/>
            </w:pPr>
            <w:r w:rsidRPr="00720DAC">
              <w:t>D82</w:t>
            </w:r>
          </w:p>
        </w:tc>
        <w:tc>
          <w:tcPr>
            <w:tcW w:w="1020" w:type="dxa"/>
            <w:noWrap/>
            <w:hideMark/>
          </w:tcPr>
          <w:p w14:paraId="105907D7" w14:textId="77777777" w:rsidR="009E2E9B" w:rsidRPr="00720DAC" w:rsidRDefault="009E2E9B" w:rsidP="005C5629">
            <w:pPr>
              <w:pStyle w:val="webimage"/>
            </w:pPr>
          </w:p>
        </w:tc>
        <w:tc>
          <w:tcPr>
            <w:tcW w:w="1020" w:type="dxa"/>
            <w:hideMark/>
          </w:tcPr>
          <w:p w14:paraId="428E8D0F" w14:textId="77777777" w:rsidR="009E2E9B" w:rsidRPr="00720DAC" w:rsidRDefault="009E2E9B" w:rsidP="005C5629">
            <w:pPr>
              <w:pStyle w:val="webimage"/>
            </w:pPr>
            <w:r w:rsidRPr="00720DAC">
              <w:t>F88</w:t>
            </w:r>
          </w:p>
        </w:tc>
        <w:tc>
          <w:tcPr>
            <w:tcW w:w="1020" w:type="dxa"/>
            <w:noWrap/>
            <w:hideMark/>
          </w:tcPr>
          <w:p w14:paraId="71C65D00" w14:textId="77777777" w:rsidR="009E2E9B" w:rsidRPr="00720DAC" w:rsidRDefault="009E2E9B" w:rsidP="005C5629">
            <w:pPr>
              <w:pStyle w:val="webimage"/>
            </w:pPr>
          </w:p>
        </w:tc>
        <w:tc>
          <w:tcPr>
            <w:tcW w:w="1020" w:type="dxa"/>
            <w:hideMark/>
          </w:tcPr>
          <w:p w14:paraId="61EAC00F" w14:textId="77777777" w:rsidR="009E2E9B" w:rsidRPr="00720DAC" w:rsidRDefault="009E2E9B" w:rsidP="005C5629">
            <w:pPr>
              <w:pStyle w:val="webimage"/>
            </w:pPr>
            <w:r w:rsidRPr="00720DAC">
              <w:t>J66</w:t>
            </w:r>
          </w:p>
        </w:tc>
        <w:tc>
          <w:tcPr>
            <w:tcW w:w="1020" w:type="dxa"/>
          </w:tcPr>
          <w:p w14:paraId="05D6F16B" w14:textId="77777777" w:rsidR="009E2E9B" w:rsidRPr="00720DAC" w:rsidRDefault="009E2E9B" w:rsidP="005C5629">
            <w:pPr>
              <w:pStyle w:val="webimage"/>
            </w:pPr>
            <w:r w:rsidRPr="00720DAC">
              <w:t>K95</w:t>
            </w:r>
          </w:p>
        </w:tc>
      </w:tr>
      <w:tr w:rsidR="009E2E9B" w:rsidRPr="001A6A84" w14:paraId="0DAAA89C"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4EB7FAC5" w14:textId="6D9DDC47" w:rsidR="009E2E9B" w:rsidRPr="00720DAC" w:rsidRDefault="009E2E9B" w:rsidP="005C5629">
            <w:pPr>
              <w:pStyle w:val="webimage"/>
            </w:pPr>
            <w:r w:rsidRPr="00720DAC">
              <w:t>148</w:t>
            </w:r>
          </w:p>
        </w:tc>
        <w:tc>
          <w:tcPr>
            <w:tcW w:w="1020" w:type="dxa"/>
            <w:noWrap/>
            <w:hideMark/>
          </w:tcPr>
          <w:p w14:paraId="031C2B57" w14:textId="77777777" w:rsidR="009E2E9B" w:rsidRPr="00720DAC" w:rsidRDefault="009E2E9B" w:rsidP="005C5629">
            <w:pPr>
              <w:pStyle w:val="webimage"/>
            </w:pPr>
            <w:r w:rsidRPr="00720DAC">
              <w:t>622</w:t>
            </w:r>
          </w:p>
        </w:tc>
        <w:tc>
          <w:tcPr>
            <w:tcW w:w="1020" w:type="dxa"/>
            <w:hideMark/>
          </w:tcPr>
          <w:p w14:paraId="6AB75EED" w14:textId="65767E8E" w:rsidR="009E2E9B" w:rsidRPr="00720DAC" w:rsidRDefault="009E2E9B" w:rsidP="005C5629">
            <w:pPr>
              <w:pStyle w:val="webimage"/>
            </w:pPr>
            <w:r w:rsidRPr="00720DAC">
              <w:t>B38</w:t>
            </w:r>
          </w:p>
        </w:tc>
        <w:tc>
          <w:tcPr>
            <w:tcW w:w="1020" w:type="dxa"/>
            <w:noWrap/>
            <w:hideMark/>
          </w:tcPr>
          <w:p w14:paraId="17C19E64" w14:textId="77777777" w:rsidR="009E2E9B" w:rsidRPr="00720DAC" w:rsidRDefault="009E2E9B" w:rsidP="005C5629">
            <w:pPr>
              <w:pStyle w:val="webimage"/>
            </w:pPr>
          </w:p>
        </w:tc>
        <w:tc>
          <w:tcPr>
            <w:tcW w:w="1020" w:type="dxa"/>
            <w:hideMark/>
          </w:tcPr>
          <w:p w14:paraId="79E62935" w14:textId="4D31A8B2" w:rsidR="009E2E9B" w:rsidRPr="00720DAC" w:rsidRDefault="009E2E9B" w:rsidP="005C5629">
            <w:pPr>
              <w:pStyle w:val="webimage"/>
            </w:pPr>
            <w:r w:rsidRPr="00720DAC">
              <w:t>D83</w:t>
            </w:r>
          </w:p>
        </w:tc>
        <w:tc>
          <w:tcPr>
            <w:tcW w:w="1020" w:type="dxa"/>
            <w:noWrap/>
            <w:hideMark/>
          </w:tcPr>
          <w:p w14:paraId="0DC7D004" w14:textId="77777777" w:rsidR="009E2E9B" w:rsidRPr="00720DAC" w:rsidRDefault="009E2E9B" w:rsidP="005C5629">
            <w:pPr>
              <w:pStyle w:val="webimage"/>
            </w:pPr>
          </w:p>
        </w:tc>
        <w:tc>
          <w:tcPr>
            <w:tcW w:w="1020" w:type="dxa"/>
            <w:hideMark/>
          </w:tcPr>
          <w:p w14:paraId="4583E35F" w14:textId="77777777" w:rsidR="009E2E9B" w:rsidRPr="00720DAC" w:rsidRDefault="009E2E9B" w:rsidP="005C5629">
            <w:pPr>
              <w:pStyle w:val="webimage"/>
            </w:pPr>
            <w:r w:rsidRPr="00720DAC">
              <w:t>F90</w:t>
            </w:r>
          </w:p>
        </w:tc>
        <w:tc>
          <w:tcPr>
            <w:tcW w:w="1020" w:type="dxa"/>
            <w:noWrap/>
            <w:hideMark/>
          </w:tcPr>
          <w:p w14:paraId="6FB69D02" w14:textId="77777777" w:rsidR="009E2E9B" w:rsidRPr="00720DAC" w:rsidRDefault="009E2E9B" w:rsidP="005C5629">
            <w:pPr>
              <w:pStyle w:val="webimage"/>
            </w:pPr>
          </w:p>
        </w:tc>
        <w:tc>
          <w:tcPr>
            <w:tcW w:w="1020" w:type="dxa"/>
            <w:hideMark/>
          </w:tcPr>
          <w:p w14:paraId="4BB24C56" w14:textId="77777777" w:rsidR="009E2E9B" w:rsidRPr="00720DAC" w:rsidRDefault="009E2E9B" w:rsidP="005C5629">
            <w:pPr>
              <w:pStyle w:val="webimage"/>
            </w:pPr>
            <w:r w:rsidRPr="00720DAC">
              <w:t>J69</w:t>
            </w:r>
          </w:p>
        </w:tc>
        <w:tc>
          <w:tcPr>
            <w:tcW w:w="1020" w:type="dxa"/>
          </w:tcPr>
          <w:p w14:paraId="12276DC4" w14:textId="77777777" w:rsidR="009E2E9B" w:rsidRPr="00720DAC" w:rsidRDefault="009E2E9B" w:rsidP="005C5629">
            <w:pPr>
              <w:pStyle w:val="webimage"/>
            </w:pPr>
            <w:r w:rsidRPr="00720DAC">
              <w:t>K96</w:t>
            </w:r>
          </w:p>
        </w:tc>
      </w:tr>
      <w:tr w:rsidR="009E2E9B" w:rsidRPr="001A6A84" w14:paraId="07BFB2BD" w14:textId="77777777" w:rsidTr="00720DAC">
        <w:trPr>
          <w:trHeight w:val="309"/>
        </w:trPr>
        <w:tc>
          <w:tcPr>
            <w:tcW w:w="1020" w:type="dxa"/>
            <w:noWrap/>
            <w:hideMark/>
          </w:tcPr>
          <w:p w14:paraId="6713292F" w14:textId="311D4C37" w:rsidR="009E2E9B" w:rsidRPr="00720DAC" w:rsidRDefault="009E2E9B" w:rsidP="005C5629">
            <w:pPr>
              <w:pStyle w:val="webimage"/>
            </w:pPr>
            <w:r w:rsidRPr="00720DAC">
              <w:t>152</w:t>
            </w:r>
          </w:p>
        </w:tc>
        <w:tc>
          <w:tcPr>
            <w:tcW w:w="1020" w:type="dxa"/>
            <w:noWrap/>
            <w:hideMark/>
          </w:tcPr>
          <w:p w14:paraId="651FD8F9" w14:textId="77777777" w:rsidR="009E2E9B" w:rsidRPr="00720DAC" w:rsidRDefault="009E2E9B" w:rsidP="005C5629">
            <w:pPr>
              <w:pStyle w:val="webimage"/>
            </w:pPr>
            <w:r w:rsidRPr="00720DAC">
              <w:t>625</w:t>
            </w:r>
          </w:p>
        </w:tc>
        <w:tc>
          <w:tcPr>
            <w:tcW w:w="1020" w:type="dxa"/>
            <w:hideMark/>
          </w:tcPr>
          <w:p w14:paraId="11D3ADB0" w14:textId="3140F233" w:rsidR="009E2E9B" w:rsidRPr="00720DAC" w:rsidRDefault="009E2E9B" w:rsidP="005C5629">
            <w:pPr>
              <w:pStyle w:val="webimage"/>
            </w:pPr>
            <w:r w:rsidRPr="00720DAC">
              <w:t>B47</w:t>
            </w:r>
          </w:p>
        </w:tc>
        <w:tc>
          <w:tcPr>
            <w:tcW w:w="1020" w:type="dxa"/>
            <w:noWrap/>
            <w:hideMark/>
          </w:tcPr>
          <w:p w14:paraId="00BAFBA1" w14:textId="77777777" w:rsidR="009E2E9B" w:rsidRPr="00720DAC" w:rsidRDefault="009E2E9B" w:rsidP="005C5629">
            <w:pPr>
              <w:pStyle w:val="webimage"/>
            </w:pPr>
          </w:p>
        </w:tc>
        <w:tc>
          <w:tcPr>
            <w:tcW w:w="1020" w:type="dxa"/>
            <w:hideMark/>
          </w:tcPr>
          <w:p w14:paraId="2053F5EE" w14:textId="738A1ADA" w:rsidR="009E2E9B" w:rsidRPr="00720DAC" w:rsidRDefault="009E2E9B" w:rsidP="005C5629">
            <w:pPr>
              <w:pStyle w:val="webimage"/>
            </w:pPr>
            <w:r w:rsidRPr="00720DAC">
              <w:t>D84</w:t>
            </w:r>
          </w:p>
        </w:tc>
        <w:tc>
          <w:tcPr>
            <w:tcW w:w="1020" w:type="dxa"/>
            <w:noWrap/>
            <w:hideMark/>
          </w:tcPr>
          <w:p w14:paraId="500E65E8" w14:textId="77777777" w:rsidR="009E2E9B" w:rsidRPr="00720DAC" w:rsidRDefault="009E2E9B" w:rsidP="005C5629">
            <w:pPr>
              <w:pStyle w:val="webimage"/>
            </w:pPr>
          </w:p>
        </w:tc>
        <w:tc>
          <w:tcPr>
            <w:tcW w:w="1020" w:type="dxa"/>
            <w:hideMark/>
          </w:tcPr>
          <w:p w14:paraId="53684E55" w14:textId="77777777" w:rsidR="009E2E9B" w:rsidRPr="00720DAC" w:rsidRDefault="009E2E9B" w:rsidP="005C5629">
            <w:pPr>
              <w:pStyle w:val="webimage"/>
            </w:pPr>
            <w:r w:rsidRPr="00720DAC">
              <w:t>F91</w:t>
            </w:r>
          </w:p>
        </w:tc>
        <w:tc>
          <w:tcPr>
            <w:tcW w:w="1020" w:type="dxa"/>
            <w:noWrap/>
            <w:hideMark/>
          </w:tcPr>
          <w:p w14:paraId="6391FB54" w14:textId="77777777" w:rsidR="009E2E9B" w:rsidRPr="00720DAC" w:rsidRDefault="009E2E9B" w:rsidP="005C5629">
            <w:pPr>
              <w:pStyle w:val="webimage"/>
            </w:pPr>
          </w:p>
        </w:tc>
        <w:tc>
          <w:tcPr>
            <w:tcW w:w="1020" w:type="dxa"/>
            <w:hideMark/>
          </w:tcPr>
          <w:p w14:paraId="7263A74B" w14:textId="77777777" w:rsidR="009E2E9B" w:rsidRPr="00720DAC" w:rsidRDefault="009E2E9B" w:rsidP="005C5629">
            <w:pPr>
              <w:pStyle w:val="webimage"/>
            </w:pPr>
            <w:r w:rsidRPr="00720DAC">
              <w:t>J70</w:t>
            </w:r>
          </w:p>
        </w:tc>
        <w:tc>
          <w:tcPr>
            <w:tcW w:w="1020" w:type="dxa"/>
          </w:tcPr>
          <w:p w14:paraId="7415EA05" w14:textId="6297783B" w:rsidR="009E2E9B" w:rsidRPr="00720DAC" w:rsidRDefault="009E2E9B" w:rsidP="005C5629">
            <w:pPr>
              <w:pStyle w:val="webimage"/>
            </w:pPr>
            <w:r>
              <w:t>L01</w:t>
            </w:r>
          </w:p>
        </w:tc>
      </w:tr>
      <w:tr w:rsidR="009E2E9B" w:rsidRPr="001A6A84" w14:paraId="34A52648"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6038A5F2" w14:textId="777EFAEA" w:rsidR="009E2E9B" w:rsidRPr="00720DAC" w:rsidRDefault="009E2E9B" w:rsidP="005C5629">
            <w:pPr>
              <w:pStyle w:val="webimage"/>
            </w:pPr>
            <w:r w:rsidRPr="00720DAC">
              <w:t>156</w:t>
            </w:r>
          </w:p>
        </w:tc>
        <w:tc>
          <w:tcPr>
            <w:tcW w:w="1020" w:type="dxa"/>
            <w:noWrap/>
            <w:hideMark/>
          </w:tcPr>
          <w:p w14:paraId="784311F9" w14:textId="77777777" w:rsidR="009E2E9B" w:rsidRPr="00720DAC" w:rsidRDefault="009E2E9B" w:rsidP="005C5629">
            <w:pPr>
              <w:pStyle w:val="webimage"/>
            </w:pPr>
            <w:r w:rsidRPr="00720DAC">
              <w:t>626</w:t>
            </w:r>
          </w:p>
        </w:tc>
        <w:tc>
          <w:tcPr>
            <w:tcW w:w="1020" w:type="dxa"/>
            <w:hideMark/>
          </w:tcPr>
          <w:p w14:paraId="40156E39" w14:textId="25289B04" w:rsidR="009E2E9B" w:rsidRPr="00720DAC" w:rsidRDefault="009E2E9B" w:rsidP="005C5629">
            <w:pPr>
              <w:pStyle w:val="webimage"/>
            </w:pPr>
            <w:r w:rsidRPr="00720DAC">
              <w:t>B48</w:t>
            </w:r>
          </w:p>
        </w:tc>
        <w:tc>
          <w:tcPr>
            <w:tcW w:w="1020" w:type="dxa"/>
            <w:noWrap/>
            <w:hideMark/>
          </w:tcPr>
          <w:p w14:paraId="113268C9" w14:textId="77777777" w:rsidR="009E2E9B" w:rsidRPr="00720DAC" w:rsidRDefault="009E2E9B" w:rsidP="005C5629">
            <w:pPr>
              <w:pStyle w:val="webimage"/>
            </w:pPr>
          </w:p>
        </w:tc>
        <w:tc>
          <w:tcPr>
            <w:tcW w:w="1020" w:type="dxa"/>
            <w:hideMark/>
          </w:tcPr>
          <w:p w14:paraId="55EAA5F5" w14:textId="525CDEE8" w:rsidR="009E2E9B" w:rsidRPr="00720DAC" w:rsidRDefault="009E2E9B" w:rsidP="005C5629">
            <w:pPr>
              <w:pStyle w:val="webimage"/>
            </w:pPr>
            <w:r w:rsidRPr="00720DAC">
              <w:t>D85</w:t>
            </w:r>
          </w:p>
        </w:tc>
        <w:tc>
          <w:tcPr>
            <w:tcW w:w="1020" w:type="dxa"/>
            <w:noWrap/>
            <w:hideMark/>
          </w:tcPr>
          <w:p w14:paraId="25ED9806" w14:textId="77777777" w:rsidR="009E2E9B" w:rsidRPr="00720DAC" w:rsidRDefault="009E2E9B" w:rsidP="005C5629">
            <w:pPr>
              <w:pStyle w:val="webimage"/>
            </w:pPr>
          </w:p>
        </w:tc>
        <w:tc>
          <w:tcPr>
            <w:tcW w:w="1020" w:type="dxa"/>
            <w:hideMark/>
          </w:tcPr>
          <w:p w14:paraId="26EDE6DD" w14:textId="77777777" w:rsidR="009E2E9B" w:rsidRPr="00720DAC" w:rsidRDefault="009E2E9B" w:rsidP="005C5629">
            <w:pPr>
              <w:pStyle w:val="webimage"/>
            </w:pPr>
            <w:r w:rsidRPr="00720DAC">
              <w:t>F93</w:t>
            </w:r>
          </w:p>
        </w:tc>
        <w:tc>
          <w:tcPr>
            <w:tcW w:w="1020" w:type="dxa"/>
            <w:noWrap/>
            <w:hideMark/>
          </w:tcPr>
          <w:p w14:paraId="0FBE671B" w14:textId="77777777" w:rsidR="009E2E9B" w:rsidRPr="00720DAC" w:rsidRDefault="009E2E9B" w:rsidP="005C5629">
            <w:pPr>
              <w:pStyle w:val="webimage"/>
            </w:pPr>
          </w:p>
        </w:tc>
        <w:tc>
          <w:tcPr>
            <w:tcW w:w="1020" w:type="dxa"/>
            <w:hideMark/>
          </w:tcPr>
          <w:p w14:paraId="168640D7" w14:textId="77777777" w:rsidR="009E2E9B" w:rsidRPr="00720DAC" w:rsidRDefault="009E2E9B" w:rsidP="005C5629">
            <w:pPr>
              <w:pStyle w:val="webimage"/>
            </w:pPr>
            <w:r w:rsidRPr="00720DAC">
              <w:t>J71</w:t>
            </w:r>
          </w:p>
        </w:tc>
        <w:tc>
          <w:tcPr>
            <w:tcW w:w="1020" w:type="dxa"/>
            <w:noWrap/>
          </w:tcPr>
          <w:p w14:paraId="37723D44" w14:textId="369701A5" w:rsidR="009E2E9B" w:rsidRPr="00720DAC" w:rsidRDefault="009E2E9B" w:rsidP="005C5629">
            <w:pPr>
              <w:pStyle w:val="webimage"/>
            </w:pPr>
            <w:r>
              <w:t>L41</w:t>
            </w:r>
          </w:p>
        </w:tc>
      </w:tr>
      <w:tr w:rsidR="009E2E9B" w:rsidRPr="001A6A84" w14:paraId="11B6BE7E" w14:textId="77777777" w:rsidTr="00720DAC">
        <w:trPr>
          <w:trHeight w:val="309"/>
        </w:trPr>
        <w:tc>
          <w:tcPr>
            <w:tcW w:w="1020" w:type="dxa"/>
            <w:noWrap/>
            <w:hideMark/>
          </w:tcPr>
          <w:p w14:paraId="3EBA640F" w14:textId="36D3AF17" w:rsidR="009E2E9B" w:rsidRPr="00720DAC" w:rsidRDefault="009E2E9B" w:rsidP="005C5629">
            <w:pPr>
              <w:pStyle w:val="webimage"/>
            </w:pPr>
            <w:r w:rsidRPr="00720DAC">
              <w:t>157</w:t>
            </w:r>
          </w:p>
        </w:tc>
        <w:tc>
          <w:tcPr>
            <w:tcW w:w="1020" w:type="dxa"/>
            <w:noWrap/>
            <w:hideMark/>
          </w:tcPr>
          <w:p w14:paraId="0F9D6D5E" w14:textId="77777777" w:rsidR="009E2E9B" w:rsidRPr="00720DAC" w:rsidRDefault="009E2E9B" w:rsidP="005C5629">
            <w:pPr>
              <w:pStyle w:val="webimage"/>
            </w:pPr>
            <w:r w:rsidRPr="00720DAC">
              <w:t>628</w:t>
            </w:r>
          </w:p>
        </w:tc>
        <w:tc>
          <w:tcPr>
            <w:tcW w:w="1020" w:type="dxa"/>
            <w:hideMark/>
          </w:tcPr>
          <w:p w14:paraId="2579616D" w14:textId="399A11B6" w:rsidR="009E2E9B" w:rsidRPr="00720DAC" w:rsidRDefault="009E2E9B" w:rsidP="005C5629">
            <w:pPr>
              <w:pStyle w:val="webimage"/>
            </w:pPr>
            <w:r w:rsidRPr="00720DAC">
              <w:t>B59</w:t>
            </w:r>
          </w:p>
        </w:tc>
        <w:tc>
          <w:tcPr>
            <w:tcW w:w="1020" w:type="dxa"/>
            <w:noWrap/>
            <w:hideMark/>
          </w:tcPr>
          <w:p w14:paraId="3C9B67DE" w14:textId="77777777" w:rsidR="009E2E9B" w:rsidRPr="00720DAC" w:rsidRDefault="009E2E9B" w:rsidP="005C5629">
            <w:pPr>
              <w:pStyle w:val="webimage"/>
            </w:pPr>
          </w:p>
        </w:tc>
        <w:tc>
          <w:tcPr>
            <w:tcW w:w="1020" w:type="dxa"/>
            <w:hideMark/>
          </w:tcPr>
          <w:p w14:paraId="30EC7E40" w14:textId="687FD7FE" w:rsidR="009E2E9B" w:rsidRPr="00720DAC" w:rsidRDefault="009E2E9B" w:rsidP="005C5629">
            <w:pPr>
              <w:pStyle w:val="webimage"/>
            </w:pPr>
            <w:r w:rsidRPr="00720DAC">
              <w:t>D86</w:t>
            </w:r>
          </w:p>
        </w:tc>
        <w:tc>
          <w:tcPr>
            <w:tcW w:w="1020" w:type="dxa"/>
            <w:noWrap/>
            <w:hideMark/>
          </w:tcPr>
          <w:p w14:paraId="7BB4257A" w14:textId="77777777" w:rsidR="009E2E9B" w:rsidRPr="00720DAC" w:rsidRDefault="009E2E9B" w:rsidP="005C5629">
            <w:pPr>
              <w:pStyle w:val="webimage"/>
            </w:pPr>
          </w:p>
        </w:tc>
        <w:tc>
          <w:tcPr>
            <w:tcW w:w="1020" w:type="dxa"/>
            <w:hideMark/>
          </w:tcPr>
          <w:p w14:paraId="490EBD6B" w14:textId="77777777" w:rsidR="009E2E9B" w:rsidRPr="00720DAC" w:rsidRDefault="009E2E9B" w:rsidP="005C5629">
            <w:pPr>
              <w:pStyle w:val="webimage"/>
            </w:pPr>
            <w:r w:rsidRPr="00720DAC">
              <w:t>F94</w:t>
            </w:r>
          </w:p>
        </w:tc>
        <w:tc>
          <w:tcPr>
            <w:tcW w:w="1020" w:type="dxa"/>
            <w:noWrap/>
            <w:hideMark/>
          </w:tcPr>
          <w:p w14:paraId="558594B3" w14:textId="77777777" w:rsidR="009E2E9B" w:rsidRPr="00720DAC" w:rsidRDefault="009E2E9B" w:rsidP="005C5629">
            <w:pPr>
              <w:pStyle w:val="webimage"/>
            </w:pPr>
          </w:p>
        </w:tc>
        <w:tc>
          <w:tcPr>
            <w:tcW w:w="1020" w:type="dxa"/>
            <w:hideMark/>
          </w:tcPr>
          <w:p w14:paraId="00A68746" w14:textId="77777777" w:rsidR="009E2E9B" w:rsidRPr="00720DAC" w:rsidRDefault="009E2E9B" w:rsidP="005C5629">
            <w:pPr>
              <w:pStyle w:val="webimage"/>
            </w:pPr>
            <w:r w:rsidRPr="00720DAC">
              <w:t>J72</w:t>
            </w:r>
          </w:p>
        </w:tc>
        <w:tc>
          <w:tcPr>
            <w:tcW w:w="1020" w:type="dxa"/>
            <w:noWrap/>
          </w:tcPr>
          <w:p w14:paraId="0FA03FA8" w14:textId="21E4A65C" w:rsidR="009E2E9B" w:rsidRPr="00720DAC" w:rsidRDefault="009E2E9B" w:rsidP="005C5629">
            <w:pPr>
              <w:pStyle w:val="webimage"/>
            </w:pPr>
            <w:r>
              <w:t>L42</w:t>
            </w:r>
          </w:p>
        </w:tc>
      </w:tr>
      <w:tr w:rsidR="009E2E9B" w:rsidRPr="001A6A84" w14:paraId="57672B19"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2AB69811" w14:textId="3EF786A0" w:rsidR="009E2E9B" w:rsidRPr="00720DAC" w:rsidRDefault="009E2E9B" w:rsidP="005C5629">
            <w:pPr>
              <w:pStyle w:val="webimage"/>
            </w:pPr>
            <w:r w:rsidRPr="00720DAC">
              <w:t>160</w:t>
            </w:r>
          </w:p>
        </w:tc>
        <w:tc>
          <w:tcPr>
            <w:tcW w:w="1020" w:type="dxa"/>
            <w:noWrap/>
            <w:hideMark/>
          </w:tcPr>
          <w:p w14:paraId="39F48D6B" w14:textId="77777777" w:rsidR="009E2E9B" w:rsidRPr="00720DAC" w:rsidRDefault="009E2E9B" w:rsidP="005C5629">
            <w:pPr>
              <w:pStyle w:val="webimage"/>
            </w:pPr>
            <w:r w:rsidRPr="00720DAC">
              <w:t>629</w:t>
            </w:r>
          </w:p>
        </w:tc>
        <w:tc>
          <w:tcPr>
            <w:tcW w:w="1020" w:type="dxa"/>
            <w:hideMark/>
          </w:tcPr>
          <w:p w14:paraId="75E21DC5" w14:textId="16925148" w:rsidR="009E2E9B" w:rsidRPr="00720DAC" w:rsidRDefault="009E2E9B" w:rsidP="005C5629">
            <w:pPr>
              <w:pStyle w:val="webimage"/>
            </w:pPr>
            <w:r w:rsidRPr="00720DAC">
              <w:t>B60</w:t>
            </w:r>
          </w:p>
        </w:tc>
        <w:tc>
          <w:tcPr>
            <w:tcW w:w="1020" w:type="dxa"/>
            <w:noWrap/>
            <w:hideMark/>
          </w:tcPr>
          <w:p w14:paraId="7E9CF344" w14:textId="77777777" w:rsidR="009E2E9B" w:rsidRPr="00720DAC" w:rsidRDefault="009E2E9B" w:rsidP="005C5629">
            <w:pPr>
              <w:pStyle w:val="webimage"/>
            </w:pPr>
          </w:p>
        </w:tc>
        <w:tc>
          <w:tcPr>
            <w:tcW w:w="1020" w:type="dxa"/>
            <w:hideMark/>
          </w:tcPr>
          <w:p w14:paraId="662D7CB3" w14:textId="673823B9" w:rsidR="009E2E9B" w:rsidRPr="00720DAC" w:rsidRDefault="009E2E9B" w:rsidP="005C5629">
            <w:pPr>
              <w:pStyle w:val="webimage"/>
            </w:pPr>
            <w:r w:rsidRPr="00720DAC">
              <w:t>D87</w:t>
            </w:r>
          </w:p>
        </w:tc>
        <w:tc>
          <w:tcPr>
            <w:tcW w:w="1020" w:type="dxa"/>
            <w:noWrap/>
            <w:hideMark/>
          </w:tcPr>
          <w:p w14:paraId="7A15C8BF" w14:textId="77777777" w:rsidR="009E2E9B" w:rsidRPr="00720DAC" w:rsidRDefault="009E2E9B" w:rsidP="005C5629">
            <w:pPr>
              <w:pStyle w:val="webimage"/>
            </w:pPr>
          </w:p>
        </w:tc>
        <w:tc>
          <w:tcPr>
            <w:tcW w:w="1020" w:type="dxa"/>
            <w:hideMark/>
          </w:tcPr>
          <w:p w14:paraId="30C352E8" w14:textId="77777777" w:rsidR="009E2E9B" w:rsidRPr="00720DAC" w:rsidRDefault="009E2E9B" w:rsidP="005C5629">
            <w:pPr>
              <w:pStyle w:val="webimage"/>
            </w:pPr>
            <w:r w:rsidRPr="00720DAC">
              <w:t>F95</w:t>
            </w:r>
          </w:p>
        </w:tc>
        <w:tc>
          <w:tcPr>
            <w:tcW w:w="1020" w:type="dxa"/>
            <w:noWrap/>
            <w:hideMark/>
          </w:tcPr>
          <w:p w14:paraId="50504A26" w14:textId="77777777" w:rsidR="009E2E9B" w:rsidRPr="00720DAC" w:rsidRDefault="009E2E9B" w:rsidP="005C5629">
            <w:pPr>
              <w:pStyle w:val="webimage"/>
            </w:pPr>
          </w:p>
        </w:tc>
        <w:tc>
          <w:tcPr>
            <w:tcW w:w="1020" w:type="dxa"/>
            <w:hideMark/>
          </w:tcPr>
          <w:p w14:paraId="333972AA" w14:textId="77777777" w:rsidR="009E2E9B" w:rsidRPr="00720DAC" w:rsidRDefault="009E2E9B" w:rsidP="005C5629">
            <w:pPr>
              <w:pStyle w:val="webimage"/>
            </w:pPr>
            <w:r w:rsidRPr="00720DAC">
              <w:t>J73</w:t>
            </w:r>
          </w:p>
        </w:tc>
        <w:tc>
          <w:tcPr>
            <w:tcW w:w="1020" w:type="dxa"/>
            <w:noWrap/>
          </w:tcPr>
          <w:p w14:paraId="3DF0BBF3" w14:textId="272B0CA7" w:rsidR="009E2E9B" w:rsidRPr="00720DAC" w:rsidRDefault="009E2E9B" w:rsidP="005C5629">
            <w:pPr>
              <w:pStyle w:val="webimage"/>
            </w:pPr>
            <w:r w:rsidRPr="00720DAC">
              <w:t>L54</w:t>
            </w:r>
          </w:p>
        </w:tc>
      </w:tr>
      <w:tr w:rsidR="009E2E9B" w:rsidRPr="001A6A84" w14:paraId="4DA516A5" w14:textId="77777777" w:rsidTr="00720DAC">
        <w:trPr>
          <w:trHeight w:val="309"/>
        </w:trPr>
        <w:tc>
          <w:tcPr>
            <w:tcW w:w="1020" w:type="dxa"/>
            <w:noWrap/>
            <w:hideMark/>
          </w:tcPr>
          <w:p w14:paraId="2BED4569" w14:textId="13DD986D" w:rsidR="009E2E9B" w:rsidRPr="00720DAC" w:rsidRDefault="009E2E9B" w:rsidP="005C5629">
            <w:pPr>
              <w:pStyle w:val="webimage"/>
            </w:pPr>
            <w:r w:rsidRPr="00720DAC">
              <w:t>164</w:t>
            </w:r>
          </w:p>
        </w:tc>
        <w:tc>
          <w:tcPr>
            <w:tcW w:w="1020" w:type="dxa"/>
            <w:noWrap/>
            <w:hideMark/>
          </w:tcPr>
          <w:p w14:paraId="488C9321" w14:textId="77777777" w:rsidR="009E2E9B" w:rsidRPr="00720DAC" w:rsidRDefault="009E2E9B" w:rsidP="005C5629">
            <w:pPr>
              <w:pStyle w:val="webimage"/>
            </w:pPr>
            <w:r w:rsidRPr="00720DAC">
              <w:t>630</w:t>
            </w:r>
          </w:p>
        </w:tc>
        <w:tc>
          <w:tcPr>
            <w:tcW w:w="1020" w:type="dxa"/>
            <w:hideMark/>
          </w:tcPr>
          <w:p w14:paraId="53F5257D" w14:textId="1C3222CE" w:rsidR="009E2E9B" w:rsidRPr="00720DAC" w:rsidRDefault="009E2E9B" w:rsidP="005C5629">
            <w:pPr>
              <w:pStyle w:val="webimage"/>
            </w:pPr>
            <w:r w:rsidRPr="00720DAC">
              <w:t>B61</w:t>
            </w:r>
          </w:p>
        </w:tc>
        <w:tc>
          <w:tcPr>
            <w:tcW w:w="1020" w:type="dxa"/>
            <w:noWrap/>
            <w:hideMark/>
          </w:tcPr>
          <w:p w14:paraId="7EAC17B4" w14:textId="77777777" w:rsidR="009E2E9B" w:rsidRPr="00720DAC" w:rsidRDefault="009E2E9B" w:rsidP="005C5629">
            <w:pPr>
              <w:pStyle w:val="webimage"/>
            </w:pPr>
          </w:p>
        </w:tc>
        <w:tc>
          <w:tcPr>
            <w:tcW w:w="1020" w:type="dxa"/>
            <w:hideMark/>
          </w:tcPr>
          <w:p w14:paraId="2B1658CA" w14:textId="1DBB6428" w:rsidR="009E2E9B" w:rsidRPr="00720DAC" w:rsidRDefault="009E2E9B" w:rsidP="005C5629">
            <w:pPr>
              <w:pStyle w:val="webimage"/>
            </w:pPr>
            <w:r w:rsidRPr="00720DAC">
              <w:t>D88</w:t>
            </w:r>
          </w:p>
        </w:tc>
        <w:tc>
          <w:tcPr>
            <w:tcW w:w="1020" w:type="dxa"/>
            <w:noWrap/>
            <w:hideMark/>
          </w:tcPr>
          <w:p w14:paraId="135915BA" w14:textId="77777777" w:rsidR="009E2E9B" w:rsidRPr="00720DAC" w:rsidRDefault="009E2E9B" w:rsidP="005C5629">
            <w:pPr>
              <w:pStyle w:val="webimage"/>
            </w:pPr>
          </w:p>
        </w:tc>
        <w:tc>
          <w:tcPr>
            <w:tcW w:w="1020" w:type="dxa"/>
            <w:hideMark/>
          </w:tcPr>
          <w:p w14:paraId="5BA339F7" w14:textId="77777777" w:rsidR="009E2E9B" w:rsidRPr="00720DAC" w:rsidRDefault="009E2E9B" w:rsidP="005C5629">
            <w:pPr>
              <w:pStyle w:val="webimage"/>
            </w:pPr>
            <w:r w:rsidRPr="00720DAC">
              <w:t>F96</w:t>
            </w:r>
          </w:p>
        </w:tc>
        <w:tc>
          <w:tcPr>
            <w:tcW w:w="1020" w:type="dxa"/>
            <w:noWrap/>
            <w:hideMark/>
          </w:tcPr>
          <w:p w14:paraId="1FF397D1" w14:textId="77777777" w:rsidR="009E2E9B" w:rsidRPr="00720DAC" w:rsidRDefault="009E2E9B" w:rsidP="005C5629">
            <w:pPr>
              <w:pStyle w:val="webimage"/>
            </w:pPr>
          </w:p>
        </w:tc>
        <w:tc>
          <w:tcPr>
            <w:tcW w:w="1020" w:type="dxa"/>
            <w:hideMark/>
          </w:tcPr>
          <w:p w14:paraId="5F13F3A8" w14:textId="77777777" w:rsidR="009E2E9B" w:rsidRPr="00720DAC" w:rsidRDefault="009E2E9B" w:rsidP="005C5629">
            <w:pPr>
              <w:pStyle w:val="webimage"/>
            </w:pPr>
            <w:r w:rsidRPr="00720DAC">
              <w:t>J74</w:t>
            </w:r>
          </w:p>
        </w:tc>
        <w:tc>
          <w:tcPr>
            <w:tcW w:w="1020" w:type="dxa"/>
            <w:noWrap/>
          </w:tcPr>
          <w:p w14:paraId="1B775FDB" w14:textId="0F056FDD" w:rsidR="009E2E9B" w:rsidRPr="00720DAC" w:rsidRDefault="009E2E9B" w:rsidP="005C5629">
            <w:pPr>
              <w:pStyle w:val="webimage"/>
            </w:pPr>
            <w:r w:rsidRPr="00720DAC">
              <w:t>L55</w:t>
            </w:r>
          </w:p>
        </w:tc>
      </w:tr>
      <w:tr w:rsidR="009E2E9B" w:rsidRPr="001A6A84" w14:paraId="13C6D877"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516299B9" w14:textId="616DA1CF" w:rsidR="009E2E9B" w:rsidRPr="00720DAC" w:rsidRDefault="009E2E9B" w:rsidP="005C5629">
            <w:pPr>
              <w:pStyle w:val="webimage"/>
            </w:pPr>
            <w:r w:rsidRPr="00720DAC">
              <w:t>167</w:t>
            </w:r>
          </w:p>
        </w:tc>
        <w:tc>
          <w:tcPr>
            <w:tcW w:w="1020" w:type="dxa"/>
            <w:noWrap/>
            <w:hideMark/>
          </w:tcPr>
          <w:p w14:paraId="4EB0299E" w14:textId="77777777" w:rsidR="009E2E9B" w:rsidRPr="00720DAC" w:rsidRDefault="009E2E9B" w:rsidP="005C5629">
            <w:pPr>
              <w:pStyle w:val="webimage"/>
            </w:pPr>
            <w:r w:rsidRPr="00720DAC">
              <w:t>633</w:t>
            </w:r>
          </w:p>
        </w:tc>
        <w:tc>
          <w:tcPr>
            <w:tcW w:w="1020" w:type="dxa"/>
            <w:hideMark/>
          </w:tcPr>
          <w:p w14:paraId="57398350" w14:textId="754653C9" w:rsidR="009E2E9B" w:rsidRPr="00720DAC" w:rsidRDefault="009E2E9B" w:rsidP="005C5629">
            <w:pPr>
              <w:pStyle w:val="webimage"/>
            </w:pPr>
            <w:r w:rsidRPr="00720DAC">
              <w:t>B62</w:t>
            </w:r>
          </w:p>
        </w:tc>
        <w:tc>
          <w:tcPr>
            <w:tcW w:w="1020" w:type="dxa"/>
            <w:noWrap/>
            <w:hideMark/>
          </w:tcPr>
          <w:p w14:paraId="546F8A00" w14:textId="77777777" w:rsidR="009E2E9B" w:rsidRPr="00720DAC" w:rsidRDefault="009E2E9B" w:rsidP="005C5629">
            <w:pPr>
              <w:pStyle w:val="webimage"/>
            </w:pPr>
          </w:p>
        </w:tc>
        <w:tc>
          <w:tcPr>
            <w:tcW w:w="1020" w:type="dxa"/>
            <w:hideMark/>
          </w:tcPr>
          <w:p w14:paraId="560DF817" w14:textId="05AEFB97" w:rsidR="009E2E9B" w:rsidRPr="00720DAC" w:rsidRDefault="009E2E9B" w:rsidP="005C5629">
            <w:pPr>
              <w:pStyle w:val="webimage"/>
            </w:pPr>
            <w:r w:rsidRPr="00720DAC">
              <w:t>D90</w:t>
            </w:r>
          </w:p>
        </w:tc>
        <w:tc>
          <w:tcPr>
            <w:tcW w:w="1020" w:type="dxa"/>
            <w:noWrap/>
            <w:hideMark/>
          </w:tcPr>
          <w:p w14:paraId="70F37F3E" w14:textId="77777777" w:rsidR="009E2E9B" w:rsidRPr="00720DAC" w:rsidRDefault="009E2E9B" w:rsidP="005C5629">
            <w:pPr>
              <w:pStyle w:val="webimage"/>
            </w:pPr>
          </w:p>
        </w:tc>
        <w:tc>
          <w:tcPr>
            <w:tcW w:w="1020" w:type="dxa"/>
            <w:hideMark/>
          </w:tcPr>
          <w:p w14:paraId="48655526" w14:textId="77777777" w:rsidR="009E2E9B" w:rsidRPr="00720DAC" w:rsidRDefault="009E2E9B" w:rsidP="005C5629">
            <w:pPr>
              <w:pStyle w:val="webimage"/>
            </w:pPr>
            <w:r w:rsidRPr="00720DAC">
              <w:t>F99</w:t>
            </w:r>
          </w:p>
        </w:tc>
        <w:tc>
          <w:tcPr>
            <w:tcW w:w="1020" w:type="dxa"/>
            <w:noWrap/>
            <w:hideMark/>
          </w:tcPr>
          <w:p w14:paraId="728074BC" w14:textId="77777777" w:rsidR="009E2E9B" w:rsidRPr="00720DAC" w:rsidRDefault="009E2E9B" w:rsidP="005C5629">
            <w:pPr>
              <w:pStyle w:val="webimage"/>
            </w:pPr>
          </w:p>
        </w:tc>
        <w:tc>
          <w:tcPr>
            <w:tcW w:w="1020" w:type="dxa"/>
            <w:hideMark/>
          </w:tcPr>
          <w:p w14:paraId="450B39A5" w14:textId="77777777" w:rsidR="009E2E9B" w:rsidRPr="00720DAC" w:rsidRDefault="009E2E9B" w:rsidP="005C5629">
            <w:pPr>
              <w:pStyle w:val="webimage"/>
            </w:pPr>
            <w:r w:rsidRPr="00720DAC">
              <w:t>J75</w:t>
            </w:r>
          </w:p>
        </w:tc>
        <w:tc>
          <w:tcPr>
            <w:tcW w:w="1020" w:type="dxa"/>
            <w:noWrap/>
            <w:hideMark/>
          </w:tcPr>
          <w:p w14:paraId="5AAF57C4" w14:textId="6ABDD3F6" w:rsidR="009E2E9B" w:rsidRPr="00720DAC" w:rsidRDefault="009E2E9B" w:rsidP="005C5629">
            <w:pPr>
              <w:pStyle w:val="webimage"/>
            </w:pPr>
            <w:r w:rsidRPr="00720DAC">
              <w:t>L56</w:t>
            </w:r>
          </w:p>
        </w:tc>
      </w:tr>
      <w:tr w:rsidR="009E2E9B" w:rsidRPr="001A6A84" w14:paraId="21C02E7A" w14:textId="77777777" w:rsidTr="00720DAC">
        <w:trPr>
          <w:trHeight w:val="309"/>
        </w:trPr>
        <w:tc>
          <w:tcPr>
            <w:tcW w:w="1020" w:type="dxa"/>
            <w:noWrap/>
            <w:hideMark/>
          </w:tcPr>
          <w:p w14:paraId="4E6B140A" w14:textId="0E9AD42F" w:rsidR="009E2E9B" w:rsidRPr="00720DAC" w:rsidRDefault="009E2E9B" w:rsidP="005C5629">
            <w:pPr>
              <w:pStyle w:val="webimage"/>
            </w:pPr>
            <w:r w:rsidRPr="00720DAC">
              <w:t>172</w:t>
            </w:r>
          </w:p>
        </w:tc>
        <w:tc>
          <w:tcPr>
            <w:tcW w:w="1020" w:type="dxa"/>
            <w:noWrap/>
            <w:hideMark/>
          </w:tcPr>
          <w:p w14:paraId="7CEC900E" w14:textId="77777777" w:rsidR="009E2E9B" w:rsidRPr="00720DAC" w:rsidRDefault="009E2E9B" w:rsidP="005C5629">
            <w:pPr>
              <w:pStyle w:val="webimage"/>
            </w:pPr>
            <w:r w:rsidRPr="00720DAC">
              <w:t>634</w:t>
            </w:r>
          </w:p>
        </w:tc>
        <w:tc>
          <w:tcPr>
            <w:tcW w:w="1020" w:type="dxa"/>
            <w:hideMark/>
          </w:tcPr>
          <w:p w14:paraId="1A5F73C8" w14:textId="4A036B0B" w:rsidR="009E2E9B" w:rsidRPr="00720DAC" w:rsidRDefault="009E2E9B" w:rsidP="005C5629">
            <w:pPr>
              <w:pStyle w:val="webimage"/>
            </w:pPr>
            <w:r w:rsidRPr="00720DAC">
              <w:t>B63</w:t>
            </w:r>
          </w:p>
        </w:tc>
        <w:tc>
          <w:tcPr>
            <w:tcW w:w="1020" w:type="dxa"/>
            <w:noWrap/>
            <w:hideMark/>
          </w:tcPr>
          <w:p w14:paraId="5AE97B86" w14:textId="77777777" w:rsidR="009E2E9B" w:rsidRPr="00720DAC" w:rsidRDefault="009E2E9B" w:rsidP="005C5629">
            <w:pPr>
              <w:pStyle w:val="webimage"/>
            </w:pPr>
          </w:p>
        </w:tc>
        <w:tc>
          <w:tcPr>
            <w:tcW w:w="1020" w:type="dxa"/>
            <w:hideMark/>
          </w:tcPr>
          <w:p w14:paraId="4A34A28A" w14:textId="203BA400" w:rsidR="009E2E9B" w:rsidRPr="00720DAC" w:rsidRDefault="009E2E9B" w:rsidP="005C5629">
            <w:pPr>
              <w:pStyle w:val="webimage"/>
            </w:pPr>
            <w:r w:rsidRPr="00720DAC">
              <w:t>D91</w:t>
            </w:r>
          </w:p>
        </w:tc>
        <w:tc>
          <w:tcPr>
            <w:tcW w:w="1020" w:type="dxa"/>
            <w:noWrap/>
            <w:hideMark/>
          </w:tcPr>
          <w:p w14:paraId="604C6052" w14:textId="77777777" w:rsidR="009E2E9B" w:rsidRPr="00720DAC" w:rsidRDefault="009E2E9B" w:rsidP="005C5629">
            <w:pPr>
              <w:pStyle w:val="webimage"/>
            </w:pPr>
          </w:p>
        </w:tc>
        <w:tc>
          <w:tcPr>
            <w:tcW w:w="1020" w:type="dxa"/>
            <w:noWrap/>
            <w:hideMark/>
          </w:tcPr>
          <w:p w14:paraId="6D1821F9" w14:textId="77777777" w:rsidR="009E2E9B" w:rsidRPr="00720DAC" w:rsidRDefault="009E2E9B" w:rsidP="005C5629">
            <w:pPr>
              <w:pStyle w:val="webimage"/>
            </w:pPr>
          </w:p>
        </w:tc>
        <w:tc>
          <w:tcPr>
            <w:tcW w:w="1020" w:type="dxa"/>
            <w:noWrap/>
            <w:hideMark/>
          </w:tcPr>
          <w:p w14:paraId="51DC34C8" w14:textId="77777777" w:rsidR="009E2E9B" w:rsidRPr="00720DAC" w:rsidRDefault="009E2E9B" w:rsidP="005C5629">
            <w:pPr>
              <w:pStyle w:val="webimage"/>
            </w:pPr>
          </w:p>
        </w:tc>
        <w:tc>
          <w:tcPr>
            <w:tcW w:w="1020" w:type="dxa"/>
            <w:hideMark/>
          </w:tcPr>
          <w:p w14:paraId="07E1C915" w14:textId="77777777" w:rsidR="009E2E9B" w:rsidRPr="00720DAC" w:rsidRDefault="009E2E9B" w:rsidP="005C5629">
            <w:pPr>
              <w:pStyle w:val="webimage"/>
            </w:pPr>
            <w:r w:rsidRPr="00720DAC">
              <w:t>J76</w:t>
            </w:r>
          </w:p>
        </w:tc>
        <w:tc>
          <w:tcPr>
            <w:tcW w:w="1020" w:type="dxa"/>
            <w:noWrap/>
            <w:hideMark/>
          </w:tcPr>
          <w:p w14:paraId="7BEBD7BB" w14:textId="41D75E1E" w:rsidR="009E2E9B" w:rsidRPr="00720DAC" w:rsidRDefault="009E2E9B" w:rsidP="005C5629">
            <w:pPr>
              <w:pStyle w:val="webimage"/>
            </w:pPr>
            <w:r w:rsidRPr="00720DAC">
              <w:t>L57</w:t>
            </w:r>
          </w:p>
        </w:tc>
      </w:tr>
      <w:tr w:rsidR="009E2E9B" w:rsidRPr="001A6A84" w14:paraId="563B69E3"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64C3B671" w14:textId="50997846" w:rsidR="009E2E9B" w:rsidRPr="00720DAC" w:rsidRDefault="009E2E9B" w:rsidP="005C5629">
            <w:pPr>
              <w:pStyle w:val="webimage"/>
            </w:pPr>
            <w:r w:rsidRPr="00720DAC">
              <w:t>174</w:t>
            </w:r>
          </w:p>
        </w:tc>
        <w:tc>
          <w:tcPr>
            <w:tcW w:w="1020" w:type="dxa"/>
            <w:noWrap/>
            <w:hideMark/>
          </w:tcPr>
          <w:p w14:paraId="433AE8C3" w14:textId="77777777" w:rsidR="009E2E9B" w:rsidRPr="00720DAC" w:rsidRDefault="009E2E9B" w:rsidP="005C5629">
            <w:pPr>
              <w:pStyle w:val="webimage"/>
            </w:pPr>
            <w:r w:rsidRPr="00720DAC">
              <w:t>635</w:t>
            </w:r>
          </w:p>
        </w:tc>
        <w:tc>
          <w:tcPr>
            <w:tcW w:w="1020" w:type="dxa"/>
            <w:hideMark/>
          </w:tcPr>
          <w:p w14:paraId="46006744" w14:textId="0F5A9983" w:rsidR="009E2E9B" w:rsidRPr="00720DAC" w:rsidRDefault="009E2E9B" w:rsidP="005C5629">
            <w:pPr>
              <w:pStyle w:val="webimage"/>
            </w:pPr>
            <w:r w:rsidRPr="00720DAC">
              <w:t>B65</w:t>
            </w:r>
          </w:p>
        </w:tc>
        <w:tc>
          <w:tcPr>
            <w:tcW w:w="1020" w:type="dxa"/>
            <w:noWrap/>
            <w:hideMark/>
          </w:tcPr>
          <w:p w14:paraId="18868129" w14:textId="77777777" w:rsidR="009E2E9B" w:rsidRPr="00720DAC" w:rsidRDefault="009E2E9B" w:rsidP="005C5629">
            <w:pPr>
              <w:pStyle w:val="webimage"/>
            </w:pPr>
          </w:p>
        </w:tc>
        <w:tc>
          <w:tcPr>
            <w:tcW w:w="1020" w:type="dxa"/>
            <w:hideMark/>
          </w:tcPr>
          <w:p w14:paraId="7B15B31F" w14:textId="083AF6B2" w:rsidR="009E2E9B" w:rsidRPr="00720DAC" w:rsidRDefault="009E2E9B" w:rsidP="005C5629">
            <w:pPr>
              <w:pStyle w:val="webimage"/>
            </w:pPr>
            <w:r w:rsidRPr="00720DAC">
              <w:t>D93</w:t>
            </w:r>
          </w:p>
        </w:tc>
        <w:tc>
          <w:tcPr>
            <w:tcW w:w="1020" w:type="dxa"/>
            <w:noWrap/>
            <w:hideMark/>
          </w:tcPr>
          <w:p w14:paraId="0A859311" w14:textId="77777777" w:rsidR="009E2E9B" w:rsidRPr="00720DAC" w:rsidRDefault="009E2E9B" w:rsidP="005C5629">
            <w:pPr>
              <w:pStyle w:val="webimage"/>
            </w:pPr>
          </w:p>
        </w:tc>
        <w:tc>
          <w:tcPr>
            <w:tcW w:w="1020" w:type="dxa"/>
            <w:noWrap/>
            <w:hideMark/>
          </w:tcPr>
          <w:p w14:paraId="4167AEBE" w14:textId="77777777" w:rsidR="009E2E9B" w:rsidRPr="00720DAC" w:rsidRDefault="009E2E9B" w:rsidP="005C5629">
            <w:pPr>
              <w:pStyle w:val="webimage"/>
            </w:pPr>
          </w:p>
        </w:tc>
        <w:tc>
          <w:tcPr>
            <w:tcW w:w="1020" w:type="dxa"/>
            <w:noWrap/>
            <w:hideMark/>
          </w:tcPr>
          <w:p w14:paraId="41A7985F" w14:textId="77777777" w:rsidR="009E2E9B" w:rsidRPr="00720DAC" w:rsidRDefault="009E2E9B" w:rsidP="005C5629">
            <w:pPr>
              <w:pStyle w:val="webimage"/>
            </w:pPr>
          </w:p>
        </w:tc>
        <w:tc>
          <w:tcPr>
            <w:tcW w:w="1020" w:type="dxa"/>
            <w:hideMark/>
          </w:tcPr>
          <w:p w14:paraId="558D5D30" w14:textId="77777777" w:rsidR="009E2E9B" w:rsidRPr="00720DAC" w:rsidRDefault="009E2E9B" w:rsidP="005C5629">
            <w:pPr>
              <w:pStyle w:val="webimage"/>
            </w:pPr>
            <w:r w:rsidRPr="00720DAC">
              <w:t>J78</w:t>
            </w:r>
          </w:p>
        </w:tc>
        <w:tc>
          <w:tcPr>
            <w:tcW w:w="1020" w:type="dxa"/>
            <w:noWrap/>
            <w:hideMark/>
          </w:tcPr>
          <w:p w14:paraId="2B3CCAC3" w14:textId="5A802DC0" w:rsidR="009E2E9B" w:rsidRPr="00720DAC" w:rsidRDefault="009E2E9B" w:rsidP="005C5629">
            <w:pPr>
              <w:pStyle w:val="webimage"/>
            </w:pPr>
            <w:r w:rsidRPr="00720DAC">
              <w:t>L58</w:t>
            </w:r>
          </w:p>
        </w:tc>
      </w:tr>
      <w:tr w:rsidR="009E2E9B" w:rsidRPr="001A6A84" w14:paraId="2ADEA048" w14:textId="77777777" w:rsidTr="00720DAC">
        <w:trPr>
          <w:trHeight w:val="309"/>
        </w:trPr>
        <w:tc>
          <w:tcPr>
            <w:tcW w:w="1020" w:type="dxa"/>
            <w:noWrap/>
            <w:hideMark/>
          </w:tcPr>
          <w:p w14:paraId="405A1B82" w14:textId="0A1C9E84" w:rsidR="009E2E9B" w:rsidRPr="00720DAC" w:rsidRDefault="009E2E9B" w:rsidP="005C5629">
            <w:pPr>
              <w:pStyle w:val="webimage"/>
            </w:pPr>
            <w:r w:rsidRPr="00720DAC">
              <w:t>177</w:t>
            </w:r>
          </w:p>
        </w:tc>
        <w:tc>
          <w:tcPr>
            <w:tcW w:w="1020" w:type="dxa"/>
            <w:noWrap/>
            <w:hideMark/>
          </w:tcPr>
          <w:p w14:paraId="5BDE0F3C" w14:textId="77777777" w:rsidR="009E2E9B" w:rsidRPr="00720DAC" w:rsidRDefault="009E2E9B" w:rsidP="005C5629">
            <w:pPr>
              <w:pStyle w:val="webimage"/>
            </w:pPr>
            <w:r w:rsidRPr="00720DAC">
              <w:t>636</w:t>
            </w:r>
          </w:p>
        </w:tc>
        <w:tc>
          <w:tcPr>
            <w:tcW w:w="1020" w:type="dxa"/>
            <w:hideMark/>
          </w:tcPr>
          <w:p w14:paraId="70FB55CC" w14:textId="5938DD16" w:rsidR="009E2E9B" w:rsidRPr="00720DAC" w:rsidRDefault="009E2E9B" w:rsidP="005C5629">
            <w:pPr>
              <w:pStyle w:val="webimage"/>
            </w:pPr>
            <w:r w:rsidRPr="00720DAC">
              <w:t>B66</w:t>
            </w:r>
          </w:p>
        </w:tc>
        <w:tc>
          <w:tcPr>
            <w:tcW w:w="1020" w:type="dxa"/>
            <w:noWrap/>
            <w:hideMark/>
          </w:tcPr>
          <w:p w14:paraId="75176D9D" w14:textId="77777777" w:rsidR="009E2E9B" w:rsidRPr="00720DAC" w:rsidRDefault="009E2E9B" w:rsidP="005C5629">
            <w:pPr>
              <w:pStyle w:val="webimage"/>
            </w:pPr>
          </w:p>
        </w:tc>
        <w:tc>
          <w:tcPr>
            <w:tcW w:w="1020" w:type="dxa"/>
            <w:hideMark/>
          </w:tcPr>
          <w:p w14:paraId="1ED51FA4" w14:textId="5B971992" w:rsidR="009E2E9B" w:rsidRPr="00720DAC" w:rsidRDefault="009E2E9B" w:rsidP="005C5629">
            <w:pPr>
              <w:pStyle w:val="webimage"/>
            </w:pPr>
            <w:r w:rsidRPr="00720DAC">
              <w:t>D94</w:t>
            </w:r>
          </w:p>
        </w:tc>
        <w:tc>
          <w:tcPr>
            <w:tcW w:w="1020" w:type="dxa"/>
            <w:noWrap/>
            <w:hideMark/>
          </w:tcPr>
          <w:p w14:paraId="712B96F0" w14:textId="77777777" w:rsidR="009E2E9B" w:rsidRPr="00720DAC" w:rsidRDefault="009E2E9B" w:rsidP="005C5629">
            <w:pPr>
              <w:pStyle w:val="webimage"/>
            </w:pPr>
          </w:p>
        </w:tc>
        <w:tc>
          <w:tcPr>
            <w:tcW w:w="1020" w:type="dxa"/>
            <w:noWrap/>
            <w:hideMark/>
          </w:tcPr>
          <w:p w14:paraId="304A7684" w14:textId="77777777" w:rsidR="009E2E9B" w:rsidRPr="00720DAC" w:rsidRDefault="009E2E9B" w:rsidP="005C5629">
            <w:pPr>
              <w:pStyle w:val="webimage"/>
            </w:pPr>
          </w:p>
        </w:tc>
        <w:tc>
          <w:tcPr>
            <w:tcW w:w="1020" w:type="dxa"/>
            <w:noWrap/>
            <w:hideMark/>
          </w:tcPr>
          <w:p w14:paraId="33B16D36" w14:textId="77777777" w:rsidR="009E2E9B" w:rsidRPr="00720DAC" w:rsidRDefault="009E2E9B" w:rsidP="005C5629">
            <w:pPr>
              <w:pStyle w:val="webimage"/>
            </w:pPr>
          </w:p>
        </w:tc>
        <w:tc>
          <w:tcPr>
            <w:tcW w:w="1020" w:type="dxa"/>
            <w:hideMark/>
          </w:tcPr>
          <w:p w14:paraId="38B7807E" w14:textId="77777777" w:rsidR="009E2E9B" w:rsidRPr="00720DAC" w:rsidRDefault="009E2E9B" w:rsidP="005C5629">
            <w:pPr>
              <w:pStyle w:val="webimage"/>
            </w:pPr>
            <w:r w:rsidRPr="00720DAC">
              <w:t>J79</w:t>
            </w:r>
          </w:p>
        </w:tc>
        <w:tc>
          <w:tcPr>
            <w:tcW w:w="1020" w:type="dxa"/>
            <w:noWrap/>
            <w:hideMark/>
          </w:tcPr>
          <w:p w14:paraId="72C92D60" w14:textId="6B2879F9" w:rsidR="009E2E9B" w:rsidRPr="00720DAC" w:rsidRDefault="009E2E9B" w:rsidP="005C5629">
            <w:pPr>
              <w:pStyle w:val="webimage"/>
            </w:pPr>
            <w:r w:rsidRPr="00720DAC">
              <w:t>L59</w:t>
            </w:r>
          </w:p>
        </w:tc>
      </w:tr>
      <w:tr w:rsidR="009E2E9B" w:rsidRPr="001A6A84" w14:paraId="76AEA5AE" w14:textId="77777777" w:rsidTr="00226480">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39B7ACEB" w14:textId="39A09DC6" w:rsidR="009E2E9B" w:rsidRPr="00720DAC" w:rsidRDefault="009E2E9B" w:rsidP="005C5629">
            <w:pPr>
              <w:pStyle w:val="webimage"/>
            </w:pPr>
            <w:r w:rsidRPr="00720DAC">
              <w:t>182</w:t>
            </w:r>
          </w:p>
        </w:tc>
        <w:tc>
          <w:tcPr>
            <w:tcW w:w="1020" w:type="dxa"/>
            <w:noWrap/>
            <w:hideMark/>
          </w:tcPr>
          <w:p w14:paraId="56718724" w14:textId="77777777" w:rsidR="009E2E9B" w:rsidRPr="00720DAC" w:rsidRDefault="009E2E9B" w:rsidP="005C5629">
            <w:pPr>
              <w:pStyle w:val="webimage"/>
            </w:pPr>
            <w:r w:rsidRPr="00720DAC">
              <w:t>637</w:t>
            </w:r>
          </w:p>
        </w:tc>
        <w:tc>
          <w:tcPr>
            <w:tcW w:w="1020" w:type="dxa"/>
            <w:hideMark/>
          </w:tcPr>
          <w:p w14:paraId="5C5A4CC3" w14:textId="43C3971E" w:rsidR="009E2E9B" w:rsidRPr="00720DAC" w:rsidRDefault="009E2E9B" w:rsidP="005C5629">
            <w:pPr>
              <w:pStyle w:val="webimage"/>
            </w:pPr>
            <w:r w:rsidRPr="00720DAC">
              <w:t>B67</w:t>
            </w:r>
          </w:p>
        </w:tc>
        <w:tc>
          <w:tcPr>
            <w:tcW w:w="1020" w:type="dxa"/>
            <w:noWrap/>
            <w:hideMark/>
          </w:tcPr>
          <w:p w14:paraId="0F3FC922" w14:textId="77777777" w:rsidR="009E2E9B" w:rsidRPr="00720DAC" w:rsidRDefault="009E2E9B" w:rsidP="005C5629">
            <w:pPr>
              <w:pStyle w:val="webimage"/>
            </w:pPr>
          </w:p>
        </w:tc>
        <w:tc>
          <w:tcPr>
            <w:tcW w:w="1020" w:type="dxa"/>
            <w:hideMark/>
          </w:tcPr>
          <w:p w14:paraId="1D13CD3C" w14:textId="40EC4975" w:rsidR="009E2E9B" w:rsidRPr="00720DAC" w:rsidRDefault="009E2E9B" w:rsidP="005C5629">
            <w:pPr>
              <w:pStyle w:val="webimage"/>
            </w:pPr>
            <w:r w:rsidRPr="00720DAC">
              <w:t>D96</w:t>
            </w:r>
          </w:p>
        </w:tc>
        <w:tc>
          <w:tcPr>
            <w:tcW w:w="1020" w:type="dxa"/>
            <w:noWrap/>
            <w:hideMark/>
          </w:tcPr>
          <w:p w14:paraId="1BB52CE6" w14:textId="77777777" w:rsidR="009E2E9B" w:rsidRPr="00720DAC" w:rsidRDefault="009E2E9B" w:rsidP="005C5629">
            <w:pPr>
              <w:pStyle w:val="webimage"/>
            </w:pPr>
          </w:p>
        </w:tc>
        <w:tc>
          <w:tcPr>
            <w:tcW w:w="1020" w:type="dxa"/>
            <w:noWrap/>
            <w:hideMark/>
          </w:tcPr>
          <w:p w14:paraId="10882C94" w14:textId="77777777" w:rsidR="009E2E9B" w:rsidRPr="00720DAC" w:rsidRDefault="009E2E9B" w:rsidP="005C5629">
            <w:pPr>
              <w:pStyle w:val="webimage"/>
            </w:pPr>
          </w:p>
        </w:tc>
        <w:tc>
          <w:tcPr>
            <w:tcW w:w="1020" w:type="dxa"/>
            <w:noWrap/>
            <w:hideMark/>
          </w:tcPr>
          <w:p w14:paraId="5322E602" w14:textId="77777777" w:rsidR="009E2E9B" w:rsidRPr="00720DAC" w:rsidRDefault="009E2E9B" w:rsidP="005C5629">
            <w:pPr>
              <w:pStyle w:val="webimage"/>
            </w:pPr>
          </w:p>
        </w:tc>
        <w:tc>
          <w:tcPr>
            <w:tcW w:w="1020" w:type="dxa"/>
            <w:hideMark/>
          </w:tcPr>
          <w:p w14:paraId="7CDEB610" w14:textId="77777777" w:rsidR="009E2E9B" w:rsidRPr="00720DAC" w:rsidRDefault="009E2E9B" w:rsidP="005C5629">
            <w:pPr>
              <w:pStyle w:val="webimage"/>
            </w:pPr>
            <w:r w:rsidRPr="00720DAC">
              <w:t>J80</w:t>
            </w:r>
          </w:p>
        </w:tc>
        <w:tc>
          <w:tcPr>
            <w:tcW w:w="1020" w:type="dxa"/>
            <w:noWrap/>
          </w:tcPr>
          <w:p w14:paraId="06FB6DC4" w14:textId="3B083F82" w:rsidR="009E2E9B" w:rsidRPr="00720DAC" w:rsidRDefault="009E2E9B" w:rsidP="005C5629">
            <w:pPr>
              <w:pStyle w:val="webimage"/>
            </w:pPr>
            <w:r w:rsidRPr="00720DAC">
              <w:t>L60</w:t>
            </w:r>
          </w:p>
        </w:tc>
      </w:tr>
      <w:tr w:rsidR="009E2E9B" w:rsidRPr="001A6A84" w14:paraId="3799B4B4" w14:textId="77777777" w:rsidTr="00720DAC">
        <w:trPr>
          <w:trHeight w:val="309"/>
        </w:trPr>
        <w:tc>
          <w:tcPr>
            <w:tcW w:w="1020" w:type="dxa"/>
            <w:noWrap/>
            <w:hideMark/>
          </w:tcPr>
          <w:p w14:paraId="25170E3B" w14:textId="3EB834BD" w:rsidR="009E2E9B" w:rsidRPr="00720DAC" w:rsidRDefault="009E2E9B" w:rsidP="005C5629">
            <w:pPr>
              <w:pStyle w:val="webimage"/>
            </w:pPr>
            <w:r w:rsidRPr="00720DAC">
              <w:t>185</w:t>
            </w:r>
          </w:p>
        </w:tc>
        <w:tc>
          <w:tcPr>
            <w:tcW w:w="1020" w:type="dxa"/>
            <w:noWrap/>
            <w:hideMark/>
          </w:tcPr>
          <w:p w14:paraId="0089B764" w14:textId="77777777" w:rsidR="009E2E9B" w:rsidRPr="00720DAC" w:rsidRDefault="009E2E9B" w:rsidP="005C5629">
            <w:pPr>
              <w:pStyle w:val="webimage"/>
            </w:pPr>
            <w:r w:rsidRPr="00720DAC">
              <w:t>640</w:t>
            </w:r>
          </w:p>
        </w:tc>
        <w:tc>
          <w:tcPr>
            <w:tcW w:w="1020" w:type="dxa"/>
            <w:hideMark/>
          </w:tcPr>
          <w:p w14:paraId="3E4D3585" w14:textId="465C394D" w:rsidR="009E2E9B" w:rsidRPr="00720DAC" w:rsidRDefault="009E2E9B" w:rsidP="005C5629">
            <w:pPr>
              <w:pStyle w:val="webimage"/>
            </w:pPr>
            <w:r w:rsidRPr="00720DAC">
              <w:t>B68</w:t>
            </w:r>
          </w:p>
        </w:tc>
        <w:tc>
          <w:tcPr>
            <w:tcW w:w="1020" w:type="dxa"/>
            <w:noWrap/>
            <w:hideMark/>
          </w:tcPr>
          <w:p w14:paraId="330B0004" w14:textId="77777777" w:rsidR="009E2E9B" w:rsidRPr="00720DAC" w:rsidRDefault="009E2E9B" w:rsidP="005C5629">
            <w:pPr>
              <w:pStyle w:val="webimage"/>
            </w:pPr>
          </w:p>
        </w:tc>
        <w:tc>
          <w:tcPr>
            <w:tcW w:w="1020" w:type="dxa"/>
            <w:noWrap/>
            <w:hideMark/>
          </w:tcPr>
          <w:p w14:paraId="480C7072" w14:textId="43CADA75" w:rsidR="009E2E9B" w:rsidRPr="00720DAC" w:rsidRDefault="009E2E9B" w:rsidP="005C5629">
            <w:pPr>
              <w:pStyle w:val="webimage"/>
            </w:pPr>
            <w:r w:rsidRPr="00720DAC">
              <w:t>D97</w:t>
            </w:r>
          </w:p>
        </w:tc>
        <w:tc>
          <w:tcPr>
            <w:tcW w:w="1020" w:type="dxa"/>
            <w:noWrap/>
            <w:hideMark/>
          </w:tcPr>
          <w:p w14:paraId="20429AD6" w14:textId="77777777" w:rsidR="009E2E9B" w:rsidRPr="00720DAC" w:rsidRDefault="009E2E9B" w:rsidP="005C5629">
            <w:pPr>
              <w:pStyle w:val="webimage"/>
            </w:pPr>
          </w:p>
        </w:tc>
        <w:tc>
          <w:tcPr>
            <w:tcW w:w="1020" w:type="dxa"/>
            <w:noWrap/>
            <w:hideMark/>
          </w:tcPr>
          <w:p w14:paraId="363AB9EB" w14:textId="77777777" w:rsidR="009E2E9B" w:rsidRPr="00720DAC" w:rsidRDefault="009E2E9B" w:rsidP="005C5629">
            <w:pPr>
              <w:pStyle w:val="webimage"/>
            </w:pPr>
          </w:p>
        </w:tc>
        <w:tc>
          <w:tcPr>
            <w:tcW w:w="1020" w:type="dxa"/>
            <w:noWrap/>
            <w:hideMark/>
          </w:tcPr>
          <w:p w14:paraId="05FB2C5D" w14:textId="77777777" w:rsidR="009E2E9B" w:rsidRPr="00720DAC" w:rsidRDefault="009E2E9B" w:rsidP="005C5629">
            <w:pPr>
              <w:pStyle w:val="webimage"/>
            </w:pPr>
          </w:p>
        </w:tc>
        <w:tc>
          <w:tcPr>
            <w:tcW w:w="1020" w:type="dxa"/>
            <w:hideMark/>
          </w:tcPr>
          <w:p w14:paraId="0FE1A3E9" w14:textId="77777777" w:rsidR="009E2E9B" w:rsidRPr="00720DAC" w:rsidRDefault="009E2E9B" w:rsidP="005C5629">
            <w:pPr>
              <w:pStyle w:val="webimage"/>
            </w:pPr>
            <w:r w:rsidRPr="00720DAC">
              <w:t>J81</w:t>
            </w:r>
          </w:p>
        </w:tc>
        <w:tc>
          <w:tcPr>
            <w:tcW w:w="1020" w:type="dxa"/>
            <w:noWrap/>
            <w:hideMark/>
          </w:tcPr>
          <w:p w14:paraId="5E59D6FE" w14:textId="31606D42" w:rsidR="009E2E9B" w:rsidRPr="00720DAC" w:rsidRDefault="009E2E9B" w:rsidP="005C5629">
            <w:pPr>
              <w:pStyle w:val="webimage"/>
            </w:pPr>
            <w:r>
              <w:t>L61</w:t>
            </w:r>
          </w:p>
        </w:tc>
      </w:tr>
      <w:tr w:rsidR="009E2E9B" w:rsidRPr="001A6A84" w14:paraId="4A0659A8" w14:textId="77777777" w:rsidTr="00ED1699">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1EB61C7C" w14:textId="1FE3C1B1" w:rsidR="009E2E9B" w:rsidRPr="00720DAC" w:rsidRDefault="009E2E9B" w:rsidP="005C5629">
            <w:pPr>
              <w:pStyle w:val="webimage"/>
            </w:pPr>
            <w:r w:rsidRPr="00720DAC">
              <w:lastRenderedPageBreak/>
              <w:t>187</w:t>
            </w:r>
          </w:p>
        </w:tc>
        <w:tc>
          <w:tcPr>
            <w:tcW w:w="1020" w:type="dxa"/>
            <w:noWrap/>
            <w:hideMark/>
          </w:tcPr>
          <w:p w14:paraId="4B6F7246" w14:textId="77777777" w:rsidR="009E2E9B" w:rsidRPr="00720DAC" w:rsidRDefault="009E2E9B" w:rsidP="005C5629">
            <w:pPr>
              <w:pStyle w:val="webimage"/>
            </w:pPr>
            <w:r w:rsidRPr="00720DAC">
              <w:t>641</w:t>
            </w:r>
          </w:p>
        </w:tc>
        <w:tc>
          <w:tcPr>
            <w:tcW w:w="1020" w:type="dxa"/>
            <w:hideMark/>
          </w:tcPr>
          <w:p w14:paraId="0D7FCE3C" w14:textId="6ADC1064" w:rsidR="009E2E9B" w:rsidRPr="00720DAC" w:rsidRDefault="009E2E9B" w:rsidP="005C5629">
            <w:pPr>
              <w:pStyle w:val="webimage"/>
            </w:pPr>
            <w:r w:rsidRPr="00720DAC">
              <w:t>B69</w:t>
            </w:r>
          </w:p>
        </w:tc>
        <w:tc>
          <w:tcPr>
            <w:tcW w:w="1020" w:type="dxa"/>
            <w:noWrap/>
            <w:hideMark/>
          </w:tcPr>
          <w:p w14:paraId="7B178F5D" w14:textId="77777777" w:rsidR="009E2E9B" w:rsidRPr="00720DAC" w:rsidRDefault="009E2E9B" w:rsidP="005C5629">
            <w:pPr>
              <w:pStyle w:val="webimage"/>
            </w:pPr>
          </w:p>
        </w:tc>
        <w:tc>
          <w:tcPr>
            <w:tcW w:w="1020" w:type="dxa"/>
            <w:noWrap/>
            <w:hideMark/>
          </w:tcPr>
          <w:p w14:paraId="51E3CC22" w14:textId="582B82E2" w:rsidR="009E2E9B" w:rsidRPr="00720DAC" w:rsidRDefault="009E2E9B" w:rsidP="005C5629">
            <w:pPr>
              <w:pStyle w:val="webimage"/>
            </w:pPr>
            <w:r w:rsidRPr="00720DAC">
              <w:t>D98</w:t>
            </w:r>
          </w:p>
        </w:tc>
        <w:tc>
          <w:tcPr>
            <w:tcW w:w="1020" w:type="dxa"/>
            <w:noWrap/>
            <w:hideMark/>
          </w:tcPr>
          <w:p w14:paraId="2B1B1D2E" w14:textId="77777777" w:rsidR="009E2E9B" w:rsidRPr="00720DAC" w:rsidRDefault="009E2E9B" w:rsidP="005C5629">
            <w:pPr>
              <w:pStyle w:val="webimage"/>
            </w:pPr>
          </w:p>
        </w:tc>
        <w:tc>
          <w:tcPr>
            <w:tcW w:w="1020" w:type="dxa"/>
            <w:noWrap/>
            <w:hideMark/>
          </w:tcPr>
          <w:p w14:paraId="4A3B259B" w14:textId="77777777" w:rsidR="009E2E9B" w:rsidRPr="00720DAC" w:rsidRDefault="009E2E9B" w:rsidP="005C5629">
            <w:pPr>
              <w:pStyle w:val="webimage"/>
            </w:pPr>
          </w:p>
        </w:tc>
        <w:tc>
          <w:tcPr>
            <w:tcW w:w="1020" w:type="dxa"/>
            <w:noWrap/>
            <w:hideMark/>
          </w:tcPr>
          <w:p w14:paraId="5A1E987A" w14:textId="77777777" w:rsidR="009E2E9B" w:rsidRPr="00720DAC" w:rsidRDefault="009E2E9B" w:rsidP="005C5629">
            <w:pPr>
              <w:pStyle w:val="webimage"/>
            </w:pPr>
          </w:p>
        </w:tc>
        <w:tc>
          <w:tcPr>
            <w:tcW w:w="1020" w:type="dxa"/>
            <w:hideMark/>
          </w:tcPr>
          <w:p w14:paraId="62CC731C" w14:textId="77777777" w:rsidR="009E2E9B" w:rsidRPr="00720DAC" w:rsidRDefault="009E2E9B" w:rsidP="005C5629">
            <w:pPr>
              <w:pStyle w:val="webimage"/>
            </w:pPr>
            <w:r w:rsidRPr="00720DAC">
              <w:t>J82</w:t>
            </w:r>
          </w:p>
        </w:tc>
        <w:tc>
          <w:tcPr>
            <w:tcW w:w="1020" w:type="dxa"/>
            <w:noWrap/>
          </w:tcPr>
          <w:p w14:paraId="5868DD80" w14:textId="7A8F4448" w:rsidR="009E2E9B" w:rsidRPr="00720DAC" w:rsidRDefault="009E2E9B" w:rsidP="005C5629">
            <w:pPr>
              <w:pStyle w:val="webimage"/>
            </w:pPr>
            <w:r>
              <w:t>L63</w:t>
            </w:r>
          </w:p>
        </w:tc>
      </w:tr>
      <w:tr w:rsidR="009E2E9B" w:rsidRPr="001A6A84" w14:paraId="0A4EDF0E" w14:textId="77777777" w:rsidTr="00720DAC">
        <w:trPr>
          <w:trHeight w:val="309"/>
        </w:trPr>
        <w:tc>
          <w:tcPr>
            <w:tcW w:w="1020" w:type="dxa"/>
            <w:noWrap/>
            <w:hideMark/>
          </w:tcPr>
          <w:p w14:paraId="70AA59EB" w14:textId="78F0A4CF" w:rsidR="009E2E9B" w:rsidRPr="00720DAC" w:rsidRDefault="009E2E9B" w:rsidP="005C5629">
            <w:pPr>
              <w:pStyle w:val="webimage"/>
            </w:pPr>
            <w:r w:rsidRPr="00720DAC">
              <w:t>188</w:t>
            </w:r>
          </w:p>
        </w:tc>
        <w:tc>
          <w:tcPr>
            <w:tcW w:w="1020" w:type="dxa"/>
            <w:noWrap/>
            <w:hideMark/>
          </w:tcPr>
          <w:p w14:paraId="52488F0C" w14:textId="77777777" w:rsidR="009E2E9B" w:rsidRPr="00720DAC" w:rsidRDefault="009E2E9B" w:rsidP="005C5629">
            <w:pPr>
              <w:pStyle w:val="webimage"/>
            </w:pPr>
            <w:r w:rsidRPr="00720DAC">
              <w:t>642</w:t>
            </w:r>
          </w:p>
        </w:tc>
        <w:tc>
          <w:tcPr>
            <w:tcW w:w="1020" w:type="dxa"/>
            <w:hideMark/>
          </w:tcPr>
          <w:p w14:paraId="44A490CE" w14:textId="67B16D28" w:rsidR="009E2E9B" w:rsidRPr="00720DAC" w:rsidRDefault="009E2E9B" w:rsidP="005C5629">
            <w:pPr>
              <w:pStyle w:val="webimage"/>
            </w:pPr>
            <w:r w:rsidRPr="00720DAC">
              <w:t>B70</w:t>
            </w:r>
          </w:p>
        </w:tc>
        <w:tc>
          <w:tcPr>
            <w:tcW w:w="1020" w:type="dxa"/>
            <w:noWrap/>
            <w:hideMark/>
          </w:tcPr>
          <w:p w14:paraId="785419AE" w14:textId="77777777" w:rsidR="009E2E9B" w:rsidRPr="00720DAC" w:rsidRDefault="009E2E9B" w:rsidP="005C5629">
            <w:pPr>
              <w:pStyle w:val="webimage"/>
            </w:pPr>
          </w:p>
        </w:tc>
        <w:tc>
          <w:tcPr>
            <w:tcW w:w="1020" w:type="dxa"/>
            <w:noWrap/>
            <w:hideMark/>
          </w:tcPr>
          <w:p w14:paraId="4D6A2929" w14:textId="184903C7" w:rsidR="009E2E9B" w:rsidRPr="00720DAC" w:rsidRDefault="009E2E9B" w:rsidP="005C5629">
            <w:pPr>
              <w:pStyle w:val="webimage"/>
            </w:pPr>
            <w:r w:rsidRPr="00720DAC">
              <w:t>D99</w:t>
            </w:r>
          </w:p>
        </w:tc>
        <w:tc>
          <w:tcPr>
            <w:tcW w:w="1020" w:type="dxa"/>
            <w:noWrap/>
            <w:hideMark/>
          </w:tcPr>
          <w:p w14:paraId="7CB9FAF5" w14:textId="77777777" w:rsidR="009E2E9B" w:rsidRPr="00720DAC" w:rsidRDefault="009E2E9B" w:rsidP="005C5629">
            <w:pPr>
              <w:pStyle w:val="webimage"/>
            </w:pPr>
          </w:p>
        </w:tc>
        <w:tc>
          <w:tcPr>
            <w:tcW w:w="1020" w:type="dxa"/>
            <w:noWrap/>
            <w:hideMark/>
          </w:tcPr>
          <w:p w14:paraId="05DD8CE2" w14:textId="77777777" w:rsidR="009E2E9B" w:rsidRPr="00720DAC" w:rsidRDefault="009E2E9B" w:rsidP="005C5629">
            <w:pPr>
              <w:pStyle w:val="webimage"/>
            </w:pPr>
          </w:p>
        </w:tc>
        <w:tc>
          <w:tcPr>
            <w:tcW w:w="1020" w:type="dxa"/>
            <w:noWrap/>
            <w:hideMark/>
          </w:tcPr>
          <w:p w14:paraId="1F726197" w14:textId="77777777" w:rsidR="009E2E9B" w:rsidRPr="00720DAC" w:rsidRDefault="009E2E9B" w:rsidP="005C5629">
            <w:pPr>
              <w:pStyle w:val="webimage"/>
            </w:pPr>
          </w:p>
        </w:tc>
        <w:tc>
          <w:tcPr>
            <w:tcW w:w="1020" w:type="dxa"/>
            <w:hideMark/>
          </w:tcPr>
          <w:p w14:paraId="0216AD22" w14:textId="77777777" w:rsidR="009E2E9B" w:rsidRPr="00720DAC" w:rsidRDefault="009E2E9B" w:rsidP="005C5629">
            <w:pPr>
              <w:pStyle w:val="webimage"/>
            </w:pPr>
            <w:r w:rsidRPr="00720DAC">
              <w:t>J83</w:t>
            </w:r>
          </w:p>
        </w:tc>
        <w:tc>
          <w:tcPr>
            <w:tcW w:w="1020" w:type="dxa"/>
            <w:noWrap/>
            <w:hideMark/>
          </w:tcPr>
          <w:p w14:paraId="3AFCAB92" w14:textId="3FC7121B" w:rsidR="009E2E9B" w:rsidRPr="00720DAC" w:rsidRDefault="009E2E9B" w:rsidP="005C5629">
            <w:pPr>
              <w:pStyle w:val="webimage"/>
            </w:pPr>
            <w:r w:rsidRPr="00720DAC">
              <w:t>L77</w:t>
            </w:r>
          </w:p>
        </w:tc>
      </w:tr>
      <w:tr w:rsidR="009E2E9B" w:rsidRPr="001A6A84" w14:paraId="1ECCB305"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0ECFCC7E" w14:textId="79228119" w:rsidR="009E2E9B" w:rsidRPr="00720DAC" w:rsidRDefault="009E2E9B" w:rsidP="005C5629">
            <w:pPr>
              <w:pStyle w:val="webimage"/>
            </w:pPr>
            <w:r w:rsidRPr="00720DAC">
              <w:t>191</w:t>
            </w:r>
          </w:p>
        </w:tc>
        <w:tc>
          <w:tcPr>
            <w:tcW w:w="1020" w:type="dxa"/>
            <w:noWrap/>
            <w:hideMark/>
          </w:tcPr>
          <w:p w14:paraId="54E4BE49" w14:textId="77777777" w:rsidR="009E2E9B" w:rsidRPr="00720DAC" w:rsidRDefault="009E2E9B" w:rsidP="005C5629">
            <w:pPr>
              <w:pStyle w:val="webimage"/>
            </w:pPr>
            <w:r w:rsidRPr="00720DAC">
              <w:t>643</w:t>
            </w:r>
          </w:p>
        </w:tc>
        <w:tc>
          <w:tcPr>
            <w:tcW w:w="1020" w:type="dxa"/>
            <w:noWrap/>
            <w:hideMark/>
          </w:tcPr>
          <w:p w14:paraId="6664DF6B" w14:textId="7852351A" w:rsidR="009E2E9B" w:rsidRPr="00720DAC" w:rsidRDefault="009E2E9B" w:rsidP="005C5629">
            <w:pPr>
              <w:pStyle w:val="webimage"/>
            </w:pPr>
            <w:r w:rsidRPr="00720DAC">
              <w:t>B71</w:t>
            </w:r>
          </w:p>
        </w:tc>
        <w:tc>
          <w:tcPr>
            <w:tcW w:w="1020" w:type="dxa"/>
            <w:noWrap/>
            <w:hideMark/>
          </w:tcPr>
          <w:p w14:paraId="46DBF119" w14:textId="77777777" w:rsidR="009E2E9B" w:rsidRPr="00720DAC" w:rsidRDefault="009E2E9B" w:rsidP="005C5629">
            <w:pPr>
              <w:pStyle w:val="webimage"/>
            </w:pPr>
          </w:p>
        </w:tc>
        <w:tc>
          <w:tcPr>
            <w:tcW w:w="1020" w:type="dxa"/>
            <w:noWrap/>
            <w:hideMark/>
          </w:tcPr>
          <w:p w14:paraId="7EBD3521" w14:textId="77777777" w:rsidR="009E2E9B" w:rsidRPr="00720DAC" w:rsidRDefault="009E2E9B" w:rsidP="005C5629">
            <w:pPr>
              <w:pStyle w:val="webimage"/>
            </w:pPr>
          </w:p>
        </w:tc>
        <w:tc>
          <w:tcPr>
            <w:tcW w:w="1020" w:type="dxa"/>
            <w:noWrap/>
            <w:hideMark/>
          </w:tcPr>
          <w:p w14:paraId="3BAC2627" w14:textId="77777777" w:rsidR="009E2E9B" w:rsidRPr="00720DAC" w:rsidRDefault="009E2E9B" w:rsidP="005C5629">
            <w:pPr>
              <w:pStyle w:val="webimage"/>
            </w:pPr>
          </w:p>
        </w:tc>
        <w:tc>
          <w:tcPr>
            <w:tcW w:w="1020" w:type="dxa"/>
            <w:noWrap/>
            <w:hideMark/>
          </w:tcPr>
          <w:p w14:paraId="5640870D" w14:textId="77777777" w:rsidR="009E2E9B" w:rsidRPr="00720DAC" w:rsidRDefault="009E2E9B" w:rsidP="005C5629">
            <w:pPr>
              <w:pStyle w:val="webimage"/>
            </w:pPr>
          </w:p>
        </w:tc>
        <w:tc>
          <w:tcPr>
            <w:tcW w:w="1020" w:type="dxa"/>
            <w:noWrap/>
            <w:hideMark/>
          </w:tcPr>
          <w:p w14:paraId="0489D23F" w14:textId="77777777" w:rsidR="009E2E9B" w:rsidRPr="00720DAC" w:rsidRDefault="009E2E9B" w:rsidP="005C5629">
            <w:pPr>
              <w:pStyle w:val="webimage"/>
            </w:pPr>
          </w:p>
        </w:tc>
        <w:tc>
          <w:tcPr>
            <w:tcW w:w="1020" w:type="dxa"/>
            <w:hideMark/>
          </w:tcPr>
          <w:p w14:paraId="36536A2B" w14:textId="77777777" w:rsidR="009E2E9B" w:rsidRPr="00720DAC" w:rsidRDefault="009E2E9B" w:rsidP="005C5629">
            <w:pPr>
              <w:pStyle w:val="webimage"/>
            </w:pPr>
            <w:r w:rsidRPr="00720DAC">
              <w:t>J84</w:t>
            </w:r>
          </w:p>
        </w:tc>
        <w:tc>
          <w:tcPr>
            <w:tcW w:w="1020" w:type="dxa"/>
            <w:noWrap/>
            <w:hideMark/>
          </w:tcPr>
          <w:p w14:paraId="391CBEB3" w14:textId="6B094E8B" w:rsidR="009E2E9B" w:rsidRPr="00720DAC" w:rsidRDefault="009E2E9B" w:rsidP="005C5629">
            <w:pPr>
              <w:pStyle w:val="webimage"/>
            </w:pPr>
            <w:r w:rsidRPr="00720DAC">
              <w:t>L78</w:t>
            </w:r>
          </w:p>
        </w:tc>
      </w:tr>
      <w:tr w:rsidR="009E2E9B" w:rsidRPr="001A6A84" w14:paraId="65406A12" w14:textId="77777777" w:rsidTr="00DE7394">
        <w:trPr>
          <w:trHeight w:val="309"/>
        </w:trPr>
        <w:tc>
          <w:tcPr>
            <w:tcW w:w="1020" w:type="dxa"/>
            <w:noWrap/>
            <w:hideMark/>
          </w:tcPr>
          <w:p w14:paraId="2DFC8010" w14:textId="3FE71956" w:rsidR="009E2E9B" w:rsidRPr="00720DAC" w:rsidRDefault="009E2E9B" w:rsidP="005C5629">
            <w:pPr>
              <w:pStyle w:val="webimage"/>
            </w:pPr>
            <w:r w:rsidRPr="00720DAC">
              <w:t>194</w:t>
            </w:r>
          </w:p>
        </w:tc>
        <w:tc>
          <w:tcPr>
            <w:tcW w:w="1020" w:type="dxa"/>
            <w:noWrap/>
            <w:hideMark/>
          </w:tcPr>
          <w:p w14:paraId="4AC9B6F6" w14:textId="77777777" w:rsidR="009E2E9B" w:rsidRPr="00720DAC" w:rsidRDefault="009E2E9B" w:rsidP="005C5629">
            <w:pPr>
              <w:pStyle w:val="webimage"/>
            </w:pPr>
            <w:r w:rsidRPr="00720DAC">
              <w:t>644</w:t>
            </w:r>
          </w:p>
        </w:tc>
        <w:tc>
          <w:tcPr>
            <w:tcW w:w="1020" w:type="dxa"/>
            <w:noWrap/>
          </w:tcPr>
          <w:p w14:paraId="377CCA58" w14:textId="269A63FD" w:rsidR="009E2E9B" w:rsidRPr="00720DAC" w:rsidRDefault="009E2E9B" w:rsidP="005C5629">
            <w:pPr>
              <w:pStyle w:val="webimage"/>
            </w:pPr>
            <w:r w:rsidRPr="00720DAC">
              <w:t>B72</w:t>
            </w:r>
          </w:p>
        </w:tc>
        <w:tc>
          <w:tcPr>
            <w:tcW w:w="1020" w:type="dxa"/>
            <w:noWrap/>
            <w:hideMark/>
          </w:tcPr>
          <w:p w14:paraId="496B56AE" w14:textId="77777777" w:rsidR="009E2E9B" w:rsidRPr="00720DAC" w:rsidRDefault="009E2E9B" w:rsidP="005C5629">
            <w:pPr>
              <w:pStyle w:val="webimage"/>
            </w:pPr>
          </w:p>
        </w:tc>
        <w:tc>
          <w:tcPr>
            <w:tcW w:w="1020" w:type="dxa"/>
            <w:noWrap/>
            <w:hideMark/>
          </w:tcPr>
          <w:p w14:paraId="35E91A58" w14:textId="77777777" w:rsidR="009E2E9B" w:rsidRPr="00720DAC" w:rsidRDefault="009E2E9B" w:rsidP="005C5629">
            <w:pPr>
              <w:pStyle w:val="webimage"/>
            </w:pPr>
          </w:p>
        </w:tc>
        <w:tc>
          <w:tcPr>
            <w:tcW w:w="1020" w:type="dxa"/>
            <w:noWrap/>
            <w:hideMark/>
          </w:tcPr>
          <w:p w14:paraId="4AA4603C" w14:textId="77777777" w:rsidR="009E2E9B" w:rsidRPr="00720DAC" w:rsidRDefault="009E2E9B" w:rsidP="005C5629">
            <w:pPr>
              <w:pStyle w:val="webimage"/>
            </w:pPr>
          </w:p>
        </w:tc>
        <w:tc>
          <w:tcPr>
            <w:tcW w:w="1020" w:type="dxa"/>
            <w:noWrap/>
            <w:hideMark/>
          </w:tcPr>
          <w:p w14:paraId="1F0CB577" w14:textId="77777777" w:rsidR="009E2E9B" w:rsidRPr="00720DAC" w:rsidRDefault="009E2E9B" w:rsidP="005C5629">
            <w:pPr>
              <w:pStyle w:val="webimage"/>
            </w:pPr>
          </w:p>
        </w:tc>
        <w:tc>
          <w:tcPr>
            <w:tcW w:w="1020" w:type="dxa"/>
            <w:noWrap/>
            <w:hideMark/>
          </w:tcPr>
          <w:p w14:paraId="459A5DA3" w14:textId="77777777" w:rsidR="009E2E9B" w:rsidRPr="00720DAC" w:rsidRDefault="009E2E9B" w:rsidP="005C5629">
            <w:pPr>
              <w:pStyle w:val="webimage"/>
            </w:pPr>
          </w:p>
        </w:tc>
        <w:tc>
          <w:tcPr>
            <w:tcW w:w="1020" w:type="dxa"/>
            <w:hideMark/>
          </w:tcPr>
          <w:p w14:paraId="4E071406" w14:textId="77777777" w:rsidR="009E2E9B" w:rsidRPr="00720DAC" w:rsidRDefault="009E2E9B" w:rsidP="005C5629">
            <w:pPr>
              <w:pStyle w:val="webimage"/>
            </w:pPr>
            <w:r w:rsidRPr="00720DAC">
              <w:t>J85</w:t>
            </w:r>
          </w:p>
        </w:tc>
        <w:tc>
          <w:tcPr>
            <w:tcW w:w="1020" w:type="dxa"/>
            <w:noWrap/>
            <w:hideMark/>
          </w:tcPr>
          <w:p w14:paraId="009813E8" w14:textId="5F17284D" w:rsidR="009E2E9B" w:rsidRPr="00720DAC" w:rsidRDefault="009E2E9B" w:rsidP="005C5629">
            <w:pPr>
              <w:pStyle w:val="webimage"/>
            </w:pPr>
            <w:r w:rsidRPr="00720DAC">
              <w:t>L80</w:t>
            </w:r>
          </w:p>
        </w:tc>
      </w:tr>
      <w:tr w:rsidR="009E2E9B" w:rsidRPr="001A6A84" w14:paraId="5F339CD5"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7332169E" w14:textId="33658393" w:rsidR="009E2E9B" w:rsidRPr="00720DAC" w:rsidRDefault="009E2E9B" w:rsidP="005C5629">
            <w:pPr>
              <w:pStyle w:val="webimage"/>
            </w:pPr>
            <w:r w:rsidRPr="00720DAC">
              <w:t>198</w:t>
            </w:r>
          </w:p>
        </w:tc>
        <w:tc>
          <w:tcPr>
            <w:tcW w:w="1020" w:type="dxa"/>
            <w:noWrap/>
            <w:hideMark/>
          </w:tcPr>
          <w:p w14:paraId="639AAE25" w14:textId="77777777" w:rsidR="009E2E9B" w:rsidRPr="00720DAC" w:rsidRDefault="009E2E9B" w:rsidP="005C5629">
            <w:pPr>
              <w:pStyle w:val="webimage"/>
            </w:pPr>
            <w:r w:rsidRPr="00720DAC">
              <w:t>651</w:t>
            </w:r>
          </w:p>
        </w:tc>
        <w:tc>
          <w:tcPr>
            <w:tcW w:w="1020" w:type="dxa"/>
            <w:noWrap/>
            <w:hideMark/>
          </w:tcPr>
          <w:p w14:paraId="4017C04C" w14:textId="28EFF68F" w:rsidR="009E2E9B" w:rsidRPr="00720DAC" w:rsidRDefault="009E2E9B" w:rsidP="005C5629">
            <w:pPr>
              <w:pStyle w:val="webimage"/>
            </w:pPr>
            <w:r>
              <w:t>B73</w:t>
            </w:r>
          </w:p>
        </w:tc>
        <w:tc>
          <w:tcPr>
            <w:tcW w:w="1020" w:type="dxa"/>
            <w:noWrap/>
            <w:hideMark/>
          </w:tcPr>
          <w:p w14:paraId="6A38EAF0" w14:textId="77777777" w:rsidR="009E2E9B" w:rsidRPr="00720DAC" w:rsidRDefault="009E2E9B" w:rsidP="005C5629">
            <w:pPr>
              <w:pStyle w:val="webimage"/>
            </w:pPr>
          </w:p>
        </w:tc>
        <w:tc>
          <w:tcPr>
            <w:tcW w:w="1020" w:type="dxa"/>
            <w:noWrap/>
            <w:hideMark/>
          </w:tcPr>
          <w:p w14:paraId="2499F665" w14:textId="77777777" w:rsidR="009E2E9B" w:rsidRPr="00720DAC" w:rsidRDefault="009E2E9B" w:rsidP="005C5629">
            <w:pPr>
              <w:pStyle w:val="webimage"/>
            </w:pPr>
          </w:p>
        </w:tc>
        <w:tc>
          <w:tcPr>
            <w:tcW w:w="1020" w:type="dxa"/>
            <w:noWrap/>
            <w:hideMark/>
          </w:tcPr>
          <w:p w14:paraId="418E482C" w14:textId="77777777" w:rsidR="009E2E9B" w:rsidRPr="00720DAC" w:rsidRDefault="009E2E9B" w:rsidP="005C5629">
            <w:pPr>
              <w:pStyle w:val="webimage"/>
            </w:pPr>
          </w:p>
        </w:tc>
        <w:tc>
          <w:tcPr>
            <w:tcW w:w="1020" w:type="dxa"/>
            <w:noWrap/>
            <w:hideMark/>
          </w:tcPr>
          <w:p w14:paraId="0A73A4C4" w14:textId="77777777" w:rsidR="009E2E9B" w:rsidRPr="00720DAC" w:rsidRDefault="009E2E9B" w:rsidP="005C5629">
            <w:pPr>
              <w:pStyle w:val="webimage"/>
            </w:pPr>
          </w:p>
        </w:tc>
        <w:tc>
          <w:tcPr>
            <w:tcW w:w="1020" w:type="dxa"/>
            <w:noWrap/>
            <w:hideMark/>
          </w:tcPr>
          <w:p w14:paraId="1184B272" w14:textId="77777777" w:rsidR="009E2E9B" w:rsidRPr="00720DAC" w:rsidRDefault="009E2E9B" w:rsidP="005C5629">
            <w:pPr>
              <w:pStyle w:val="webimage"/>
            </w:pPr>
          </w:p>
        </w:tc>
        <w:tc>
          <w:tcPr>
            <w:tcW w:w="1020" w:type="dxa"/>
            <w:hideMark/>
          </w:tcPr>
          <w:p w14:paraId="2ABE7E95" w14:textId="77777777" w:rsidR="009E2E9B" w:rsidRPr="00720DAC" w:rsidRDefault="009E2E9B" w:rsidP="005C5629">
            <w:pPr>
              <w:pStyle w:val="webimage"/>
            </w:pPr>
            <w:r w:rsidRPr="00720DAC">
              <w:t>J86</w:t>
            </w:r>
          </w:p>
        </w:tc>
        <w:tc>
          <w:tcPr>
            <w:tcW w:w="1020" w:type="dxa"/>
            <w:noWrap/>
            <w:hideMark/>
          </w:tcPr>
          <w:p w14:paraId="690AD253" w14:textId="0956FC55" w:rsidR="009E2E9B" w:rsidRPr="00720DAC" w:rsidRDefault="009E2E9B" w:rsidP="005C5629">
            <w:pPr>
              <w:pStyle w:val="webimage"/>
            </w:pPr>
            <w:r>
              <w:t>L83</w:t>
            </w:r>
          </w:p>
        </w:tc>
      </w:tr>
      <w:tr w:rsidR="009E2E9B" w:rsidRPr="001A6A84" w14:paraId="45682C80" w14:textId="77777777" w:rsidTr="00720DAC">
        <w:trPr>
          <w:trHeight w:val="309"/>
        </w:trPr>
        <w:tc>
          <w:tcPr>
            <w:tcW w:w="1020" w:type="dxa"/>
            <w:noWrap/>
            <w:hideMark/>
          </w:tcPr>
          <w:p w14:paraId="5A1479AF" w14:textId="2A70B847" w:rsidR="009E2E9B" w:rsidRPr="00720DAC" w:rsidRDefault="009E2E9B" w:rsidP="005C5629">
            <w:pPr>
              <w:pStyle w:val="webimage"/>
            </w:pPr>
            <w:r w:rsidRPr="00720DAC">
              <w:t>199</w:t>
            </w:r>
          </w:p>
        </w:tc>
        <w:tc>
          <w:tcPr>
            <w:tcW w:w="1020" w:type="dxa"/>
            <w:noWrap/>
            <w:hideMark/>
          </w:tcPr>
          <w:p w14:paraId="5E8D1466" w14:textId="77777777" w:rsidR="009E2E9B" w:rsidRPr="00720DAC" w:rsidRDefault="009E2E9B" w:rsidP="005C5629">
            <w:pPr>
              <w:pStyle w:val="webimage"/>
            </w:pPr>
            <w:r w:rsidRPr="00720DAC">
              <w:t>654</w:t>
            </w:r>
          </w:p>
        </w:tc>
        <w:tc>
          <w:tcPr>
            <w:tcW w:w="1020" w:type="dxa"/>
            <w:noWrap/>
            <w:hideMark/>
          </w:tcPr>
          <w:p w14:paraId="6554877C" w14:textId="612F8A95" w:rsidR="009E2E9B" w:rsidRPr="00720DAC" w:rsidRDefault="009E2E9B" w:rsidP="005C5629">
            <w:pPr>
              <w:pStyle w:val="webimage"/>
            </w:pPr>
            <w:r w:rsidRPr="00720DAC">
              <w:t>B74</w:t>
            </w:r>
          </w:p>
        </w:tc>
        <w:tc>
          <w:tcPr>
            <w:tcW w:w="1020" w:type="dxa"/>
            <w:noWrap/>
            <w:hideMark/>
          </w:tcPr>
          <w:p w14:paraId="76DE989A" w14:textId="77777777" w:rsidR="009E2E9B" w:rsidRPr="00720DAC" w:rsidRDefault="009E2E9B" w:rsidP="005C5629">
            <w:pPr>
              <w:pStyle w:val="webimage"/>
            </w:pPr>
          </w:p>
        </w:tc>
        <w:tc>
          <w:tcPr>
            <w:tcW w:w="1020" w:type="dxa"/>
            <w:noWrap/>
            <w:hideMark/>
          </w:tcPr>
          <w:p w14:paraId="5491561D" w14:textId="77777777" w:rsidR="009E2E9B" w:rsidRPr="00720DAC" w:rsidRDefault="009E2E9B" w:rsidP="005C5629">
            <w:pPr>
              <w:pStyle w:val="webimage"/>
            </w:pPr>
          </w:p>
        </w:tc>
        <w:tc>
          <w:tcPr>
            <w:tcW w:w="1020" w:type="dxa"/>
            <w:noWrap/>
            <w:hideMark/>
          </w:tcPr>
          <w:p w14:paraId="66A16E46" w14:textId="77777777" w:rsidR="009E2E9B" w:rsidRPr="00720DAC" w:rsidRDefault="009E2E9B" w:rsidP="005C5629">
            <w:pPr>
              <w:pStyle w:val="webimage"/>
            </w:pPr>
          </w:p>
        </w:tc>
        <w:tc>
          <w:tcPr>
            <w:tcW w:w="1020" w:type="dxa"/>
            <w:noWrap/>
            <w:hideMark/>
          </w:tcPr>
          <w:p w14:paraId="5A10682B" w14:textId="77777777" w:rsidR="009E2E9B" w:rsidRPr="00720DAC" w:rsidRDefault="009E2E9B" w:rsidP="005C5629">
            <w:pPr>
              <w:pStyle w:val="webimage"/>
            </w:pPr>
          </w:p>
        </w:tc>
        <w:tc>
          <w:tcPr>
            <w:tcW w:w="1020" w:type="dxa"/>
            <w:noWrap/>
            <w:hideMark/>
          </w:tcPr>
          <w:p w14:paraId="4279134F" w14:textId="77777777" w:rsidR="009E2E9B" w:rsidRPr="00720DAC" w:rsidRDefault="009E2E9B" w:rsidP="005C5629">
            <w:pPr>
              <w:pStyle w:val="webimage"/>
            </w:pPr>
          </w:p>
        </w:tc>
        <w:tc>
          <w:tcPr>
            <w:tcW w:w="1020" w:type="dxa"/>
            <w:hideMark/>
          </w:tcPr>
          <w:p w14:paraId="39E6A7CC" w14:textId="77777777" w:rsidR="009E2E9B" w:rsidRPr="00720DAC" w:rsidRDefault="009E2E9B" w:rsidP="005C5629">
            <w:pPr>
              <w:pStyle w:val="webimage"/>
            </w:pPr>
            <w:r w:rsidRPr="00720DAC">
              <w:t>J87</w:t>
            </w:r>
          </w:p>
        </w:tc>
        <w:tc>
          <w:tcPr>
            <w:tcW w:w="1020" w:type="dxa"/>
            <w:noWrap/>
            <w:hideMark/>
          </w:tcPr>
          <w:p w14:paraId="60C01EBD" w14:textId="65BE4DCB" w:rsidR="009E2E9B" w:rsidRPr="00720DAC" w:rsidRDefault="009E2E9B" w:rsidP="005C5629">
            <w:pPr>
              <w:pStyle w:val="webimage"/>
            </w:pPr>
            <w:r>
              <w:t>Z01</w:t>
            </w:r>
          </w:p>
        </w:tc>
      </w:tr>
      <w:tr w:rsidR="009E2E9B" w:rsidRPr="001A6A84" w14:paraId="4820A5F1"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487FFD4C" w14:textId="41579C3D" w:rsidR="009E2E9B" w:rsidRPr="00720DAC" w:rsidRDefault="009E2E9B" w:rsidP="005C5629">
            <w:pPr>
              <w:pStyle w:val="webimage"/>
            </w:pPr>
            <w:r w:rsidRPr="00720DAC">
              <w:t>200</w:t>
            </w:r>
          </w:p>
        </w:tc>
        <w:tc>
          <w:tcPr>
            <w:tcW w:w="1020" w:type="dxa"/>
            <w:noWrap/>
            <w:hideMark/>
          </w:tcPr>
          <w:p w14:paraId="71251B6E" w14:textId="77777777" w:rsidR="009E2E9B" w:rsidRPr="00720DAC" w:rsidRDefault="009E2E9B" w:rsidP="005C5629">
            <w:pPr>
              <w:pStyle w:val="webimage"/>
            </w:pPr>
            <w:r w:rsidRPr="00720DAC">
              <w:t>655</w:t>
            </w:r>
          </w:p>
        </w:tc>
        <w:tc>
          <w:tcPr>
            <w:tcW w:w="1020" w:type="dxa"/>
            <w:noWrap/>
            <w:hideMark/>
          </w:tcPr>
          <w:p w14:paraId="379A4E76" w14:textId="10B6A269" w:rsidR="009E2E9B" w:rsidRPr="00720DAC" w:rsidRDefault="009E2E9B" w:rsidP="005C5629">
            <w:pPr>
              <w:pStyle w:val="webimage"/>
            </w:pPr>
            <w:r w:rsidRPr="00720DAC">
              <w:t>B75</w:t>
            </w:r>
          </w:p>
        </w:tc>
        <w:tc>
          <w:tcPr>
            <w:tcW w:w="1020" w:type="dxa"/>
            <w:noWrap/>
            <w:hideMark/>
          </w:tcPr>
          <w:p w14:paraId="35C0D651" w14:textId="77777777" w:rsidR="009E2E9B" w:rsidRPr="00720DAC" w:rsidRDefault="009E2E9B" w:rsidP="005C5629">
            <w:pPr>
              <w:pStyle w:val="webimage"/>
            </w:pPr>
          </w:p>
        </w:tc>
        <w:tc>
          <w:tcPr>
            <w:tcW w:w="1020" w:type="dxa"/>
            <w:noWrap/>
            <w:hideMark/>
          </w:tcPr>
          <w:p w14:paraId="41EAA5E9" w14:textId="77777777" w:rsidR="009E2E9B" w:rsidRPr="00720DAC" w:rsidRDefault="009E2E9B" w:rsidP="005C5629">
            <w:pPr>
              <w:pStyle w:val="webimage"/>
            </w:pPr>
          </w:p>
        </w:tc>
        <w:tc>
          <w:tcPr>
            <w:tcW w:w="1020" w:type="dxa"/>
            <w:noWrap/>
            <w:hideMark/>
          </w:tcPr>
          <w:p w14:paraId="61EBB63B" w14:textId="77777777" w:rsidR="009E2E9B" w:rsidRPr="00720DAC" w:rsidRDefault="009E2E9B" w:rsidP="005C5629">
            <w:pPr>
              <w:pStyle w:val="webimage"/>
            </w:pPr>
          </w:p>
        </w:tc>
        <w:tc>
          <w:tcPr>
            <w:tcW w:w="1020" w:type="dxa"/>
            <w:noWrap/>
            <w:hideMark/>
          </w:tcPr>
          <w:p w14:paraId="2ABAE66D" w14:textId="77777777" w:rsidR="009E2E9B" w:rsidRPr="00720DAC" w:rsidRDefault="009E2E9B" w:rsidP="005C5629">
            <w:pPr>
              <w:pStyle w:val="webimage"/>
            </w:pPr>
          </w:p>
        </w:tc>
        <w:tc>
          <w:tcPr>
            <w:tcW w:w="1020" w:type="dxa"/>
            <w:noWrap/>
            <w:hideMark/>
          </w:tcPr>
          <w:p w14:paraId="5F26BA23" w14:textId="77777777" w:rsidR="009E2E9B" w:rsidRPr="00720DAC" w:rsidRDefault="009E2E9B" w:rsidP="005C5629">
            <w:pPr>
              <w:pStyle w:val="webimage"/>
            </w:pPr>
          </w:p>
        </w:tc>
        <w:tc>
          <w:tcPr>
            <w:tcW w:w="1020" w:type="dxa"/>
            <w:hideMark/>
          </w:tcPr>
          <w:p w14:paraId="6BBFC90C" w14:textId="77777777" w:rsidR="009E2E9B" w:rsidRPr="00720DAC" w:rsidRDefault="009E2E9B" w:rsidP="005C5629">
            <w:pPr>
              <w:pStyle w:val="webimage"/>
            </w:pPr>
            <w:r w:rsidRPr="00720DAC">
              <w:t>J88</w:t>
            </w:r>
          </w:p>
        </w:tc>
        <w:tc>
          <w:tcPr>
            <w:tcW w:w="1020" w:type="dxa"/>
            <w:noWrap/>
            <w:hideMark/>
          </w:tcPr>
          <w:p w14:paraId="3790C69F" w14:textId="45122D77" w:rsidR="009E2E9B" w:rsidRPr="00720DAC" w:rsidRDefault="009E2E9B" w:rsidP="005C5629">
            <w:pPr>
              <w:pStyle w:val="webimage"/>
            </w:pPr>
            <w:r>
              <w:t>Z08</w:t>
            </w:r>
          </w:p>
        </w:tc>
      </w:tr>
      <w:tr w:rsidR="009E2E9B" w:rsidRPr="001A6A84" w14:paraId="659D348B" w14:textId="77777777" w:rsidTr="00720DAC">
        <w:trPr>
          <w:trHeight w:val="309"/>
        </w:trPr>
        <w:tc>
          <w:tcPr>
            <w:tcW w:w="1020" w:type="dxa"/>
            <w:noWrap/>
            <w:hideMark/>
          </w:tcPr>
          <w:p w14:paraId="278AE2C6" w14:textId="171AE382" w:rsidR="009E2E9B" w:rsidRPr="00720DAC" w:rsidRDefault="009E2E9B" w:rsidP="005C5629">
            <w:pPr>
              <w:pStyle w:val="webimage"/>
            </w:pPr>
            <w:r w:rsidRPr="00720DAC">
              <w:t>204</w:t>
            </w:r>
          </w:p>
        </w:tc>
        <w:tc>
          <w:tcPr>
            <w:tcW w:w="1020" w:type="dxa"/>
            <w:noWrap/>
            <w:hideMark/>
          </w:tcPr>
          <w:p w14:paraId="162A7FB4" w14:textId="77777777" w:rsidR="009E2E9B" w:rsidRPr="00720DAC" w:rsidRDefault="009E2E9B" w:rsidP="005C5629">
            <w:pPr>
              <w:pStyle w:val="webimage"/>
            </w:pPr>
            <w:r w:rsidRPr="00720DAC">
              <w:t>659</w:t>
            </w:r>
          </w:p>
        </w:tc>
        <w:tc>
          <w:tcPr>
            <w:tcW w:w="1020" w:type="dxa"/>
            <w:noWrap/>
            <w:hideMark/>
          </w:tcPr>
          <w:p w14:paraId="7771D196" w14:textId="00C6E0DE" w:rsidR="009E2E9B" w:rsidRPr="00720DAC" w:rsidRDefault="009E2E9B" w:rsidP="005C5629">
            <w:pPr>
              <w:pStyle w:val="webimage"/>
            </w:pPr>
            <w:r w:rsidRPr="00720DAC">
              <w:t>B76</w:t>
            </w:r>
          </w:p>
        </w:tc>
        <w:tc>
          <w:tcPr>
            <w:tcW w:w="1020" w:type="dxa"/>
            <w:noWrap/>
            <w:hideMark/>
          </w:tcPr>
          <w:p w14:paraId="64826658" w14:textId="77777777" w:rsidR="009E2E9B" w:rsidRPr="00720DAC" w:rsidRDefault="009E2E9B" w:rsidP="005C5629">
            <w:pPr>
              <w:pStyle w:val="webimage"/>
            </w:pPr>
          </w:p>
        </w:tc>
        <w:tc>
          <w:tcPr>
            <w:tcW w:w="1020" w:type="dxa"/>
            <w:noWrap/>
            <w:hideMark/>
          </w:tcPr>
          <w:p w14:paraId="799D2BBC" w14:textId="77777777" w:rsidR="009E2E9B" w:rsidRPr="00720DAC" w:rsidRDefault="009E2E9B" w:rsidP="005C5629">
            <w:pPr>
              <w:pStyle w:val="webimage"/>
            </w:pPr>
          </w:p>
        </w:tc>
        <w:tc>
          <w:tcPr>
            <w:tcW w:w="1020" w:type="dxa"/>
            <w:noWrap/>
            <w:hideMark/>
          </w:tcPr>
          <w:p w14:paraId="1DA3CF79" w14:textId="77777777" w:rsidR="009E2E9B" w:rsidRPr="00720DAC" w:rsidRDefault="009E2E9B" w:rsidP="005C5629">
            <w:pPr>
              <w:pStyle w:val="webimage"/>
            </w:pPr>
          </w:p>
        </w:tc>
        <w:tc>
          <w:tcPr>
            <w:tcW w:w="1020" w:type="dxa"/>
            <w:noWrap/>
            <w:hideMark/>
          </w:tcPr>
          <w:p w14:paraId="305B1852" w14:textId="77777777" w:rsidR="009E2E9B" w:rsidRPr="00720DAC" w:rsidRDefault="009E2E9B" w:rsidP="005C5629">
            <w:pPr>
              <w:pStyle w:val="webimage"/>
            </w:pPr>
          </w:p>
        </w:tc>
        <w:tc>
          <w:tcPr>
            <w:tcW w:w="1020" w:type="dxa"/>
            <w:noWrap/>
            <w:hideMark/>
          </w:tcPr>
          <w:p w14:paraId="31C0C095" w14:textId="77777777" w:rsidR="009E2E9B" w:rsidRPr="00720DAC" w:rsidRDefault="009E2E9B" w:rsidP="005C5629">
            <w:pPr>
              <w:pStyle w:val="webimage"/>
            </w:pPr>
          </w:p>
        </w:tc>
        <w:tc>
          <w:tcPr>
            <w:tcW w:w="1020" w:type="dxa"/>
            <w:hideMark/>
          </w:tcPr>
          <w:p w14:paraId="4AA8CFD9" w14:textId="77777777" w:rsidR="009E2E9B" w:rsidRPr="00720DAC" w:rsidRDefault="009E2E9B" w:rsidP="005C5629">
            <w:pPr>
              <w:pStyle w:val="webimage"/>
            </w:pPr>
            <w:r w:rsidRPr="00720DAC">
              <w:t>J89</w:t>
            </w:r>
          </w:p>
        </w:tc>
        <w:tc>
          <w:tcPr>
            <w:tcW w:w="1020" w:type="dxa"/>
            <w:noWrap/>
            <w:hideMark/>
          </w:tcPr>
          <w:p w14:paraId="493A88C1" w14:textId="7E2D0202" w:rsidR="009E2E9B" w:rsidRPr="00720DAC" w:rsidRDefault="009E2E9B" w:rsidP="005C5629">
            <w:pPr>
              <w:pStyle w:val="webimage"/>
            </w:pPr>
            <w:r>
              <w:t>Z18</w:t>
            </w:r>
          </w:p>
        </w:tc>
      </w:tr>
      <w:tr w:rsidR="009E2E9B" w:rsidRPr="001A6A84" w14:paraId="287B6F1C"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5AF5AFEE" w14:textId="1A98B6F3" w:rsidR="009E2E9B" w:rsidRPr="00720DAC" w:rsidRDefault="009E2E9B" w:rsidP="005C5629">
            <w:pPr>
              <w:pStyle w:val="webimage"/>
            </w:pPr>
            <w:r w:rsidRPr="00720DAC">
              <w:t>209</w:t>
            </w:r>
          </w:p>
        </w:tc>
        <w:tc>
          <w:tcPr>
            <w:tcW w:w="1020" w:type="dxa"/>
            <w:noWrap/>
            <w:hideMark/>
          </w:tcPr>
          <w:p w14:paraId="1E6B2BD5" w14:textId="77777777" w:rsidR="009E2E9B" w:rsidRPr="00720DAC" w:rsidRDefault="009E2E9B" w:rsidP="005C5629">
            <w:pPr>
              <w:pStyle w:val="webimage"/>
            </w:pPr>
            <w:r w:rsidRPr="00720DAC">
              <w:t>660</w:t>
            </w:r>
          </w:p>
        </w:tc>
        <w:tc>
          <w:tcPr>
            <w:tcW w:w="1020" w:type="dxa"/>
            <w:noWrap/>
            <w:hideMark/>
          </w:tcPr>
          <w:p w14:paraId="107D5336" w14:textId="5D5412B6" w:rsidR="009E2E9B" w:rsidRPr="00720DAC" w:rsidRDefault="009E2E9B" w:rsidP="005C5629">
            <w:pPr>
              <w:pStyle w:val="webimage"/>
            </w:pPr>
            <w:r w:rsidRPr="00720DAC">
              <w:t>B77</w:t>
            </w:r>
          </w:p>
        </w:tc>
        <w:tc>
          <w:tcPr>
            <w:tcW w:w="1020" w:type="dxa"/>
            <w:noWrap/>
            <w:hideMark/>
          </w:tcPr>
          <w:p w14:paraId="32EE0760" w14:textId="77777777" w:rsidR="009E2E9B" w:rsidRPr="00720DAC" w:rsidRDefault="009E2E9B" w:rsidP="005C5629">
            <w:pPr>
              <w:pStyle w:val="webimage"/>
            </w:pPr>
          </w:p>
        </w:tc>
        <w:tc>
          <w:tcPr>
            <w:tcW w:w="1020" w:type="dxa"/>
            <w:noWrap/>
            <w:hideMark/>
          </w:tcPr>
          <w:p w14:paraId="709DAFA9" w14:textId="77777777" w:rsidR="009E2E9B" w:rsidRPr="00720DAC" w:rsidRDefault="009E2E9B" w:rsidP="005C5629">
            <w:pPr>
              <w:pStyle w:val="webimage"/>
            </w:pPr>
          </w:p>
        </w:tc>
        <w:tc>
          <w:tcPr>
            <w:tcW w:w="1020" w:type="dxa"/>
            <w:noWrap/>
            <w:hideMark/>
          </w:tcPr>
          <w:p w14:paraId="6C68D2AA" w14:textId="77777777" w:rsidR="009E2E9B" w:rsidRPr="00720DAC" w:rsidRDefault="009E2E9B" w:rsidP="005C5629">
            <w:pPr>
              <w:pStyle w:val="webimage"/>
            </w:pPr>
          </w:p>
        </w:tc>
        <w:tc>
          <w:tcPr>
            <w:tcW w:w="1020" w:type="dxa"/>
            <w:noWrap/>
            <w:hideMark/>
          </w:tcPr>
          <w:p w14:paraId="0C66AFBC" w14:textId="77777777" w:rsidR="009E2E9B" w:rsidRPr="00720DAC" w:rsidRDefault="009E2E9B" w:rsidP="005C5629">
            <w:pPr>
              <w:pStyle w:val="webimage"/>
            </w:pPr>
          </w:p>
        </w:tc>
        <w:tc>
          <w:tcPr>
            <w:tcW w:w="1020" w:type="dxa"/>
            <w:noWrap/>
            <w:hideMark/>
          </w:tcPr>
          <w:p w14:paraId="5A706908" w14:textId="77777777" w:rsidR="009E2E9B" w:rsidRPr="00720DAC" w:rsidRDefault="009E2E9B" w:rsidP="005C5629">
            <w:pPr>
              <w:pStyle w:val="webimage"/>
            </w:pPr>
          </w:p>
        </w:tc>
        <w:tc>
          <w:tcPr>
            <w:tcW w:w="1020" w:type="dxa"/>
            <w:hideMark/>
          </w:tcPr>
          <w:p w14:paraId="257A386A" w14:textId="77777777" w:rsidR="009E2E9B" w:rsidRPr="00720DAC" w:rsidRDefault="009E2E9B" w:rsidP="005C5629">
            <w:pPr>
              <w:pStyle w:val="webimage"/>
            </w:pPr>
            <w:r w:rsidRPr="00720DAC">
              <w:t>J91</w:t>
            </w:r>
          </w:p>
        </w:tc>
        <w:tc>
          <w:tcPr>
            <w:tcW w:w="1020" w:type="dxa"/>
            <w:noWrap/>
            <w:hideMark/>
          </w:tcPr>
          <w:p w14:paraId="5CD3128C" w14:textId="1B3FF7A7" w:rsidR="009E2E9B" w:rsidRPr="00720DAC" w:rsidRDefault="009E2E9B" w:rsidP="005C5629">
            <w:pPr>
              <w:pStyle w:val="webimage"/>
            </w:pPr>
            <w:r>
              <w:t>Z50</w:t>
            </w:r>
          </w:p>
        </w:tc>
      </w:tr>
      <w:tr w:rsidR="009E2E9B" w:rsidRPr="001A6A84" w14:paraId="1E199981" w14:textId="77777777" w:rsidTr="001B5894">
        <w:trPr>
          <w:trHeight w:val="309"/>
        </w:trPr>
        <w:tc>
          <w:tcPr>
            <w:tcW w:w="1020" w:type="dxa"/>
            <w:noWrap/>
            <w:hideMark/>
          </w:tcPr>
          <w:p w14:paraId="22624E61" w14:textId="317FE22E" w:rsidR="009E2E9B" w:rsidRPr="00720DAC" w:rsidRDefault="009E2E9B" w:rsidP="005C5629">
            <w:pPr>
              <w:pStyle w:val="webimage"/>
            </w:pPr>
            <w:r w:rsidRPr="00720DAC">
              <w:t>212</w:t>
            </w:r>
          </w:p>
        </w:tc>
        <w:tc>
          <w:tcPr>
            <w:tcW w:w="1020" w:type="dxa"/>
            <w:noWrap/>
            <w:hideMark/>
          </w:tcPr>
          <w:p w14:paraId="3065A479" w14:textId="77777777" w:rsidR="009E2E9B" w:rsidRPr="00720DAC" w:rsidRDefault="009E2E9B" w:rsidP="005C5629">
            <w:pPr>
              <w:pStyle w:val="webimage"/>
            </w:pPr>
            <w:r w:rsidRPr="00720DAC">
              <w:t>662</w:t>
            </w:r>
          </w:p>
        </w:tc>
        <w:tc>
          <w:tcPr>
            <w:tcW w:w="1020" w:type="dxa"/>
            <w:noWrap/>
          </w:tcPr>
          <w:p w14:paraId="46638981" w14:textId="3477047F" w:rsidR="009E2E9B" w:rsidRPr="00720DAC" w:rsidRDefault="009E2E9B" w:rsidP="005C5629">
            <w:pPr>
              <w:pStyle w:val="webimage"/>
            </w:pPr>
            <w:r w:rsidRPr="00720DAC">
              <w:t>B78</w:t>
            </w:r>
          </w:p>
        </w:tc>
        <w:tc>
          <w:tcPr>
            <w:tcW w:w="1020" w:type="dxa"/>
            <w:noWrap/>
            <w:hideMark/>
          </w:tcPr>
          <w:p w14:paraId="739EE1A4" w14:textId="77777777" w:rsidR="009E2E9B" w:rsidRPr="00720DAC" w:rsidRDefault="009E2E9B" w:rsidP="005C5629">
            <w:pPr>
              <w:pStyle w:val="webimage"/>
            </w:pPr>
          </w:p>
        </w:tc>
        <w:tc>
          <w:tcPr>
            <w:tcW w:w="1020" w:type="dxa"/>
            <w:noWrap/>
            <w:hideMark/>
          </w:tcPr>
          <w:p w14:paraId="3143513B" w14:textId="77777777" w:rsidR="009E2E9B" w:rsidRPr="00720DAC" w:rsidRDefault="009E2E9B" w:rsidP="005C5629">
            <w:pPr>
              <w:pStyle w:val="webimage"/>
            </w:pPr>
          </w:p>
        </w:tc>
        <w:tc>
          <w:tcPr>
            <w:tcW w:w="1020" w:type="dxa"/>
            <w:noWrap/>
            <w:hideMark/>
          </w:tcPr>
          <w:p w14:paraId="7E9019A0" w14:textId="77777777" w:rsidR="009E2E9B" w:rsidRPr="00720DAC" w:rsidRDefault="009E2E9B" w:rsidP="005C5629">
            <w:pPr>
              <w:pStyle w:val="webimage"/>
            </w:pPr>
          </w:p>
        </w:tc>
        <w:tc>
          <w:tcPr>
            <w:tcW w:w="1020" w:type="dxa"/>
            <w:noWrap/>
            <w:hideMark/>
          </w:tcPr>
          <w:p w14:paraId="7933FD1E" w14:textId="77777777" w:rsidR="009E2E9B" w:rsidRPr="00720DAC" w:rsidRDefault="009E2E9B" w:rsidP="005C5629">
            <w:pPr>
              <w:pStyle w:val="webimage"/>
            </w:pPr>
          </w:p>
        </w:tc>
        <w:tc>
          <w:tcPr>
            <w:tcW w:w="1020" w:type="dxa"/>
            <w:noWrap/>
            <w:hideMark/>
          </w:tcPr>
          <w:p w14:paraId="5A825A9D" w14:textId="77777777" w:rsidR="009E2E9B" w:rsidRPr="00720DAC" w:rsidRDefault="009E2E9B" w:rsidP="005C5629">
            <w:pPr>
              <w:pStyle w:val="webimage"/>
            </w:pPr>
          </w:p>
        </w:tc>
        <w:tc>
          <w:tcPr>
            <w:tcW w:w="1020" w:type="dxa"/>
            <w:hideMark/>
          </w:tcPr>
          <w:p w14:paraId="55DB1678" w14:textId="77777777" w:rsidR="009E2E9B" w:rsidRPr="00720DAC" w:rsidRDefault="009E2E9B" w:rsidP="005C5629">
            <w:pPr>
              <w:pStyle w:val="webimage"/>
            </w:pPr>
            <w:r w:rsidRPr="00720DAC">
              <w:t>J95</w:t>
            </w:r>
          </w:p>
        </w:tc>
        <w:tc>
          <w:tcPr>
            <w:tcW w:w="1020" w:type="dxa"/>
            <w:noWrap/>
            <w:hideMark/>
          </w:tcPr>
          <w:p w14:paraId="50F9E6D7" w14:textId="23E7270E" w:rsidR="009E2E9B" w:rsidRPr="00720DAC" w:rsidRDefault="009E2E9B" w:rsidP="005C5629">
            <w:pPr>
              <w:pStyle w:val="webimage"/>
            </w:pPr>
            <w:r>
              <w:t>Z51</w:t>
            </w:r>
          </w:p>
        </w:tc>
      </w:tr>
      <w:tr w:rsidR="009E2E9B" w:rsidRPr="001A6A84" w14:paraId="30EC753A" w14:textId="77777777" w:rsidTr="001B5894">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5722A3B5" w14:textId="45CCDEFF" w:rsidR="009E2E9B" w:rsidRPr="00720DAC" w:rsidRDefault="009E2E9B" w:rsidP="005C5629">
            <w:pPr>
              <w:pStyle w:val="webimage"/>
            </w:pPr>
            <w:r w:rsidRPr="00720DAC">
              <w:t>216</w:t>
            </w:r>
          </w:p>
        </w:tc>
        <w:tc>
          <w:tcPr>
            <w:tcW w:w="1020" w:type="dxa"/>
            <w:noWrap/>
            <w:hideMark/>
          </w:tcPr>
          <w:p w14:paraId="66EF3948" w14:textId="77777777" w:rsidR="009E2E9B" w:rsidRPr="00720DAC" w:rsidRDefault="009E2E9B" w:rsidP="005C5629">
            <w:pPr>
              <w:pStyle w:val="webimage"/>
            </w:pPr>
            <w:r w:rsidRPr="00720DAC">
              <w:t>663</w:t>
            </w:r>
          </w:p>
        </w:tc>
        <w:tc>
          <w:tcPr>
            <w:tcW w:w="1020" w:type="dxa"/>
            <w:noWrap/>
          </w:tcPr>
          <w:p w14:paraId="027579E5" w14:textId="38EA13A7" w:rsidR="009E2E9B" w:rsidRPr="00720DAC" w:rsidRDefault="009E2E9B" w:rsidP="005C5629">
            <w:pPr>
              <w:pStyle w:val="webimage"/>
            </w:pPr>
            <w:r>
              <w:t>B79</w:t>
            </w:r>
          </w:p>
        </w:tc>
        <w:tc>
          <w:tcPr>
            <w:tcW w:w="1020" w:type="dxa"/>
            <w:noWrap/>
            <w:hideMark/>
          </w:tcPr>
          <w:p w14:paraId="6FD1E788" w14:textId="77777777" w:rsidR="009E2E9B" w:rsidRPr="00720DAC" w:rsidRDefault="009E2E9B" w:rsidP="005C5629">
            <w:pPr>
              <w:pStyle w:val="webimage"/>
            </w:pPr>
          </w:p>
        </w:tc>
        <w:tc>
          <w:tcPr>
            <w:tcW w:w="1020" w:type="dxa"/>
            <w:noWrap/>
            <w:hideMark/>
          </w:tcPr>
          <w:p w14:paraId="62AC4617" w14:textId="77777777" w:rsidR="009E2E9B" w:rsidRPr="00720DAC" w:rsidRDefault="009E2E9B" w:rsidP="005C5629">
            <w:pPr>
              <w:pStyle w:val="webimage"/>
            </w:pPr>
          </w:p>
        </w:tc>
        <w:tc>
          <w:tcPr>
            <w:tcW w:w="1020" w:type="dxa"/>
            <w:noWrap/>
            <w:hideMark/>
          </w:tcPr>
          <w:p w14:paraId="0609D0AD" w14:textId="77777777" w:rsidR="009E2E9B" w:rsidRPr="00720DAC" w:rsidRDefault="009E2E9B" w:rsidP="005C5629">
            <w:pPr>
              <w:pStyle w:val="webimage"/>
            </w:pPr>
          </w:p>
        </w:tc>
        <w:tc>
          <w:tcPr>
            <w:tcW w:w="1020" w:type="dxa"/>
            <w:noWrap/>
            <w:hideMark/>
          </w:tcPr>
          <w:p w14:paraId="41973B0A" w14:textId="77777777" w:rsidR="009E2E9B" w:rsidRPr="00720DAC" w:rsidRDefault="009E2E9B" w:rsidP="005C5629">
            <w:pPr>
              <w:pStyle w:val="webimage"/>
            </w:pPr>
          </w:p>
        </w:tc>
        <w:tc>
          <w:tcPr>
            <w:tcW w:w="1020" w:type="dxa"/>
            <w:noWrap/>
            <w:hideMark/>
          </w:tcPr>
          <w:p w14:paraId="61C0BF54" w14:textId="77777777" w:rsidR="009E2E9B" w:rsidRPr="00720DAC" w:rsidRDefault="009E2E9B" w:rsidP="005C5629">
            <w:pPr>
              <w:pStyle w:val="webimage"/>
            </w:pPr>
          </w:p>
        </w:tc>
        <w:tc>
          <w:tcPr>
            <w:tcW w:w="1020" w:type="dxa"/>
            <w:hideMark/>
          </w:tcPr>
          <w:p w14:paraId="3A78EB68" w14:textId="77777777" w:rsidR="009E2E9B" w:rsidRPr="00720DAC" w:rsidRDefault="009E2E9B" w:rsidP="005C5629">
            <w:pPr>
              <w:pStyle w:val="webimage"/>
            </w:pPr>
            <w:r w:rsidRPr="00720DAC">
              <w:t>J96</w:t>
            </w:r>
          </w:p>
        </w:tc>
        <w:tc>
          <w:tcPr>
            <w:tcW w:w="1020" w:type="dxa"/>
            <w:noWrap/>
            <w:hideMark/>
          </w:tcPr>
          <w:p w14:paraId="4BEBD237" w14:textId="2A995DA7" w:rsidR="009E2E9B" w:rsidRPr="00720DAC" w:rsidRDefault="009E2E9B" w:rsidP="005C5629">
            <w:pPr>
              <w:pStyle w:val="webimage"/>
            </w:pPr>
            <w:r>
              <w:t>Z52</w:t>
            </w:r>
          </w:p>
        </w:tc>
      </w:tr>
      <w:tr w:rsidR="009E2E9B" w:rsidRPr="001A6A84" w14:paraId="7AF871DF" w14:textId="77777777" w:rsidTr="00720DAC">
        <w:trPr>
          <w:trHeight w:val="309"/>
        </w:trPr>
        <w:tc>
          <w:tcPr>
            <w:tcW w:w="1020" w:type="dxa"/>
            <w:noWrap/>
            <w:hideMark/>
          </w:tcPr>
          <w:p w14:paraId="7A5A0576" w14:textId="41677102" w:rsidR="009E2E9B" w:rsidRPr="00720DAC" w:rsidRDefault="009E2E9B" w:rsidP="005C5629">
            <w:pPr>
              <w:pStyle w:val="webimage"/>
            </w:pPr>
            <w:r w:rsidRPr="00720DAC">
              <w:t>217</w:t>
            </w:r>
          </w:p>
        </w:tc>
        <w:tc>
          <w:tcPr>
            <w:tcW w:w="1020" w:type="dxa"/>
            <w:noWrap/>
            <w:hideMark/>
          </w:tcPr>
          <w:p w14:paraId="6A908670" w14:textId="77777777" w:rsidR="009E2E9B" w:rsidRPr="00720DAC" w:rsidRDefault="009E2E9B" w:rsidP="005C5629">
            <w:pPr>
              <w:pStyle w:val="webimage"/>
            </w:pPr>
            <w:r w:rsidRPr="00720DAC">
              <w:t>666</w:t>
            </w:r>
          </w:p>
        </w:tc>
        <w:tc>
          <w:tcPr>
            <w:tcW w:w="1020" w:type="dxa"/>
            <w:noWrap/>
            <w:hideMark/>
          </w:tcPr>
          <w:p w14:paraId="45825938" w14:textId="43FE1762" w:rsidR="009E2E9B" w:rsidRPr="00720DAC" w:rsidRDefault="009E2E9B" w:rsidP="005C5629">
            <w:pPr>
              <w:pStyle w:val="webimage"/>
            </w:pPr>
            <w:r>
              <w:t>B80</w:t>
            </w:r>
          </w:p>
        </w:tc>
        <w:tc>
          <w:tcPr>
            <w:tcW w:w="1020" w:type="dxa"/>
            <w:noWrap/>
            <w:hideMark/>
          </w:tcPr>
          <w:p w14:paraId="34A58DB7" w14:textId="77777777" w:rsidR="009E2E9B" w:rsidRPr="00720DAC" w:rsidRDefault="009E2E9B" w:rsidP="005C5629">
            <w:pPr>
              <w:pStyle w:val="webimage"/>
            </w:pPr>
          </w:p>
        </w:tc>
        <w:tc>
          <w:tcPr>
            <w:tcW w:w="1020" w:type="dxa"/>
            <w:noWrap/>
            <w:hideMark/>
          </w:tcPr>
          <w:p w14:paraId="4E3A6D30" w14:textId="77777777" w:rsidR="009E2E9B" w:rsidRPr="00720DAC" w:rsidRDefault="009E2E9B" w:rsidP="005C5629">
            <w:pPr>
              <w:pStyle w:val="webimage"/>
            </w:pPr>
          </w:p>
        </w:tc>
        <w:tc>
          <w:tcPr>
            <w:tcW w:w="1020" w:type="dxa"/>
            <w:noWrap/>
            <w:hideMark/>
          </w:tcPr>
          <w:p w14:paraId="327B9DC2" w14:textId="77777777" w:rsidR="009E2E9B" w:rsidRPr="00720DAC" w:rsidRDefault="009E2E9B" w:rsidP="005C5629">
            <w:pPr>
              <w:pStyle w:val="webimage"/>
            </w:pPr>
          </w:p>
        </w:tc>
        <w:tc>
          <w:tcPr>
            <w:tcW w:w="1020" w:type="dxa"/>
            <w:noWrap/>
            <w:hideMark/>
          </w:tcPr>
          <w:p w14:paraId="4B5FF4B7" w14:textId="77777777" w:rsidR="009E2E9B" w:rsidRPr="00720DAC" w:rsidRDefault="009E2E9B" w:rsidP="005C5629">
            <w:pPr>
              <w:pStyle w:val="webimage"/>
            </w:pPr>
          </w:p>
        </w:tc>
        <w:tc>
          <w:tcPr>
            <w:tcW w:w="1020" w:type="dxa"/>
            <w:noWrap/>
            <w:hideMark/>
          </w:tcPr>
          <w:p w14:paraId="3B3BF722" w14:textId="77777777" w:rsidR="009E2E9B" w:rsidRPr="00720DAC" w:rsidRDefault="009E2E9B" w:rsidP="005C5629">
            <w:pPr>
              <w:pStyle w:val="webimage"/>
            </w:pPr>
          </w:p>
        </w:tc>
        <w:tc>
          <w:tcPr>
            <w:tcW w:w="1020" w:type="dxa"/>
            <w:hideMark/>
          </w:tcPr>
          <w:p w14:paraId="0684A75A" w14:textId="77777777" w:rsidR="009E2E9B" w:rsidRPr="00720DAC" w:rsidRDefault="009E2E9B" w:rsidP="005C5629">
            <w:pPr>
              <w:pStyle w:val="webimage"/>
            </w:pPr>
            <w:r w:rsidRPr="00720DAC">
              <w:t>J97</w:t>
            </w:r>
          </w:p>
        </w:tc>
        <w:tc>
          <w:tcPr>
            <w:tcW w:w="1020" w:type="dxa"/>
            <w:noWrap/>
            <w:hideMark/>
          </w:tcPr>
          <w:p w14:paraId="2A14CC90" w14:textId="382E4B5D" w:rsidR="009E2E9B" w:rsidRPr="00720DAC" w:rsidRDefault="009E2E9B" w:rsidP="005C5629">
            <w:pPr>
              <w:pStyle w:val="webimage"/>
            </w:pPr>
            <w:r>
              <w:t>Z53</w:t>
            </w:r>
          </w:p>
        </w:tc>
      </w:tr>
      <w:tr w:rsidR="009E2E9B" w:rsidRPr="001A6A84" w14:paraId="518AC893"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283575BE" w14:textId="6B4606EE" w:rsidR="009E2E9B" w:rsidRPr="00720DAC" w:rsidRDefault="009E2E9B" w:rsidP="005C5629">
            <w:pPr>
              <w:pStyle w:val="webimage"/>
            </w:pPr>
            <w:r w:rsidRPr="00720DAC">
              <w:t>218</w:t>
            </w:r>
          </w:p>
        </w:tc>
        <w:tc>
          <w:tcPr>
            <w:tcW w:w="1020" w:type="dxa"/>
            <w:noWrap/>
            <w:hideMark/>
          </w:tcPr>
          <w:p w14:paraId="25F2CC12" w14:textId="77777777" w:rsidR="009E2E9B" w:rsidRPr="00720DAC" w:rsidRDefault="009E2E9B" w:rsidP="005C5629">
            <w:pPr>
              <w:pStyle w:val="webimage"/>
            </w:pPr>
            <w:r w:rsidRPr="00720DAC">
              <w:t>667</w:t>
            </w:r>
          </w:p>
        </w:tc>
        <w:tc>
          <w:tcPr>
            <w:tcW w:w="1020" w:type="dxa"/>
            <w:noWrap/>
            <w:hideMark/>
          </w:tcPr>
          <w:p w14:paraId="6E8BA468" w14:textId="2A65F1F4" w:rsidR="009E2E9B" w:rsidRPr="00720DAC" w:rsidRDefault="009E2E9B" w:rsidP="005C5629">
            <w:pPr>
              <w:pStyle w:val="webimage"/>
            </w:pPr>
            <w:r w:rsidRPr="00720DAC">
              <w:t>B81</w:t>
            </w:r>
          </w:p>
        </w:tc>
        <w:tc>
          <w:tcPr>
            <w:tcW w:w="1020" w:type="dxa"/>
            <w:noWrap/>
            <w:hideMark/>
          </w:tcPr>
          <w:p w14:paraId="7E2F09C3" w14:textId="77777777" w:rsidR="009E2E9B" w:rsidRPr="00720DAC" w:rsidRDefault="009E2E9B" w:rsidP="005C5629">
            <w:pPr>
              <w:pStyle w:val="webimage"/>
            </w:pPr>
          </w:p>
        </w:tc>
        <w:tc>
          <w:tcPr>
            <w:tcW w:w="1020" w:type="dxa"/>
            <w:noWrap/>
            <w:hideMark/>
          </w:tcPr>
          <w:p w14:paraId="6D9671E7" w14:textId="77777777" w:rsidR="009E2E9B" w:rsidRPr="00720DAC" w:rsidRDefault="009E2E9B" w:rsidP="005C5629">
            <w:pPr>
              <w:pStyle w:val="webimage"/>
            </w:pPr>
          </w:p>
        </w:tc>
        <w:tc>
          <w:tcPr>
            <w:tcW w:w="1020" w:type="dxa"/>
            <w:noWrap/>
            <w:hideMark/>
          </w:tcPr>
          <w:p w14:paraId="3F9C92B2" w14:textId="77777777" w:rsidR="009E2E9B" w:rsidRPr="00720DAC" w:rsidRDefault="009E2E9B" w:rsidP="005C5629">
            <w:pPr>
              <w:pStyle w:val="webimage"/>
            </w:pPr>
          </w:p>
        </w:tc>
        <w:tc>
          <w:tcPr>
            <w:tcW w:w="1020" w:type="dxa"/>
            <w:noWrap/>
            <w:hideMark/>
          </w:tcPr>
          <w:p w14:paraId="74B4802A" w14:textId="77777777" w:rsidR="009E2E9B" w:rsidRPr="00720DAC" w:rsidRDefault="009E2E9B" w:rsidP="005C5629">
            <w:pPr>
              <w:pStyle w:val="webimage"/>
            </w:pPr>
          </w:p>
        </w:tc>
        <w:tc>
          <w:tcPr>
            <w:tcW w:w="1020" w:type="dxa"/>
            <w:noWrap/>
            <w:hideMark/>
          </w:tcPr>
          <w:p w14:paraId="4BA5D2BA" w14:textId="77777777" w:rsidR="009E2E9B" w:rsidRPr="00720DAC" w:rsidRDefault="009E2E9B" w:rsidP="005C5629">
            <w:pPr>
              <w:pStyle w:val="webimage"/>
            </w:pPr>
          </w:p>
        </w:tc>
        <w:tc>
          <w:tcPr>
            <w:tcW w:w="1020" w:type="dxa"/>
            <w:hideMark/>
          </w:tcPr>
          <w:p w14:paraId="339212FF" w14:textId="77777777" w:rsidR="009E2E9B" w:rsidRPr="00720DAC" w:rsidRDefault="009E2E9B" w:rsidP="005C5629">
            <w:pPr>
              <w:pStyle w:val="webimage"/>
            </w:pPr>
            <w:r w:rsidRPr="00720DAC">
              <w:t>J98</w:t>
            </w:r>
          </w:p>
        </w:tc>
        <w:tc>
          <w:tcPr>
            <w:tcW w:w="1020" w:type="dxa"/>
            <w:noWrap/>
            <w:hideMark/>
          </w:tcPr>
          <w:p w14:paraId="05EF89EC" w14:textId="64D1E084" w:rsidR="009E2E9B" w:rsidRPr="00720DAC" w:rsidRDefault="009E2E9B" w:rsidP="005C5629">
            <w:pPr>
              <w:pStyle w:val="webimage"/>
            </w:pPr>
            <w:r>
              <w:t>Z90</w:t>
            </w:r>
          </w:p>
        </w:tc>
      </w:tr>
      <w:tr w:rsidR="009E2E9B" w:rsidRPr="001A6A84" w14:paraId="59151B69" w14:textId="77777777" w:rsidTr="00720DAC">
        <w:trPr>
          <w:trHeight w:val="309"/>
        </w:trPr>
        <w:tc>
          <w:tcPr>
            <w:tcW w:w="1020" w:type="dxa"/>
            <w:noWrap/>
            <w:hideMark/>
          </w:tcPr>
          <w:p w14:paraId="543D7ED3" w14:textId="199B98FA" w:rsidR="009E2E9B" w:rsidRPr="00720DAC" w:rsidRDefault="009E2E9B" w:rsidP="005C5629">
            <w:pPr>
              <w:pStyle w:val="webimage"/>
            </w:pPr>
            <w:r w:rsidRPr="00720DAC">
              <w:t>223</w:t>
            </w:r>
          </w:p>
        </w:tc>
        <w:tc>
          <w:tcPr>
            <w:tcW w:w="1020" w:type="dxa"/>
            <w:noWrap/>
            <w:hideMark/>
          </w:tcPr>
          <w:p w14:paraId="5637532C" w14:textId="77777777" w:rsidR="009E2E9B" w:rsidRPr="00720DAC" w:rsidRDefault="009E2E9B" w:rsidP="005C5629">
            <w:pPr>
              <w:pStyle w:val="webimage"/>
            </w:pPr>
            <w:r w:rsidRPr="00720DAC">
              <w:t>668</w:t>
            </w:r>
          </w:p>
        </w:tc>
        <w:tc>
          <w:tcPr>
            <w:tcW w:w="1020" w:type="dxa"/>
            <w:noWrap/>
            <w:hideMark/>
          </w:tcPr>
          <w:p w14:paraId="237E95C1" w14:textId="298D2BFC" w:rsidR="009E2E9B" w:rsidRPr="00720DAC" w:rsidRDefault="009E2E9B" w:rsidP="005C5629">
            <w:pPr>
              <w:pStyle w:val="webimage"/>
            </w:pPr>
            <w:r w:rsidRPr="00720DAC">
              <w:t>B82</w:t>
            </w:r>
          </w:p>
        </w:tc>
        <w:tc>
          <w:tcPr>
            <w:tcW w:w="1020" w:type="dxa"/>
            <w:noWrap/>
            <w:hideMark/>
          </w:tcPr>
          <w:p w14:paraId="4A43CDA0" w14:textId="77777777" w:rsidR="009E2E9B" w:rsidRPr="00720DAC" w:rsidRDefault="009E2E9B" w:rsidP="005C5629">
            <w:pPr>
              <w:pStyle w:val="webimage"/>
            </w:pPr>
          </w:p>
        </w:tc>
        <w:tc>
          <w:tcPr>
            <w:tcW w:w="1020" w:type="dxa"/>
            <w:noWrap/>
            <w:hideMark/>
          </w:tcPr>
          <w:p w14:paraId="26345C07" w14:textId="77777777" w:rsidR="009E2E9B" w:rsidRPr="00720DAC" w:rsidRDefault="009E2E9B" w:rsidP="005C5629">
            <w:pPr>
              <w:pStyle w:val="webimage"/>
            </w:pPr>
          </w:p>
        </w:tc>
        <w:tc>
          <w:tcPr>
            <w:tcW w:w="1020" w:type="dxa"/>
            <w:noWrap/>
            <w:hideMark/>
          </w:tcPr>
          <w:p w14:paraId="41BB3768" w14:textId="77777777" w:rsidR="009E2E9B" w:rsidRPr="00720DAC" w:rsidRDefault="009E2E9B" w:rsidP="005C5629">
            <w:pPr>
              <w:pStyle w:val="webimage"/>
            </w:pPr>
          </w:p>
        </w:tc>
        <w:tc>
          <w:tcPr>
            <w:tcW w:w="1020" w:type="dxa"/>
            <w:noWrap/>
            <w:hideMark/>
          </w:tcPr>
          <w:p w14:paraId="464979D5" w14:textId="77777777" w:rsidR="009E2E9B" w:rsidRPr="00720DAC" w:rsidRDefault="009E2E9B" w:rsidP="005C5629">
            <w:pPr>
              <w:pStyle w:val="webimage"/>
            </w:pPr>
          </w:p>
        </w:tc>
        <w:tc>
          <w:tcPr>
            <w:tcW w:w="1020" w:type="dxa"/>
            <w:noWrap/>
            <w:hideMark/>
          </w:tcPr>
          <w:p w14:paraId="0BD3AD2F" w14:textId="77777777" w:rsidR="009E2E9B" w:rsidRPr="00720DAC" w:rsidRDefault="009E2E9B" w:rsidP="005C5629">
            <w:pPr>
              <w:pStyle w:val="webimage"/>
            </w:pPr>
          </w:p>
        </w:tc>
        <w:tc>
          <w:tcPr>
            <w:tcW w:w="1020" w:type="dxa"/>
            <w:hideMark/>
          </w:tcPr>
          <w:p w14:paraId="52A79E84" w14:textId="77777777" w:rsidR="009E2E9B" w:rsidRPr="00720DAC" w:rsidRDefault="009E2E9B" w:rsidP="005C5629">
            <w:pPr>
              <w:pStyle w:val="webimage"/>
            </w:pPr>
            <w:r w:rsidRPr="00720DAC">
              <w:t>J99</w:t>
            </w:r>
          </w:p>
        </w:tc>
        <w:tc>
          <w:tcPr>
            <w:tcW w:w="1020" w:type="dxa"/>
            <w:noWrap/>
            <w:hideMark/>
          </w:tcPr>
          <w:p w14:paraId="037921DF" w14:textId="46FCBE20" w:rsidR="009E2E9B" w:rsidRPr="00720DAC" w:rsidRDefault="009E2E9B" w:rsidP="005C5629">
            <w:pPr>
              <w:pStyle w:val="webimage"/>
            </w:pPr>
            <w:r>
              <w:t>Z91</w:t>
            </w:r>
          </w:p>
        </w:tc>
      </w:tr>
      <w:tr w:rsidR="009E2E9B" w:rsidRPr="001A6A84" w14:paraId="3033024E"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19C97C37" w14:textId="50F58F06" w:rsidR="009E2E9B" w:rsidRPr="00720DAC" w:rsidRDefault="009E2E9B" w:rsidP="005C5629">
            <w:pPr>
              <w:pStyle w:val="webimage"/>
            </w:pPr>
            <w:r w:rsidRPr="00720DAC">
              <w:t>240</w:t>
            </w:r>
          </w:p>
        </w:tc>
        <w:tc>
          <w:tcPr>
            <w:tcW w:w="1020" w:type="dxa"/>
            <w:noWrap/>
            <w:hideMark/>
          </w:tcPr>
          <w:p w14:paraId="61AF0120" w14:textId="77777777" w:rsidR="009E2E9B" w:rsidRPr="00720DAC" w:rsidRDefault="009E2E9B" w:rsidP="005C5629">
            <w:pPr>
              <w:pStyle w:val="webimage"/>
            </w:pPr>
            <w:r w:rsidRPr="00720DAC">
              <w:t>675</w:t>
            </w:r>
          </w:p>
        </w:tc>
        <w:tc>
          <w:tcPr>
            <w:tcW w:w="1020" w:type="dxa"/>
            <w:noWrap/>
            <w:hideMark/>
          </w:tcPr>
          <w:p w14:paraId="11CB1CD8" w14:textId="69D05CC3" w:rsidR="009E2E9B" w:rsidRPr="00720DAC" w:rsidRDefault="009E2E9B" w:rsidP="005C5629">
            <w:pPr>
              <w:pStyle w:val="webimage"/>
            </w:pPr>
            <w:r w:rsidRPr="00720DAC">
              <w:t>B83</w:t>
            </w:r>
          </w:p>
        </w:tc>
        <w:tc>
          <w:tcPr>
            <w:tcW w:w="1020" w:type="dxa"/>
            <w:noWrap/>
            <w:hideMark/>
          </w:tcPr>
          <w:p w14:paraId="381E3361" w14:textId="77777777" w:rsidR="009E2E9B" w:rsidRPr="00720DAC" w:rsidRDefault="009E2E9B" w:rsidP="005C5629">
            <w:pPr>
              <w:pStyle w:val="webimage"/>
            </w:pPr>
          </w:p>
        </w:tc>
        <w:tc>
          <w:tcPr>
            <w:tcW w:w="1020" w:type="dxa"/>
            <w:noWrap/>
            <w:hideMark/>
          </w:tcPr>
          <w:p w14:paraId="79A5F0D1" w14:textId="77777777" w:rsidR="009E2E9B" w:rsidRPr="00720DAC" w:rsidRDefault="009E2E9B" w:rsidP="005C5629">
            <w:pPr>
              <w:pStyle w:val="webimage"/>
            </w:pPr>
          </w:p>
        </w:tc>
        <w:tc>
          <w:tcPr>
            <w:tcW w:w="1020" w:type="dxa"/>
            <w:noWrap/>
            <w:hideMark/>
          </w:tcPr>
          <w:p w14:paraId="6E14874C" w14:textId="77777777" w:rsidR="009E2E9B" w:rsidRPr="00720DAC" w:rsidRDefault="009E2E9B" w:rsidP="005C5629">
            <w:pPr>
              <w:pStyle w:val="webimage"/>
            </w:pPr>
          </w:p>
        </w:tc>
        <w:tc>
          <w:tcPr>
            <w:tcW w:w="1020" w:type="dxa"/>
            <w:noWrap/>
            <w:hideMark/>
          </w:tcPr>
          <w:p w14:paraId="249754BD" w14:textId="77777777" w:rsidR="009E2E9B" w:rsidRPr="00720DAC" w:rsidRDefault="009E2E9B" w:rsidP="005C5629">
            <w:pPr>
              <w:pStyle w:val="webimage"/>
            </w:pPr>
          </w:p>
        </w:tc>
        <w:tc>
          <w:tcPr>
            <w:tcW w:w="1020" w:type="dxa"/>
            <w:noWrap/>
            <w:hideMark/>
          </w:tcPr>
          <w:p w14:paraId="5C9AA050" w14:textId="77777777" w:rsidR="009E2E9B" w:rsidRPr="00720DAC" w:rsidRDefault="009E2E9B" w:rsidP="005C5629">
            <w:pPr>
              <w:pStyle w:val="webimage"/>
            </w:pPr>
          </w:p>
        </w:tc>
        <w:tc>
          <w:tcPr>
            <w:tcW w:w="1020" w:type="dxa"/>
            <w:noWrap/>
            <w:hideMark/>
          </w:tcPr>
          <w:p w14:paraId="33050C1B" w14:textId="77777777" w:rsidR="009E2E9B" w:rsidRPr="00720DAC" w:rsidRDefault="009E2E9B" w:rsidP="005C5629">
            <w:pPr>
              <w:pStyle w:val="webimage"/>
            </w:pPr>
          </w:p>
        </w:tc>
        <w:tc>
          <w:tcPr>
            <w:tcW w:w="1020" w:type="dxa"/>
            <w:noWrap/>
            <w:hideMark/>
          </w:tcPr>
          <w:p w14:paraId="63AE48FD" w14:textId="77777777" w:rsidR="009E2E9B" w:rsidRPr="00720DAC" w:rsidRDefault="009E2E9B" w:rsidP="005C5629">
            <w:pPr>
              <w:pStyle w:val="webimage"/>
            </w:pPr>
          </w:p>
        </w:tc>
      </w:tr>
      <w:tr w:rsidR="009E2E9B" w:rsidRPr="001A6A84" w14:paraId="3C2C018A" w14:textId="77777777" w:rsidTr="00720DAC">
        <w:trPr>
          <w:trHeight w:val="309"/>
        </w:trPr>
        <w:tc>
          <w:tcPr>
            <w:tcW w:w="1020" w:type="dxa"/>
            <w:noWrap/>
            <w:hideMark/>
          </w:tcPr>
          <w:p w14:paraId="2FEC2F7F" w14:textId="049F32F5" w:rsidR="009E2E9B" w:rsidRPr="00720DAC" w:rsidRDefault="009E2E9B" w:rsidP="005C5629">
            <w:pPr>
              <w:pStyle w:val="webimage"/>
            </w:pPr>
            <w:r w:rsidRPr="00720DAC">
              <w:t>245</w:t>
            </w:r>
          </w:p>
        </w:tc>
        <w:tc>
          <w:tcPr>
            <w:tcW w:w="1020" w:type="dxa"/>
            <w:noWrap/>
            <w:hideMark/>
          </w:tcPr>
          <w:p w14:paraId="12E6E7B7" w14:textId="77777777" w:rsidR="009E2E9B" w:rsidRPr="00720DAC" w:rsidRDefault="009E2E9B" w:rsidP="005C5629">
            <w:pPr>
              <w:pStyle w:val="webimage"/>
            </w:pPr>
            <w:r w:rsidRPr="00720DAC">
              <w:t>681</w:t>
            </w:r>
          </w:p>
        </w:tc>
        <w:tc>
          <w:tcPr>
            <w:tcW w:w="1020" w:type="dxa"/>
            <w:noWrap/>
            <w:hideMark/>
          </w:tcPr>
          <w:p w14:paraId="3F542362" w14:textId="457A210E" w:rsidR="009E2E9B" w:rsidRPr="00720DAC" w:rsidRDefault="009E2E9B" w:rsidP="005C5629">
            <w:pPr>
              <w:pStyle w:val="webimage"/>
            </w:pPr>
            <w:r w:rsidRPr="00720DAC">
              <w:t>B84</w:t>
            </w:r>
          </w:p>
        </w:tc>
        <w:tc>
          <w:tcPr>
            <w:tcW w:w="1020" w:type="dxa"/>
            <w:noWrap/>
            <w:hideMark/>
          </w:tcPr>
          <w:p w14:paraId="19DE4085" w14:textId="77777777" w:rsidR="009E2E9B" w:rsidRPr="00720DAC" w:rsidRDefault="009E2E9B" w:rsidP="005C5629">
            <w:pPr>
              <w:pStyle w:val="webimage"/>
            </w:pPr>
          </w:p>
        </w:tc>
        <w:tc>
          <w:tcPr>
            <w:tcW w:w="1020" w:type="dxa"/>
            <w:noWrap/>
            <w:hideMark/>
          </w:tcPr>
          <w:p w14:paraId="7E5DE097" w14:textId="77777777" w:rsidR="009E2E9B" w:rsidRPr="00720DAC" w:rsidRDefault="009E2E9B" w:rsidP="005C5629">
            <w:pPr>
              <w:pStyle w:val="webimage"/>
            </w:pPr>
          </w:p>
        </w:tc>
        <w:tc>
          <w:tcPr>
            <w:tcW w:w="1020" w:type="dxa"/>
            <w:noWrap/>
            <w:hideMark/>
          </w:tcPr>
          <w:p w14:paraId="727DFC7C" w14:textId="77777777" w:rsidR="009E2E9B" w:rsidRPr="00720DAC" w:rsidRDefault="009E2E9B" w:rsidP="005C5629">
            <w:pPr>
              <w:pStyle w:val="webimage"/>
            </w:pPr>
          </w:p>
        </w:tc>
        <w:tc>
          <w:tcPr>
            <w:tcW w:w="1020" w:type="dxa"/>
            <w:noWrap/>
            <w:hideMark/>
          </w:tcPr>
          <w:p w14:paraId="664C1628" w14:textId="77777777" w:rsidR="009E2E9B" w:rsidRPr="00720DAC" w:rsidRDefault="009E2E9B" w:rsidP="005C5629">
            <w:pPr>
              <w:pStyle w:val="webimage"/>
            </w:pPr>
          </w:p>
        </w:tc>
        <w:tc>
          <w:tcPr>
            <w:tcW w:w="1020" w:type="dxa"/>
            <w:noWrap/>
            <w:hideMark/>
          </w:tcPr>
          <w:p w14:paraId="0FFAF924" w14:textId="77777777" w:rsidR="009E2E9B" w:rsidRPr="00720DAC" w:rsidRDefault="009E2E9B" w:rsidP="005C5629">
            <w:pPr>
              <w:pStyle w:val="webimage"/>
            </w:pPr>
          </w:p>
        </w:tc>
        <w:tc>
          <w:tcPr>
            <w:tcW w:w="1020" w:type="dxa"/>
            <w:noWrap/>
            <w:hideMark/>
          </w:tcPr>
          <w:p w14:paraId="2A34902E" w14:textId="77777777" w:rsidR="009E2E9B" w:rsidRPr="00720DAC" w:rsidRDefault="009E2E9B" w:rsidP="005C5629">
            <w:pPr>
              <w:pStyle w:val="webimage"/>
            </w:pPr>
          </w:p>
        </w:tc>
        <w:tc>
          <w:tcPr>
            <w:tcW w:w="1020" w:type="dxa"/>
            <w:noWrap/>
            <w:hideMark/>
          </w:tcPr>
          <w:p w14:paraId="3D8BEDBB" w14:textId="77777777" w:rsidR="009E2E9B" w:rsidRPr="00720DAC" w:rsidRDefault="009E2E9B" w:rsidP="005C5629">
            <w:pPr>
              <w:pStyle w:val="webimage"/>
            </w:pPr>
          </w:p>
        </w:tc>
      </w:tr>
      <w:tr w:rsidR="009E2E9B" w:rsidRPr="001A6A84" w14:paraId="3EE9F90A"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7F43E678" w14:textId="4A1B7452" w:rsidR="009E2E9B" w:rsidRPr="00720DAC" w:rsidRDefault="009E2E9B" w:rsidP="005C5629">
            <w:pPr>
              <w:pStyle w:val="webimage"/>
            </w:pPr>
            <w:r w:rsidRPr="00720DAC">
              <w:t>259</w:t>
            </w:r>
          </w:p>
        </w:tc>
        <w:tc>
          <w:tcPr>
            <w:tcW w:w="1020" w:type="dxa"/>
            <w:noWrap/>
            <w:hideMark/>
          </w:tcPr>
          <w:p w14:paraId="6AED738A" w14:textId="77777777" w:rsidR="009E2E9B" w:rsidRPr="00720DAC" w:rsidRDefault="009E2E9B" w:rsidP="005C5629">
            <w:pPr>
              <w:pStyle w:val="webimage"/>
            </w:pPr>
            <w:r w:rsidRPr="00720DAC">
              <w:t>684</w:t>
            </w:r>
          </w:p>
        </w:tc>
        <w:tc>
          <w:tcPr>
            <w:tcW w:w="1020" w:type="dxa"/>
            <w:noWrap/>
            <w:hideMark/>
          </w:tcPr>
          <w:p w14:paraId="32766F58" w14:textId="7CCE3426" w:rsidR="009E2E9B" w:rsidRPr="00720DAC" w:rsidRDefault="009E2E9B" w:rsidP="005C5629">
            <w:pPr>
              <w:pStyle w:val="webimage"/>
            </w:pPr>
            <w:r w:rsidRPr="00720DAC">
              <w:t>B85</w:t>
            </w:r>
          </w:p>
        </w:tc>
        <w:tc>
          <w:tcPr>
            <w:tcW w:w="1020" w:type="dxa"/>
            <w:noWrap/>
            <w:hideMark/>
          </w:tcPr>
          <w:p w14:paraId="049A4057" w14:textId="77777777" w:rsidR="009E2E9B" w:rsidRPr="00720DAC" w:rsidRDefault="009E2E9B" w:rsidP="005C5629">
            <w:pPr>
              <w:pStyle w:val="webimage"/>
            </w:pPr>
          </w:p>
        </w:tc>
        <w:tc>
          <w:tcPr>
            <w:tcW w:w="1020" w:type="dxa"/>
            <w:noWrap/>
            <w:hideMark/>
          </w:tcPr>
          <w:p w14:paraId="2CA2F404" w14:textId="77777777" w:rsidR="009E2E9B" w:rsidRPr="00720DAC" w:rsidRDefault="009E2E9B" w:rsidP="005C5629">
            <w:pPr>
              <w:pStyle w:val="webimage"/>
            </w:pPr>
          </w:p>
        </w:tc>
        <w:tc>
          <w:tcPr>
            <w:tcW w:w="1020" w:type="dxa"/>
            <w:noWrap/>
            <w:hideMark/>
          </w:tcPr>
          <w:p w14:paraId="02780FF4" w14:textId="77777777" w:rsidR="009E2E9B" w:rsidRPr="00720DAC" w:rsidRDefault="009E2E9B" w:rsidP="005C5629">
            <w:pPr>
              <w:pStyle w:val="webimage"/>
            </w:pPr>
          </w:p>
        </w:tc>
        <w:tc>
          <w:tcPr>
            <w:tcW w:w="1020" w:type="dxa"/>
            <w:noWrap/>
            <w:hideMark/>
          </w:tcPr>
          <w:p w14:paraId="5308B697" w14:textId="77777777" w:rsidR="009E2E9B" w:rsidRPr="00720DAC" w:rsidRDefault="009E2E9B" w:rsidP="005C5629">
            <w:pPr>
              <w:pStyle w:val="webimage"/>
            </w:pPr>
          </w:p>
        </w:tc>
        <w:tc>
          <w:tcPr>
            <w:tcW w:w="1020" w:type="dxa"/>
            <w:noWrap/>
            <w:hideMark/>
          </w:tcPr>
          <w:p w14:paraId="1051AC7B" w14:textId="77777777" w:rsidR="009E2E9B" w:rsidRPr="00720DAC" w:rsidRDefault="009E2E9B" w:rsidP="005C5629">
            <w:pPr>
              <w:pStyle w:val="webimage"/>
            </w:pPr>
          </w:p>
        </w:tc>
        <w:tc>
          <w:tcPr>
            <w:tcW w:w="1020" w:type="dxa"/>
            <w:noWrap/>
            <w:hideMark/>
          </w:tcPr>
          <w:p w14:paraId="2852AB33" w14:textId="77777777" w:rsidR="009E2E9B" w:rsidRPr="00720DAC" w:rsidRDefault="009E2E9B" w:rsidP="005C5629">
            <w:pPr>
              <w:pStyle w:val="webimage"/>
            </w:pPr>
          </w:p>
        </w:tc>
        <w:tc>
          <w:tcPr>
            <w:tcW w:w="1020" w:type="dxa"/>
            <w:noWrap/>
            <w:hideMark/>
          </w:tcPr>
          <w:p w14:paraId="067E8611" w14:textId="77777777" w:rsidR="009E2E9B" w:rsidRPr="00720DAC" w:rsidRDefault="009E2E9B" w:rsidP="005C5629">
            <w:pPr>
              <w:pStyle w:val="webimage"/>
            </w:pPr>
          </w:p>
        </w:tc>
      </w:tr>
      <w:tr w:rsidR="009E2E9B" w:rsidRPr="001A6A84" w14:paraId="7A45264C" w14:textId="77777777" w:rsidTr="00720DAC">
        <w:trPr>
          <w:trHeight w:val="309"/>
        </w:trPr>
        <w:tc>
          <w:tcPr>
            <w:tcW w:w="1020" w:type="dxa"/>
            <w:noWrap/>
            <w:hideMark/>
          </w:tcPr>
          <w:p w14:paraId="3103DDAF" w14:textId="2CC21326" w:rsidR="009E2E9B" w:rsidRPr="00720DAC" w:rsidRDefault="009E2E9B" w:rsidP="005C5629">
            <w:pPr>
              <w:pStyle w:val="webimage"/>
            </w:pPr>
            <w:r w:rsidRPr="00720DAC">
              <w:t>260</w:t>
            </w:r>
          </w:p>
        </w:tc>
        <w:tc>
          <w:tcPr>
            <w:tcW w:w="1020" w:type="dxa"/>
            <w:noWrap/>
            <w:hideMark/>
          </w:tcPr>
          <w:p w14:paraId="7C5C4F5F" w14:textId="77777777" w:rsidR="009E2E9B" w:rsidRPr="00720DAC" w:rsidRDefault="009E2E9B" w:rsidP="005C5629">
            <w:pPr>
              <w:pStyle w:val="webimage"/>
            </w:pPr>
            <w:r w:rsidRPr="00720DAC">
              <w:t>685</w:t>
            </w:r>
          </w:p>
        </w:tc>
        <w:tc>
          <w:tcPr>
            <w:tcW w:w="1020" w:type="dxa"/>
            <w:noWrap/>
            <w:hideMark/>
          </w:tcPr>
          <w:p w14:paraId="7C5DF6AE" w14:textId="3A5E4134" w:rsidR="009E2E9B" w:rsidRPr="00720DAC" w:rsidRDefault="009E2E9B" w:rsidP="005C5629">
            <w:pPr>
              <w:pStyle w:val="webimage"/>
            </w:pPr>
            <w:r w:rsidRPr="00720DAC">
              <w:t>B86</w:t>
            </w:r>
          </w:p>
        </w:tc>
        <w:tc>
          <w:tcPr>
            <w:tcW w:w="1020" w:type="dxa"/>
            <w:noWrap/>
            <w:hideMark/>
          </w:tcPr>
          <w:p w14:paraId="3BCD6520" w14:textId="77777777" w:rsidR="009E2E9B" w:rsidRPr="00720DAC" w:rsidRDefault="009E2E9B" w:rsidP="005C5629">
            <w:pPr>
              <w:pStyle w:val="webimage"/>
            </w:pPr>
          </w:p>
        </w:tc>
        <w:tc>
          <w:tcPr>
            <w:tcW w:w="1020" w:type="dxa"/>
            <w:noWrap/>
            <w:hideMark/>
          </w:tcPr>
          <w:p w14:paraId="51AD5677" w14:textId="77777777" w:rsidR="009E2E9B" w:rsidRPr="00720DAC" w:rsidRDefault="009E2E9B" w:rsidP="005C5629">
            <w:pPr>
              <w:pStyle w:val="webimage"/>
            </w:pPr>
          </w:p>
        </w:tc>
        <w:tc>
          <w:tcPr>
            <w:tcW w:w="1020" w:type="dxa"/>
            <w:noWrap/>
            <w:hideMark/>
          </w:tcPr>
          <w:p w14:paraId="01DAE4E8" w14:textId="77777777" w:rsidR="009E2E9B" w:rsidRPr="00720DAC" w:rsidRDefault="009E2E9B" w:rsidP="005C5629">
            <w:pPr>
              <w:pStyle w:val="webimage"/>
            </w:pPr>
          </w:p>
        </w:tc>
        <w:tc>
          <w:tcPr>
            <w:tcW w:w="1020" w:type="dxa"/>
            <w:noWrap/>
            <w:hideMark/>
          </w:tcPr>
          <w:p w14:paraId="458C4B4F" w14:textId="77777777" w:rsidR="009E2E9B" w:rsidRPr="00720DAC" w:rsidRDefault="009E2E9B" w:rsidP="005C5629">
            <w:pPr>
              <w:pStyle w:val="webimage"/>
            </w:pPr>
          </w:p>
        </w:tc>
        <w:tc>
          <w:tcPr>
            <w:tcW w:w="1020" w:type="dxa"/>
            <w:noWrap/>
            <w:hideMark/>
          </w:tcPr>
          <w:p w14:paraId="3231E3EE" w14:textId="77777777" w:rsidR="009E2E9B" w:rsidRPr="00720DAC" w:rsidRDefault="009E2E9B" w:rsidP="005C5629">
            <w:pPr>
              <w:pStyle w:val="webimage"/>
            </w:pPr>
          </w:p>
        </w:tc>
        <w:tc>
          <w:tcPr>
            <w:tcW w:w="1020" w:type="dxa"/>
            <w:noWrap/>
            <w:hideMark/>
          </w:tcPr>
          <w:p w14:paraId="3F01DDDB" w14:textId="77777777" w:rsidR="009E2E9B" w:rsidRPr="00720DAC" w:rsidRDefault="009E2E9B" w:rsidP="005C5629">
            <w:pPr>
              <w:pStyle w:val="webimage"/>
            </w:pPr>
          </w:p>
        </w:tc>
        <w:tc>
          <w:tcPr>
            <w:tcW w:w="1020" w:type="dxa"/>
            <w:noWrap/>
            <w:hideMark/>
          </w:tcPr>
          <w:p w14:paraId="45A8DD78" w14:textId="77777777" w:rsidR="009E2E9B" w:rsidRPr="00720DAC" w:rsidRDefault="009E2E9B" w:rsidP="005C5629">
            <w:pPr>
              <w:pStyle w:val="webimage"/>
            </w:pPr>
          </w:p>
        </w:tc>
      </w:tr>
      <w:tr w:rsidR="009E2E9B" w:rsidRPr="001A6A84" w14:paraId="2EDD4708"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49DB2C6B" w14:textId="469C2746" w:rsidR="009E2E9B" w:rsidRPr="00720DAC" w:rsidRDefault="009E2E9B" w:rsidP="005C5629">
            <w:pPr>
              <w:pStyle w:val="webimage"/>
            </w:pPr>
            <w:r w:rsidRPr="00720DAC">
              <w:t>263</w:t>
            </w:r>
          </w:p>
        </w:tc>
        <w:tc>
          <w:tcPr>
            <w:tcW w:w="1020" w:type="dxa"/>
            <w:noWrap/>
            <w:hideMark/>
          </w:tcPr>
          <w:p w14:paraId="7843D39E" w14:textId="77777777" w:rsidR="009E2E9B" w:rsidRPr="00720DAC" w:rsidRDefault="009E2E9B" w:rsidP="005C5629">
            <w:pPr>
              <w:pStyle w:val="webimage"/>
            </w:pPr>
            <w:r w:rsidRPr="00720DAC">
              <w:t>686</w:t>
            </w:r>
          </w:p>
        </w:tc>
        <w:tc>
          <w:tcPr>
            <w:tcW w:w="1020" w:type="dxa"/>
            <w:noWrap/>
            <w:hideMark/>
          </w:tcPr>
          <w:p w14:paraId="5D1A50EE" w14:textId="692429F1" w:rsidR="009E2E9B" w:rsidRPr="00720DAC" w:rsidRDefault="009E2E9B" w:rsidP="005C5629">
            <w:pPr>
              <w:pStyle w:val="webimage"/>
            </w:pPr>
            <w:r w:rsidRPr="00720DAC">
              <w:t>B87</w:t>
            </w:r>
          </w:p>
        </w:tc>
        <w:tc>
          <w:tcPr>
            <w:tcW w:w="1020" w:type="dxa"/>
            <w:noWrap/>
            <w:hideMark/>
          </w:tcPr>
          <w:p w14:paraId="559F901A" w14:textId="77777777" w:rsidR="009E2E9B" w:rsidRPr="00720DAC" w:rsidRDefault="009E2E9B" w:rsidP="005C5629">
            <w:pPr>
              <w:pStyle w:val="webimage"/>
            </w:pPr>
          </w:p>
        </w:tc>
        <w:tc>
          <w:tcPr>
            <w:tcW w:w="1020" w:type="dxa"/>
            <w:noWrap/>
            <w:hideMark/>
          </w:tcPr>
          <w:p w14:paraId="656826E3" w14:textId="77777777" w:rsidR="009E2E9B" w:rsidRPr="00720DAC" w:rsidRDefault="009E2E9B" w:rsidP="005C5629">
            <w:pPr>
              <w:pStyle w:val="webimage"/>
            </w:pPr>
          </w:p>
        </w:tc>
        <w:tc>
          <w:tcPr>
            <w:tcW w:w="1020" w:type="dxa"/>
            <w:noWrap/>
            <w:hideMark/>
          </w:tcPr>
          <w:p w14:paraId="67A8AC74" w14:textId="77777777" w:rsidR="009E2E9B" w:rsidRPr="00720DAC" w:rsidRDefault="009E2E9B" w:rsidP="005C5629">
            <w:pPr>
              <w:pStyle w:val="webimage"/>
            </w:pPr>
          </w:p>
        </w:tc>
        <w:tc>
          <w:tcPr>
            <w:tcW w:w="1020" w:type="dxa"/>
            <w:noWrap/>
            <w:hideMark/>
          </w:tcPr>
          <w:p w14:paraId="4CECBDC0" w14:textId="77777777" w:rsidR="009E2E9B" w:rsidRPr="00720DAC" w:rsidRDefault="009E2E9B" w:rsidP="005C5629">
            <w:pPr>
              <w:pStyle w:val="webimage"/>
            </w:pPr>
          </w:p>
        </w:tc>
        <w:tc>
          <w:tcPr>
            <w:tcW w:w="1020" w:type="dxa"/>
            <w:noWrap/>
            <w:hideMark/>
          </w:tcPr>
          <w:p w14:paraId="31383FE6" w14:textId="77777777" w:rsidR="009E2E9B" w:rsidRPr="00720DAC" w:rsidRDefault="009E2E9B" w:rsidP="005C5629">
            <w:pPr>
              <w:pStyle w:val="webimage"/>
            </w:pPr>
          </w:p>
        </w:tc>
        <w:tc>
          <w:tcPr>
            <w:tcW w:w="1020" w:type="dxa"/>
            <w:noWrap/>
            <w:hideMark/>
          </w:tcPr>
          <w:p w14:paraId="55F82987" w14:textId="77777777" w:rsidR="009E2E9B" w:rsidRPr="00720DAC" w:rsidRDefault="009E2E9B" w:rsidP="005C5629">
            <w:pPr>
              <w:pStyle w:val="webimage"/>
            </w:pPr>
          </w:p>
        </w:tc>
        <w:tc>
          <w:tcPr>
            <w:tcW w:w="1020" w:type="dxa"/>
            <w:noWrap/>
            <w:hideMark/>
          </w:tcPr>
          <w:p w14:paraId="2C5E0B1E" w14:textId="77777777" w:rsidR="009E2E9B" w:rsidRPr="00720DAC" w:rsidRDefault="009E2E9B" w:rsidP="005C5629">
            <w:pPr>
              <w:pStyle w:val="webimage"/>
            </w:pPr>
          </w:p>
        </w:tc>
      </w:tr>
      <w:tr w:rsidR="009E2E9B" w:rsidRPr="001A6A84" w14:paraId="6ECE4EC4" w14:textId="77777777" w:rsidTr="00720DAC">
        <w:trPr>
          <w:trHeight w:val="309"/>
        </w:trPr>
        <w:tc>
          <w:tcPr>
            <w:tcW w:w="1020" w:type="dxa"/>
            <w:noWrap/>
            <w:hideMark/>
          </w:tcPr>
          <w:p w14:paraId="79FABC2B" w14:textId="3D4012F6" w:rsidR="009E2E9B" w:rsidRPr="00720DAC" w:rsidRDefault="009E2E9B" w:rsidP="005C5629">
            <w:pPr>
              <w:pStyle w:val="webimage"/>
            </w:pPr>
            <w:r w:rsidRPr="00720DAC">
              <w:t>264</w:t>
            </w:r>
          </w:p>
        </w:tc>
        <w:tc>
          <w:tcPr>
            <w:tcW w:w="1020" w:type="dxa"/>
            <w:noWrap/>
            <w:hideMark/>
          </w:tcPr>
          <w:p w14:paraId="2311BBA7" w14:textId="77777777" w:rsidR="009E2E9B" w:rsidRPr="00720DAC" w:rsidRDefault="009E2E9B" w:rsidP="005C5629">
            <w:pPr>
              <w:pStyle w:val="webimage"/>
            </w:pPr>
            <w:r w:rsidRPr="00720DAC">
              <w:t>692</w:t>
            </w:r>
          </w:p>
        </w:tc>
        <w:tc>
          <w:tcPr>
            <w:tcW w:w="1020" w:type="dxa"/>
            <w:noWrap/>
            <w:hideMark/>
          </w:tcPr>
          <w:p w14:paraId="7A58BD39" w14:textId="1B51EACC" w:rsidR="009E2E9B" w:rsidRPr="00720DAC" w:rsidRDefault="009E2E9B" w:rsidP="005C5629">
            <w:pPr>
              <w:pStyle w:val="webimage"/>
            </w:pPr>
            <w:r w:rsidRPr="00720DAC">
              <w:t>B88</w:t>
            </w:r>
          </w:p>
        </w:tc>
        <w:tc>
          <w:tcPr>
            <w:tcW w:w="1020" w:type="dxa"/>
            <w:noWrap/>
            <w:hideMark/>
          </w:tcPr>
          <w:p w14:paraId="39601F74" w14:textId="77777777" w:rsidR="009E2E9B" w:rsidRPr="00720DAC" w:rsidRDefault="009E2E9B" w:rsidP="005C5629">
            <w:pPr>
              <w:pStyle w:val="webimage"/>
            </w:pPr>
          </w:p>
        </w:tc>
        <w:tc>
          <w:tcPr>
            <w:tcW w:w="1020" w:type="dxa"/>
            <w:noWrap/>
            <w:hideMark/>
          </w:tcPr>
          <w:p w14:paraId="37A386C6" w14:textId="77777777" w:rsidR="009E2E9B" w:rsidRPr="00720DAC" w:rsidRDefault="009E2E9B" w:rsidP="005C5629">
            <w:pPr>
              <w:pStyle w:val="webimage"/>
            </w:pPr>
          </w:p>
        </w:tc>
        <w:tc>
          <w:tcPr>
            <w:tcW w:w="1020" w:type="dxa"/>
            <w:noWrap/>
            <w:hideMark/>
          </w:tcPr>
          <w:p w14:paraId="17762769" w14:textId="77777777" w:rsidR="009E2E9B" w:rsidRPr="00720DAC" w:rsidRDefault="009E2E9B" w:rsidP="005C5629">
            <w:pPr>
              <w:pStyle w:val="webimage"/>
            </w:pPr>
          </w:p>
        </w:tc>
        <w:tc>
          <w:tcPr>
            <w:tcW w:w="1020" w:type="dxa"/>
            <w:noWrap/>
            <w:hideMark/>
          </w:tcPr>
          <w:p w14:paraId="2AD29394" w14:textId="77777777" w:rsidR="009E2E9B" w:rsidRPr="00720DAC" w:rsidRDefault="009E2E9B" w:rsidP="005C5629">
            <w:pPr>
              <w:pStyle w:val="webimage"/>
            </w:pPr>
          </w:p>
        </w:tc>
        <w:tc>
          <w:tcPr>
            <w:tcW w:w="1020" w:type="dxa"/>
            <w:noWrap/>
            <w:hideMark/>
          </w:tcPr>
          <w:p w14:paraId="6B746396" w14:textId="77777777" w:rsidR="009E2E9B" w:rsidRPr="00720DAC" w:rsidRDefault="009E2E9B" w:rsidP="005C5629">
            <w:pPr>
              <w:pStyle w:val="webimage"/>
            </w:pPr>
          </w:p>
        </w:tc>
        <w:tc>
          <w:tcPr>
            <w:tcW w:w="1020" w:type="dxa"/>
            <w:noWrap/>
            <w:hideMark/>
          </w:tcPr>
          <w:p w14:paraId="6B1D74FD" w14:textId="77777777" w:rsidR="009E2E9B" w:rsidRPr="00720DAC" w:rsidRDefault="009E2E9B" w:rsidP="005C5629">
            <w:pPr>
              <w:pStyle w:val="webimage"/>
            </w:pPr>
          </w:p>
        </w:tc>
        <w:tc>
          <w:tcPr>
            <w:tcW w:w="1020" w:type="dxa"/>
            <w:noWrap/>
            <w:hideMark/>
          </w:tcPr>
          <w:p w14:paraId="641E05B8" w14:textId="77777777" w:rsidR="009E2E9B" w:rsidRPr="00720DAC" w:rsidRDefault="009E2E9B" w:rsidP="005C5629">
            <w:pPr>
              <w:pStyle w:val="webimage"/>
            </w:pPr>
          </w:p>
        </w:tc>
      </w:tr>
      <w:tr w:rsidR="009E2E9B" w:rsidRPr="001A6A84" w14:paraId="211AB5BB"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7BB096C2" w14:textId="2F39E7B0" w:rsidR="009E2E9B" w:rsidRPr="00720DAC" w:rsidRDefault="009E2E9B" w:rsidP="005C5629">
            <w:pPr>
              <w:pStyle w:val="webimage"/>
            </w:pPr>
            <w:r w:rsidRPr="00720DAC">
              <w:t>265</w:t>
            </w:r>
          </w:p>
        </w:tc>
        <w:tc>
          <w:tcPr>
            <w:tcW w:w="1020" w:type="dxa"/>
            <w:noWrap/>
            <w:hideMark/>
          </w:tcPr>
          <w:p w14:paraId="40947D7F" w14:textId="77777777" w:rsidR="009E2E9B" w:rsidRPr="00720DAC" w:rsidRDefault="009E2E9B" w:rsidP="005C5629">
            <w:pPr>
              <w:pStyle w:val="webimage"/>
            </w:pPr>
            <w:r w:rsidRPr="00720DAC">
              <w:t>694</w:t>
            </w:r>
          </w:p>
        </w:tc>
        <w:tc>
          <w:tcPr>
            <w:tcW w:w="1020" w:type="dxa"/>
            <w:noWrap/>
            <w:hideMark/>
          </w:tcPr>
          <w:p w14:paraId="1B9F5611" w14:textId="6DA7038F" w:rsidR="009E2E9B" w:rsidRPr="00720DAC" w:rsidRDefault="009E2E9B" w:rsidP="005C5629">
            <w:pPr>
              <w:pStyle w:val="webimage"/>
            </w:pPr>
            <w:r w:rsidRPr="00720DAC">
              <w:t>B89</w:t>
            </w:r>
          </w:p>
        </w:tc>
        <w:tc>
          <w:tcPr>
            <w:tcW w:w="1020" w:type="dxa"/>
            <w:noWrap/>
            <w:hideMark/>
          </w:tcPr>
          <w:p w14:paraId="4AB5975A" w14:textId="77777777" w:rsidR="009E2E9B" w:rsidRPr="00720DAC" w:rsidRDefault="009E2E9B" w:rsidP="005C5629">
            <w:pPr>
              <w:pStyle w:val="webimage"/>
            </w:pPr>
          </w:p>
        </w:tc>
        <w:tc>
          <w:tcPr>
            <w:tcW w:w="1020" w:type="dxa"/>
            <w:noWrap/>
            <w:hideMark/>
          </w:tcPr>
          <w:p w14:paraId="337C34FB" w14:textId="77777777" w:rsidR="009E2E9B" w:rsidRPr="00720DAC" w:rsidRDefault="009E2E9B" w:rsidP="005C5629">
            <w:pPr>
              <w:pStyle w:val="webimage"/>
            </w:pPr>
          </w:p>
        </w:tc>
        <w:tc>
          <w:tcPr>
            <w:tcW w:w="1020" w:type="dxa"/>
            <w:noWrap/>
            <w:hideMark/>
          </w:tcPr>
          <w:p w14:paraId="3F09607E" w14:textId="77777777" w:rsidR="009E2E9B" w:rsidRPr="00720DAC" w:rsidRDefault="009E2E9B" w:rsidP="005C5629">
            <w:pPr>
              <w:pStyle w:val="webimage"/>
            </w:pPr>
          </w:p>
        </w:tc>
        <w:tc>
          <w:tcPr>
            <w:tcW w:w="1020" w:type="dxa"/>
            <w:noWrap/>
            <w:hideMark/>
          </w:tcPr>
          <w:p w14:paraId="65C79D69" w14:textId="77777777" w:rsidR="009E2E9B" w:rsidRPr="00720DAC" w:rsidRDefault="009E2E9B" w:rsidP="005C5629">
            <w:pPr>
              <w:pStyle w:val="webimage"/>
            </w:pPr>
          </w:p>
        </w:tc>
        <w:tc>
          <w:tcPr>
            <w:tcW w:w="1020" w:type="dxa"/>
            <w:noWrap/>
            <w:hideMark/>
          </w:tcPr>
          <w:p w14:paraId="35EEA49B" w14:textId="77777777" w:rsidR="009E2E9B" w:rsidRPr="00720DAC" w:rsidRDefault="009E2E9B" w:rsidP="005C5629">
            <w:pPr>
              <w:pStyle w:val="webimage"/>
            </w:pPr>
          </w:p>
        </w:tc>
        <w:tc>
          <w:tcPr>
            <w:tcW w:w="1020" w:type="dxa"/>
            <w:noWrap/>
            <w:hideMark/>
          </w:tcPr>
          <w:p w14:paraId="1F2D9186" w14:textId="77777777" w:rsidR="009E2E9B" w:rsidRPr="00720DAC" w:rsidRDefault="009E2E9B" w:rsidP="005C5629">
            <w:pPr>
              <w:pStyle w:val="webimage"/>
            </w:pPr>
          </w:p>
        </w:tc>
        <w:tc>
          <w:tcPr>
            <w:tcW w:w="1020" w:type="dxa"/>
            <w:noWrap/>
            <w:hideMark/>
          </w:tcPr>
          <w:p w14:paraId="32347289" w14:textId="77777777" w:rsidR="009E2E9B" w:rsidRPr="00720DAC" w:rsidRDefault="009E2E9B" w:rsidP="005C5629">
            <w:pPr>
              <w:pStyle w:val="webimage"/>
            </w:pPr>
          </w:p>
        </w:tc>
      </w:tr>
      <w:tr w:rsidR="009E2E9B" w:rsidRPr="001A6A84" w14:paraId="69EDCC8D" w14:textId="77777777" w:rsidTr="00720DAC">
        <w:trPr>
          <w:trHeight w:val="309"/>
        </w:trPr>
        <w:tc>
          <w:tcPr>
            <w:tcW w:w="1020" w:type="dxa"/>
            <w:noWrap/>
            <w:hideMark/>
          </w:tcPr>
          <w:p w14:paraId="18BA971C" w14:textId="74A01D77" w:rsidR="009E2E9B" w:rsidRPr="00720DAC" w:rsidRDefault="009E2E9B" w:rsidP="005C5629">
            <w:pPr>
              <w:pStyle w:val="webimage"/>
            </w:pPr>
            <w:r w:rsidRPr="00720DAC">
              <w:t>266</w:t>
            </w:r>
          </w:p>
        </w:tc>
        <w:tc>
          <w:tcPr>
            <w:tcW w:w="1020" w:type="dxa"/>
            <w:noWrap/>
            <w:hideMark/>
          </w:tcPr>
          <w:p w14:paraId="4943CE49" w14:textId="77777777" w:rsidR="009E2E9B" w:rsidRPr="00720DAC" w:rsidRDefault="009E2E9B" w:rsidP="005C5629">
            <w:pPr>
              <w:pStyle w:val="webimage"/>
            </w:pPr>
            <w:r w:rsidRPr="00720DAC">
              <w:t>695</w:t>
            </w:r>
          </w:p>
        </w:tc>
        <w:tc>
          <w:tcPr>
            <w:tcW w:w="1020" w:type="dxa"/>
            <w:noWrap/>
            <w:hideMark/>
          </w:tcPr>
          <w:p w14:paraId="494D9A70" w14:textId="35FBD26F" w:rsidR="009E2E9B" w:rsidRPr="00720DAC" w:rsidRDefault="009E2E9B" w:rsidP="005C5629">
            <w:pPr>
              <w:pStyle w:val="webimage"/>
            </w:pPr>
            <w:r w:rsidRPr="00720DAC">
              <w:t>B90</w:t>
            </w:r>
          </w:p>
        </w:tc>
        <w:tc>
          <w:tcPr>
            <w:tcW w:w="1020" w:type="dxa"/>
            <w:noWrap/>
            <w:hideMark/>
          </w:tcPr>
          <w:p w14:paraId="412AA550" w14:textId="77777777" w:rsidR="009E2E9B" w:rsidRPr="00720DAC" w:rsidRDefault="009E2E9B" w:rsidP="005C5629">
            <w:pPr>
              <w:pStyle w:val="webimage"/>
            </w:pPr>
          </w:p>
        </w:tc>
        <w:tc>
          <w:tcPr>
            <w:tcW w:w="1020" w:type="dxa"/>
            <w:noWrap/>
            <w:hideMark/>
          </w:tcPr>
          <w:p w14:paraId="1C14B3C0" w14:textId="77777777" w:rsidR="009E2E9B" w:rsidRPr="00720DAC" w:rsidRDefault="009E2E9B" w:rsidP="005C5629">
            <w:pPr>
              <w:pStyle w:val="webimage"/>
            </w:pPr>
          </w:p>
        </w:tc>
        <w:tc>
          <w:tcPr>
            <w:tcW w:w="1020" w:type="dxa"/>
            <w:noWrap/>
            <w:hideMark/>
          </w:tcPr>
          <w:p w14:paraId="61407D60" w14:textId="77777777" w:rsidR="009E2E9B" w:rsidRPr="00720DAC" w:rsidRDefault="009E2E9B" w:rsidP="005C5629">
            <w:pPr>
              <w:pStyle w:val="webimage"/>
            </w:pPr>
          </w:p>
        </w:tc>
        <w:tc>
          <w:tcPr>
            <w:tcW w:w="1020" w:type="dxa"/>
            <w:noWrap/>
            <w:hideMark/>
          </w:tcPr>
          <w:p w14:paraId="0216C7A9" w14:textId="77777777" w:rsidR="009E2E9B" w:rsidRPr="00720DAC" w:rsidRDefault="009E2E9B" w:rsidP="005C5629">
            <w:pPr>
              <w:pStyle w:val="webimage"/>
            </w:pPr>
          </w:p>
        </w:tc>
        <w:tc>
          <w:tcPr>
            <w:tcW w:w="1020" w:type="dxa"/>
            <w:noWrap/>
            <w:hideMark/>
          </w:tcPr>
          <w:p w14:paraId="3EF65491" w14:textId="77777777" w:rsidR="009E2E9B" w:rsidRPr="00720DAC" w:rsidRDefault="009E2E9B" w:rsidP="005C5629">
            <w:pPr>
              <w:pStyle w:val="webimage"/>
            </w:pPr>
          </w:p>
        </w:tc>
        <w:tc>
          <w:tcPr>
            <w:tcW w:w="1020" w:type="dxa"/>
            <w:noWrap/>
            <w:hideMark/>
          </w:tcPr>
          <w:p w14:paraId="0B172509" w14:textId="77777777" w:rsidR="009E2E9B" w:rsidRPr="00720DAC" w:rsidRDefault="009E2E9B" w:rsidP="005C5629">
            <w:pPr>
              <w:pStyle w:val="webimage"/>
            </w:pPr>
          </w:p>
        </w:tc>
        <w:tc>
          <w:tcPr>
            <w:tcW w:w="1020" w:type="dxa"/>
            <w:noWrap/>
            <w:hideMark/>
          </w:tcPr>
          <w:p w14:paraId="11F47309" w14:textId="77777777" w:rsidR="009E2E9B" w:rsidRPr="00720DAC" w:rsidRDefault="009E2E9B" w:rsidP="005C5629">
            <w:pPr>
              <w:pStyle w:val="webimage"/>
            </w:pPr>
          </w:p>
        </w:tc>
      </w:tr>
      <w:tr w:rsidR="009E2E9B" w:rsidRPr="001A6A84" w14:paraId="1521ECA8"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62CD2479" w14:textId="73DD90C2" w:rsidR="009E2E9B" w:rsidRPr="00720DAC" w:rsidRDefault="009E2E9B" w:rsidP="005C5629">
            <w:pPr>
              <w:pStyle w:val="webimage"/>
            </w:pPr>
            <w:r w:rsidRPr="00720DAC">
              <w:t>267</w:t>
            </w:r>
          </w:p>
        </w:tc>
        <w:tc>
          <w:tcPr>
            <w:tcW w:w="1020" w:type="dxa"/>
            <w:noWrap/>
            <w:hideMark/>
          </w:tcPr>
          <w:p w14:paraId="72FD1B55" w14:textId="77777777" w:rsidR="009E2E9B" w:rsidRPr="00720DAC" w:rsidRDefault="009E2E9B" w:rsidP="005C5629">
            <w:pPr>
              <w:pStyle w:val="webimage"/>
            </w:pPr>
            <w:r w:rsidRPr="00720DAC">
              <w:t>700</w:t>
            </w:r>
          </w:p>
        </w:tc>
        <w:tc>
          <w:tcPr>
            <w:tcW w:w="1020" w:type="dxa"/>
            <w:noWrap/>
            <w:hideMark/>
          </w:tcPr>
          <w:p w14:paraId="730E82DD" w14:textId="4FFBAA8B" w:rsidR="009E2E9B" w:rsidRPr="00720DAC" w:rsidRDefault="009E2E9B" w:rsidP="005C5629">
            <w:pPr>
              <w:pStyle w:val="webimage"/>
            </w:pPr>
            <w:r w:rsidRPr="00720DAC">
              <w:t>B91</w:t>
            </w:r>
          </w:p>
        </w:tc>
        <w:tc>
          <w:tcPr>
            <w:tcW w:w="1020" w:type="dxa"/>
            <w:noWrap/>
            <w:hideMark/>
          </w:tcPr>
          <w:p w14:paraId="0EBF4336" w14:textId="77777777" w:rsidR="009E2E9B" w:rsidRPr="00720DAC" w:rsidRDefault="009E2E9B" w:rsidP="005C5629">
            <w:pPr>
              <w:pStyle w:val="webimage"/>
            </w:pPr>
          </w:p>
        </w:tc>
        <w:tc>
          <w:tcPr>
            <w:tcW w:w="1020" w:type="dxa"/>
            <w:noWrap/>
            <w:hideMark/>
          </w:tcPr>
          <w:p w14:paraId="5A8229E2" w14:textId="77777777" w:rsidR="009E2E9B" w:rsidRPr="00720DAC" w:rsidRDefault="009E2E9B" w:rsidP="005C5629">
            <w:pPr>
              <w:pStyle w:val="webimage"/>
            </w:pPr>
          </w:p>
        </w:tc>
        <w:tc>
          <w:tcPr>
            <w:tcW w:w="1020" w:type="dxa"/>
            <w:noWrap/>
            <w:hideMark/>
          </w:tcPr>
          <w:p w14:paraId="4E8DB6F1" w14:textId="77777777" w:rsidR="009E2E9B" w:rsidRPr="00720DAC" w:rsidRDefault="009E2E9B" w:rsidP="005C5629">
            <w:pPr>
              <w:pStyle w:val="webimage"/>
            </w:pPr>
          </w:p>
        </w:tc>
        <w:tc>
          <w:tcPr>
            <w:tcW w:w="1020" w:type="dxa"/>
            <w:noWrap/>
            <w:hideMark/>
          </w:tcPr>
          <w:p w14:paraId="2DB00E59" w14:textId="77777777" w:rsidR="009E2E9B" w:rsidRPr="00720DAC" w:rsidRDefault="009E2E9B" w:rsidP="005C5629">
            <w:pPr>
              <w:pStyle w:val="webimage"/>
            </w:pPr>
          </w:p>
        </w:tc>
        <w:tc>
          <w:tcPr>
            <w:tcW w:w="1020" w:type="dxa"/>
            <w:noWrap/>
            <w:hideMark/>
          </w:tcPr>
          <w:p w14:paraId="56233B28" w14:textId="77777777" w:rsidR="009E2E9B" w:rsidRPr="00720DAC" w:rsidRDefault="009E2E9B" w:rsidP="005C5629">
            <w:pPr>
              <w:pStyle w:val="webimage"/>
            </w:pPr>
          </w:p>
        </w:tc>
        <w:tc>
          <w:tcPr>
            <w:tcW w:w="1020" w:type="dxa"/>
            <w:noWrap/>
            <w:hideMark/>
          </w:tcPr>
          <w:p w14:paraId="20A14AAB" w14:textId="77777777" w:rsidR="009E2E9B" w:rsidRPr="00720DAC" w:rsidRDefault="009E2E9B" w:rsidP="005C5629">
            <w:pPr>
              <w:pStyle w:val="webimage"/>
            </w:pPr>
          </w:p>
        </w:tc>
        <w:tc>
          <w:tcPr>
            <w:tcW w:w="1020" w:type="dxa"/>
            <w:noWrap/>
            <w:hideMark/>
          </w:tcPr>
          <w:p w14:paraId="66BA537E" w14:textId="77777777" w:rsidR="009E2E9B" w:rsidRPr="00720DAC" w:rsidRDefault="009E2E9B" w:rsidP="005C5629">
            <w:pPr>
              <w:pStyle w:val="webimage"/>
            </w:pPr>
          </w:p>
        </w:tc>
      </w:tr>
      <w:tr w:rsidR="009E2E9B" w:rsidRPr="001A6A84" w14:paraId="2E2C7B8F" w14:textId="77777777" w:rsidTr="00CB1146">
        <w:trPr>
          <w:trHeight w:val="309"/>
        </w:trPr>
        <w:tc>
          <w:tcPr>
            <w:tcW w:w="1020" w:type="dxa"/>
            <w:noWrap/>
            <w:hideMark/>
          </w:tcPr>
          <w:p w14:paraId="5180A160" w14:textId="3122C469" w:rsidR="009E2E9B" w:rsidRPr="00720DAC" w:rsidRDefault="009E2E9B" w:rsidP="005C5629">
            <w:pPr>
              <w:pStyle w:val="webimage"/>
            </w:pPr>
            <w:r w:rsidRPr="00720DAC">
              <w:t>268</w:t>
            </w:r>
          </w:p>
        </w:tc>
        <w:tc>
          <w:tcPr>
            <w:tcW w:w="1020" w:type="dxa"/>
            <w:noWrap/>
            <w:hideMark/>
          </w:tcPr>
          <w:p w14:paraId="4EBBD07E" w14:textId="77777777" w:rsidR="009E2E9B" w:rsidRPr="00720DAC" w:rsidRDefault="009E2E9B" w:rsidP="005C5629">
            <w:pPr>
              <w:pStyle w:val="webimage"/>
            </w:pPr>
            <w:r w:rsidRPr="00720DAC">
              <w:t>704</w:t>
            </w:r>
          </w:p>
        </w:tc>
        <w:tc>
          <w:tcPr>
            <w:tcW w:w="1020" w:type="dxa"/>
            <w:noWrap/>
          </w:tcPr>
          <w:p w14:paraId="163A4BD7" w14:textId="6358DB07" w:rsidR="009E2E9B" w:rsidRPr="00720DAC" w:rsidRDefault="009E2E9B" w:rsidP="005C5629">
            <w:pPr>
              <w:pStyle w:val="webimage"/>
            </w:pPr>
            <w:r w:rsidRPr="00720DAC">
              <w:t>B92</w:t>
            </w:r>
          </w:p>
        </w:tc>
        <w:tc>
          <w:tcPr>
            <w:tcW w:w="1020" w:type="dxa"/>
            <w:noWrap/>
            <w:hideMark/>
          </w:tcPr>
          <w:p w14:paraId="557C3751" w14:textId="77777777" w:rsidR="009E2E9B" w:rsidRPr="00720DAC" w:rsidRDefault="009E2E9B" w:rsidP="005C5629">
            <w:pPr>
              <w:pStyle w:val="webimage"/>
            </w:pPr>
          </w:p>
        </w:tc>
        <w:tc>
          <w:tcPr>
            <w:tcW w:w="1020" w:type="dxa"/>
            <w:noWrap/>
            <w:hideMark/>
          </w:tcPr>
          <w:p w14:paraId="196311D1" w14:textId="77777777" w:rsidR="009E2E9B" w:rsidRPr="00720DAC" w:rsidRDefault="009E2E9B" w:rsidP="005C5629">
            <w:pPr>
              <w:pStyle w:val="webimage"/>
            </w:pPr>
          </w:p>
        </w:tc>
        <w:tc>
          <w:tcPr>
            <w:tcW w:w="1020" w:type="dxa"/>
            <w:noWrap/>
            <w:hideMark/>
          </w:tcPr>
          <w:p w14:paraId="08AF4E47" w14:textId="77777777" w:rsidR="009E2E9B" w:rsidRPr="00720DAC" w:rsidRDefault="009E2E9B" w:rsidP="005C5629">
            <w:pPr>
              <w:pStyle w:val="webimage"/>
            </w:pPr>
          </w:p>
        </w:tc>
        <w:tc>
          <w:tcPr>
            <w:tcW w:w="1020" w:type="dxa"/>
            <w:noWrap/>
            <w:hideMark/>
          </w:tcPr>
          <w:p w14:paraId="485ABAFB" w14:textId="77777777" w:rsidR="009E2E9B" w:rsidRPr="00720DAC" w:rsidRDefault="009E2E9B" w:rsidP="005C5629">
            <w:pPr>
              <w:pStyle w:val="webimage"/>
            </w:pPr>
          </w:p>
        </w:tc>
        <w:tc>
          <w:tcPr>
            <w:tcW w:w="1020" w:type="dxa"/>
            <w:noWrap/>
            <w:hideMark/>
          </w:tcPr>
          <w:p w14:paraId="5BC40A12" w14:textId="77777777" w:rsidR="009E2E9B" w:rsidRPr="00720DAC" w:rsidRDefault="009E2E9B" w:rsidP="005C5629">
            <w:pPr>
              <w:pStyle w:val="webimage"/>
            </w:pPr>
          </w:p>
        </w:tc>
        <w:tc>
          <w:tcPr>
            <w:tcW w:w="1020" w:type="dxa"/>
            <w:noWrap/>
            <w:hideMark/>
          </w:tcPr>
          <w:p w14:paraId="0AC33B0B" w14:textId="77777777" w:rsidR="009E2E9B" w:rsidRPr="00720DAC" w:rsidRDefault="009E2E9B" w:rsidP="005C5629">
            <w:pPr>
              <w:pStyle w:val="webimage"/>
            </w:pPr>
          </w:p>
        </w:tc>
        <w:tc>
          <w:tcPr>
            <w:tcW w:w="1020" w:type="dxa"/>
            <w:noWrap/>
            <w:hideMark/>
          </w:tcPr>
          <w:p w14:paraId="7EBCDB0D" w14:textId="77777777" w:rsidR="009E2E9B" w:rsidRPr="00720DAC" w:rsidRDefault="009E2E9B" w:rsidP="005C5629">
            <w:pPr>
              <w:pStyle w:val="webimage"/>
            </w:pPr>
          </w:p>
        </w:tc>
      </w:tr>
      <w:tr w:rsidR="009E2E9B" w:rsidRPr="001A6A84" w14:paraId="64F102DD"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7B8CDDE9" w14:textId="2A3A622F" w:rsidR="009E2E9B" w:rsidRPr="00720DAC" w:rsidRDefault="009E2E9B" w:rsidP="005C5629">
            <w:pPr>
              <w:pStyle w:val="webimage"/>
            </w:pPr>
            <w:r w:rsidRPr="00720DAC">
              <w:t>269</w:t>
            </w:r>
          </w:p>
        </w:tc>
        <w:tc>
          <w:tcPr>
            <w:tcW w:w="1020" w:type="dxa"/>
            <w:noWrap/>
            <w:hideMark/>
          </w:tcPr>
          <w:p w14:paraId="662A1FFD" w14:textId="77777777" w:rsidR="009E2E9B" w:rsidRPr="00720DAC" w:rsidRDefault="009E2E9B" w:rsidP="005C5629">
            <w:pPr>
              <w:pStyle w:val="webimage"/>
            </w:pPr>
            <w:r w:rsidRPr="00720DAC">
              <w:t>717</w:t>
            </w:r>
          </w:p>
        </w:tc>
        <w:tc>
          <w:tcPr>
            <w:tcW w:w="1020" w:type="dxa"/>
            <w:noWrap/>
            <w:hideMark/>
          </w:tcPr>
          <w:p w14:paraId="791A1FEC" w14:textId="00CD0A9C" w:rsidR="009E2E9B" w:rsidRPr="00720DAC" w:rsidRDefault="009E2E9B" w:rsidP="005C5629">
            <w:pPr>
              <w:pStyle w:val="webimage"/>
            </w:pPr>
            <w:r>
              <w:t>B93</w:t>
            </w:r>
          </w:p>
        </w:tc>
        <w:tc>
          <w:tcPr>
            <w:tcW w:w="1020" w:type="dxa"/>
            <w:noWrap/>
            <w:hideMark/>
          </w:tcPr>
          <w:p w14:paraId="7A4799F7" w14:textId="77777777" w:rsidR="009E2E9B" w:rsidRPr="00720DAC" w:rsidRDefault="009E2E9B" w:rsidP="005C5629">
            <w:pPr>
              <w:pStyle w:val="webimage"/>
            </w:pPr>
          </w:p>
        </w:tc>
        <w:tc>
          <w:tcPr>
            <w:tcW w:w="1020" w:type="dxa"/>
            <w:noWrap/>
            <w:hideMark/>
          </w:tcPr>
          <w:p w14:paraId="27EA950A" w14:textId="77777777" w:rsidR="009E2E9B" w:rsidRPr="00720DAC" w:rsidRDefault="009E2E9B" w:rsidP="005C5629">
            <w:pPr>
              <w:pStyle w:val="webimage"/>
            </w:pPr>
          </w:p>
        </w:tc>
        <w:tc>
          <w:tcPr>
            <w:tcW w:w="1020" w:type="dxa"/>
            <w:noWrap/>
            <w:hideMark/>
          </w:tcPr>
          <w:p w14:paraId="6D64614B" w14:textId="77777777" w:rsidR="009E2E9B" w:rsidRPr="00720DAC" w:rsidRDefault="009E2E9B" w:rsidP="005C5629">
            <w:pPr>
              <w:pStyle w:val="webimage"/>
            </w:pPr>
          </w:p>
        </w:tc>
        <w:tc>
          <w:tcPr>
            <w:tcW w:w="1020" w:type="dxa"/>
            <w:noWrap/>
            <w:hideMark/>
          </w:tcPr>
          <w:p w14:paraId="3EF57115" w14:textId="77777777" w:rsidR="009E2E9B" w:rsidRPr="00720DAC" w:rsidRDefault="009E2E9B" w:rsidP="005C5629">
            <w:pPr>
              <w:pStyle w:val="webimage"/>
            </w:pPr>
          </w:p>
        </w:tc>
        <w:tc>
          <w:tcPr>
            <w:tcW w:w="1020" w:type="dxa"/>
            <w:noWrap/>
            <w:hideMark/>
          </w:tcPr>
          <w:p w14:paraId="69000FC3" w14:textId="77777777" w:rsidR="009E2E9B" w:rsidRPr="00720DAC" w:rsidRDefault="009E2E9B" w:rsidP="005C5629">
            <w:pPr>
              <w:pStyle w:val="webimage"/>
            </w:pPr>
          </w:p>
        </w:tc>
        <w:tc>
          <w:tcPr>
            <w:tcW w:w="1020" w:type="dxa"/>
            <w:noWrap/>
            <w:hideMark/>
          </w:tcPr>
          <w:p w14:paraId="4269A393" w14:textId="77777777" w:rsidR="009E2E9B" w:rsidRPr="00720DAC" w:rsidRDefault="009E2E9B" w:rsidP="005C5629">
            <w:pPr>
              <w:pStyle w:val="webimage"/>
            </w:pPr>
          </w:p>
        </w:tc>
        <w:tc>
          <w:tcPr>
            <w:tcW w:w="1020" w:type="dxa"/>
            <w:noWrap/>
            <w:hideMark/>
          </w:tcPr>
          <w:p w14:paraId="69B52248" w14:textId="77777777" w:rsidR="009E2E9B" w:rsidRPr="00720DAC" w:rsidRDefault="009E2E9B" w:rsidP="005C5629">
            <w:pPr>
              <w:pStyle w:val="webimage"/>
            </w:pPr>
          </w:p>
        </w:tc>
      </w:tr>
      <w:tr w:rsidR="009E2E9B" w:rsidRPr="001A6A84" w14:paraId="7DE918C0" w14:textId="77777777" w:rsidTr="00720DAC">
        <w:trPr>
          <w:trHeight w:val="309"/>
        </w:trPr>
        <w:tc>
          <w:tcPr>
            <w:tcW w:w="1020" w:type="dxa"/>
            <w:noWrap/>
            <w:hideMark/>
          </w:tcPr>
          <w:p w14:paraId="0D07C8E8" w14:textId="40BE3EDE" w:rsidR="009E2E9B" w:rsidRPr="00720DAC" w:rsidRDefault="009E2E9B" w:rsidP="005C5629">
            <w:pPr>
              <w:pStyle w:val="webimage"/>
            </w:pPr>
            <w:r w:rsidRPr="00720DAC">
              <w:t>270</w:t>
            </w:r>
          </w:p>
        </w:tc>
        <w:tc>
          <w:tcPr>
            <w:tcW w:w="1020" w:type="dxa"/>
            <w:noWrap/>
            <w:hideMark/>
          </w:tcPr>
          <w:p w14:paraId="7EB31FFA" w14:textId="77777777" w:rsidR="009E2E9B" w:rsidRPr="00720DAC" w:rsidRDefault="009E2E9B" w:rsidP="005C5629">
            <w:pPr>
              <w:pStyle w:val="webimage"/>
            </w:pPr>
            <w:r w:rsidRPr="00720DAC">
              <w:t>724</w:t>
            </w:r>
          </w:p>
        </w:tc>
        <w:tc>
          <w:tcPr>
            <w:tcW w:w="1020" w:type="dxa"/>
            <w:noWrap/>
            <w:hideMark/>
          </w:tcPr>
          <w:p w14:paraId="38DEC6C3" w14:textId="4B6A6B9F" w:rsidR="009E2E9B" w:rsidRPr="00720DAC" w:rsidRDefault="009E2E9B" w:rsidP="005C5629">
            <w:pPr>
              <w:pStyle w:val="webimage"/>
            </w:pPr>
            <w:r w:rsidRPr="00720DAC">
              <w:t>B94</w:t>
            </w:r>
          </w:p>
        </w:tc>
        <w:tc>
          <w:tcPr>
            <w:tcW w:w="1020" w:type="dxa"/>
            <w:noWrap/>
            <w:hideMark/>
          </w:tcPr>
          <w:p w14:paraId="557BF3F1" w14:textId="77777777" w:rsidR="009E2E9B" w:rsidRPr="00720DAC" w:rsidRDefault="009E2E9B" w:rsidP="005C5629">
            <w:pPr>
              <w:pStyle w:val="webimage"/>
            </w:pPr>
          </w:p>
        </w:tc>
        <w:tc>
          <w:tcPr>
            <w:tcW w:w="1020" w:type="dxa"/>
            <w:noWrap/>
            <w:hideMark/>
          </w:tcPr>
          <w:p w14:paraId="0F4A3ADF" w14:textId="77777777" w:rsidR="009E2E9B" w:rsidRPr="00720DAC" w:rsidRDefault="009E2E9B" w:rsidP="005C5629">
            <w:pPr>
              <w:pStyle w:val="webimage"/>
            </w:pPr>
          </w:p>
        </w:tc>
        <w:tc>
          <w:tcPr>
            <w:tcW w:w="1020" w:type="dxa"/>
            <w:noWrap/>
            <w:hideMark/>
          </w:tcPr>
          <w:p w14:paraId="2DC13A14" w14:textId="77777777" w:rsidR="009E2E9B" w:rsidRPr="00720DAC" w:rsidRDefault="009E2E9B" w:rsidP="005C5629">
            <w:pPr>
              <w:pStyle w:val="webimage"/>
            </w:pPr>
          </w:p>
        </w:tc>
        <w:tc>
          <w:tcPr>
            <w:tcW w:w="1020" w:type="dxa"/>
            <w:noWrap/>
            <w:hideMark/>
          </w:tcPr>
          <w:p w14:paraId="68DDEC87" w14:textId="77777777" w:rsidR="009E2E9B" w:rsidRPr="00720DAC" w:rsidRDefault="009E2E9B" w:rsidP="005C5629">
            <w:pPr>
              <w:pStyle w:val="webimage"/>
            </w:pPr>
          </w:p>
        </w:tc>
        <w:tc>
          <w:tcPr>
            <w:tcW w:w="1020" w:type="dxa"/>
            <w:noWrap/>
            <w:hideMark/>
          </w:tcPr>
          <w:p w14:paraId="24C7DA06" w14:textId="77777777" w:rsidR="009E2E9B" w:rsidRPr="00720DAC" w:rsidRDefault="009E2E9B" w:rsidP="005C5629">
            <w:pPr>
              <w:pStyle w:val="webimage"/>
            </w:pPr>
          </w:p>
        </w:tc>
        <w:tc>
          <w:tcPr>
            <w:tcW w:w="1020" w:type="dxa"/>
            <w:noWrap/>
            <w:hideMark/>
          </w:tcPr>
          <w:p w14:paraId="2203EFFF" w14:textId="77777777" w:rsidR="009E2E9B" w:rsidRPr="00720DAC" w:rsidRDefault="009E2E9B" w:rsidP="005C5629">
            <w:pPr>
              <w:pStyle w:val="webimage"/>
            </w:pPr>
          </w:p>
        </w:tc>
        <w:tc>
          <w:tcPr>
            <w:tcW w:w="1020" w:type="dxa"/>
            <w:noWrap/>
            <w:hideMark/>
          </w:tcPr>
          <w:p w14:paraId="0C1ADEFC" w14:textId="77777777" w:rsidR="009E2E9B" w:rsidRPr="00720DAC" w:rsidRDefault="009E2E9B" w:rsidP="005C5629">
            <w:pPr>
              <w:pStyle w:val="webimage"/>
            </w:pPr>
          </w:p>
        </w:tc>
      </w:tr>
      <w:tr w:rsidR="009E2E9B" w:rsidRPr="001A6A84" w14:paraId="0E954E48" w14:textId="77777777" w:rsidTr="00833B87">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72676838" w14:textId="5E764136" w:rsidR="009E2E9B" w:rsidRPr="00720DAC" w:rsidRDefault="009E2E9B" w:rsidP="005C5629">
            <w:pPr>
              <w:pStyle w:val="webimage"/>
            </w:pPr>
            <w:r w:rsidRPr="00720DAC">
              <w:t>271</w:t>
            </w:r>
          </w:p>
        </w:tc>
        <w:tc>
          <w:tcPr>
            <w:tcW w:w="1020" w:type="dxa"/>
            <w:noWrap/>
            <w:hideMark/>
          </w:tcPr>
          <w:p w14:paraId="041630E5" w14:textId="77777777" w:rsidR="009E2E9B" w:rsidRPr="00720DAC" w:rsidRDefault="009E2E9B" w:rsidP="005C5629">
            <w:pPr>
              <w:pStyle w:val="webimage"/>
            </w:pPr>
            <w:r w:rsidRPr="00720DAC">
              <w:t>750</w:t>
            </w:r>
          </w:p>
        </w:tc>
        <w:tc>
          <w:tcPr>
            <w:tcW w:w="1020" w:type="dxa"/>
            <w:noWrap/>
          </w:tcPr>
          <w:p w14:paraId="625E811A" w14:textId="067538D4" w:rsidR="009E2E9B" w:rsidRPr="00720DAC" w:rsidRDefault="009E2E9B" w:rsidP="005C5629">
            <w:pPr>
              <w:pStyle w:val="webimage"/>
            </w:pPr>
            <w:r w:rsidRPr="00720DAC">
              <w:t>B95</w:t>
            </w:r>
          </w:p>
        </w:tc>
        <w:tc>
          <w:tcPr>
            <w:tcW w:w="1020" w:type="dxa"/>
            <w:noWrap/>
            <w:hideMark/>
          </w:tcPr>
          <w:p w14:paraId="5E8BC053" w14:textId="77777777" w:rsidR="009E2E9B" w:rsidRPr="00720DAC" w:rsidRDefault="009E2E9B" w:rsidP="005C5629">
            <w:pPr>
              <w:pStyle w:val="webimage"/>
            </w:pPr>
          </w:p>
        </w:tc>
        <w:tc>
          <w:tcPr>
            <w:tcW w:w="1020" w:type="dxa"/>
            <w:noWrap/>
            <w:hideMark/>
          </w:tcPr>
          <w:p w14:paraId="325E0FFD" w14:textId="77777777" w:rsidR="009E2E9B" w:rsidRPr="00720DAC" w:rsidRDefault="009E2E9B" w:rsidP="005C5629">
            <w:pPr>
              <w:pStyle w:val="webimage"/>
            </w:pPr>
          </w:p>
        </w:tc>
        <w:tc>
          <w:tcPr>
            <w:tcW w:w="1020" w:type="dxa"/>
            <w:noWrap/>
            <w:hideMark/>
          </w:tcPr>
          <w:p w14:paraId="5D981C99" w14:textId="77777777" w:rsidR="009E2E9B" w:rsidRPr="00720DAC" w:rsidRDefault="009E2E9B" w:rsidP="005C5629">
            <w:pPr>
              <w:pStyle w:val="webimage"/>
            </w:pPr>
          </w:p>
        </w:tc>
        <w:tc>
          <w:tcPr>
            <w:tcW w:w="1020" w:type="dxa"/>
            <w:noWrap/>
            <w:hideMark/>
          </w:tcPr>
          <w:p w14:paraId="2F8E028F" w14:textId="77777777" w:rsidR="009E2E9B" w:rsidRPr="00720DAC" w:rsidRDefault="009E2E9B" w:rsidP="005C5629">
            <w:pPr>
              <w:pStyle w:val="webimage"/>
            </w:pPr>
          </w:p>
        </w:tc>
        <w:tc>
          <w:tcPr>
            <w:tcW w:w="1020" w:type="dxa"/>
            <w:noWrap/>
            <w:hideMark/>
          </w:tcPr>
          <w:p w14:paraId="7604EDC8" w14:textId="77777777" w:rsidR="009E2E9B" w:rsidRPr="00720DAC" w:rsidRDefault="009E2E9B" w:rsidP="005C5629">
            <w:pPr>
              <w:pStyle w:val="webimage"/>
            </w:pPr>
          </w:p>
        </w:tc>
        <w:tc>
          <w:tcPr>
            <w:tcW w:w="1020" w:type="dxa"/>
            <w:noWrap/>
            <w:hideMark/>
          </w:tcPr>
          <w:p w14:paraId="3622F696" w14:textId="77777777" w:rsidR="009E2E9B" w:rsidRPr="00720DAC" w:rsidRDefault="009E2E9B" w:rsidP="005C5629">
            <w:pPr>
              <w:pStyle w:val="webimage"/>
            </w:pPr>
          </w:p>
        </w:tc>
        <w:tc>
          <w:tcPr>
            <w:tcW w:w="1020" w:type="dxa"/>
            <w:noWrap/>
            <w:hideMark/>
          </w:tcPr>
          <w:p w14:paraId="765AA5BE" w14:textId="77777777" w:rsidR="009E2E9B" w:rsidRPr="00720DAC" w:rsidRDefault="009E2E9B" w:rsidP="005C5629">
            <w:pPr>
              <w:pStyle w:val="webimage"/>
            </w:pPr>
          </w:p>
        </w:tc>
      </w:tr>
      <w:tr w:rsidR="009E2E9B" w:rsidRPr="001A6A84" w14:paraId="5337D267" w14:textId="77777777" w:rsidTr="00720DAC">
        <w:trPr>
          <w:trHeight w:val="309"/>
        </w:trPr>
        <w:tc>
          <w:tcPr>
            <w:tcW w:w="1020" w:type="dxa"/>
            <w:noWrap/>
            <w:hideMark/>
          </w:tcPr>
          <w:p w14:paraId="10E8D522" w14:textId="05E2C9D8" w:rsidR="009E2E9B" w:rsidRPr="00720DAC" w:rsidRDefault="009E2E9B" w:rsidP="005C5629">
            <w:pPr>
              <w:pStyle w:val="webimage"/>
            </w:pPr>
            <w:r w:rsidRPr="00720DAC">
              <w:lastRenderedPageBreak/>
              <w:t>272</w:t>
            </w:r>
          </w:p>
        </w:tc>
        <w:tc>
          <w:tcPr>
            <w:tcW w:w="1020" w:type="dxa"/>
            <w:noWrap/>
            <w:hideMark/>
          </w:tcPr>
          <w:p w14:paraId="4F453CF0" w14:textId="77777777" w:rsidR="009E2E9B" w:rsidRPr="00720DAC" w:rsidRDefault="009E2E9B" w:rsidP="005C5629">
            <w:pPr>
              <w:pStyle w:val="webimage"/>
            </w:pPr>
            <w:r w:rsidRPr="00720DAC">
              <w:t>751</w:t>
            </w:r>
          </w:p>
        </w:tc>
        <w:tc>
          <w:tcPr>
            <w:tcW w:w="1020" w:type="dxa"/>
            <w:noWrap/>
            <w:hideMark/>
          </w:tcPr>
          <w:p w14:paraId="2E3F96E2" w14:textId="76A69865" w:rsidR="009E2E9B" w:rsidRPr="00720DAC" w:rsidRDefault="009E2E9B" w:rsidP="005C5629">
            <w:pPr>
              <w:pStyle w:val="webimage"/>
            </w:pPr>
            <w:r>
              <w:t>B96</w:t>
            </w:r>
          </w:p>
        </w:tc>
        <w:tc>
          <w:tcPr>
            <w:tcW w:w="1020" w:type="dxa"/>
            <w:noWrap/>
            <w:hideMark/>
          </w:tcPr>
          <w:p w14:paraId="588C31D1" w14:textId="77777777" w:rsidR="009E2E9B" w:rsidRPr="00720DAC" w:rsidRDefault="009E2E9B" w:rsidP="005C5629">
            <w:pPr>
              <w:pStyle w:val="webimage"/>
            </w:pPr>
          </w:p>
        </w:tc>
        <w:tc>
          <w:tcPr>
            <w:tcW w:w="1020" w:type="dxa"/>
            <w:noWrap/>
            <w:hideMark/>
          </w:tcPr>
          <w:p w14:paraId="15601757" w14:textId="77777777" w:rsidR="009E2E9B" w:rsidRPr="00720DAC" w:rsidRDefault="009E2E9B" w:rsidP="005C5629">
            <w:pPr>
              <w:pStyle w:val="webimage"/>
            </w:pPr>
          </w:p>
        </w:tc>
        <w:tc>
          <w:tcPr>
            <w:tcW w:w="1020" w:type="dxa"/>
            <w:noWrap/>
            <w:hideMark/>
          </w:tcPr>
          <w:p w14:paraId="226C141D" w14:textId="77777777" w:rsidR="009E2E9B" w:rsidRPr="00720DAC" w:rsidRDefault="009E2E9B" w:rsidP="005C5629">
            <w:pPr>
              <w:pStyle w:val="webimage"/>
            </w:pPr>
          </w:p>
        </w:tc>
        <w:tc>
          <w:tcPr>
            <w:tcW w:w="1020" w:type="dxa"/>
            <w:noWrap/>
            <w:hideMark/>
          </w:tcPr>
          <w:p w14:paraId="274C5628" w14:textId="77777777" w:rsidR="009E2E9B" w:rsidRPr="00720DAC" w:rsidRDefault="009E2E9B" w:rsidP="005C5629">
            <w:pPr>
              <w:pStyle w:val="webimage"/>
            </w:pPr>
          </w:p>
        </w:tc>
        <w:tc>
          <w:tcPr>
            <w:tcW w:w="1020" w:type="dxa"/>
            <w:noWrap/>
            <w:hideMark/>
          </w:tcPr>
          <w:p w14:paraId="36920A28" w14:textId="77777777" w:rsidR="009E2E9B" w:rsidRPr="00720DAC" w:rsidRDefault="009E2E9B" w:rsidP="005C5629">
            <w:pPr>
              <w:pStyle w:val="webimage"/>
            </w:pPr>
          </w:p>
        </w:tc>
        <w:tc>
          <w:tcPr>
            <w:tcW w:w="1020" w:type="dxa"/>
            <w:noWrap/>
            <w:hideMark/>
          </w:tcPr>
          <w:p w14:paraId="1B9C8144" w14:textId="77777777" w:rsidR="009E2E9B" w:rsidRPr="00720DAC" w:rsidRDefault="009E2E9B" w:rsidP="005C5629">
            <w:pPr>
              <w:pStyle w:val="webimage"/>
            </w:pPr>
          </w:p>
        </w:tc>
        <w:tc>
          <w:tcPr>
            <w:tcW w:w="1020" w:type="dxa"/>
            <w:noWrap/>
            <w:hideMark/>
          </w:tcPr>
          <w:p w14:paraId="5E17D449" w14:textId="77777777" w:rsidR="009E2E9B" w:rsidRPr="00720DAC" w:rsidRDefault="009E2E9B" w:rsidP="005C5629">
            <w:pPr>
              <w:pStyle w:val="webimage"/>
            </w:pPr>
          </w:p>
        </w:tc>
      </w:tr>
      <w:tr w:rsidR="009E2E9B" w:rsidRPr="001A6A84" w14:paraId="68AB61C7"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1F8FAA1D" w14:textId="2DF8A5B1" w:rsidR="009E2E9B" w:rsidRPr="00720DAC" w:rsidRDefault="009E2E9B" w:rsidP="005C5629">
            <w:pPr>
              <w:pStyle w:val="webimage"/>
            </w:pPr>
            <w:r w:rsidRPr="00720DAC">
              <w:t>274</w:t>
            </w:r>
          </w:p>
        </w:tc>
        <w:tc>
          <w:tcPr>
            <w:tcW w:w="1020" w:type="dxa"/>
            <w:noWrap/>
            <w:hideMark/>
          </w:tcPr>
          <w:p w14:paraId="657DD534" w14:textId="77777777" w:rsidR="009E2E9B" w:rsidRPr="00720DAC" w:rsidRDefault="009E2E9B" w:rsidP="005C5629">
            <w:pPr>
              <w:pStyle w:val="webimage"/>
            </w:pPr>
            <w:r w:rsidRPr="00720DAC">
              <w:t>752</w:t>
            </w:r>
          </w:p>
        </w:tc>
        <w:tc>
          <w:tcPr>
            <w:tcW w:w="1020" w:type="dxa"/>
            <w:noWrap/>
            <w:hideMark/>
          </w:tcPr>
          <w:p w14:paraId="27690E59" w14:textId="2CF7FD4A" w:rsidR="009E2E9B" w:rsidRPr="00720DAC" w:rsidRDefault="009E2E9B" w:rsidP="005C5629">
            <w:pPr>
              <w:pStyle w:val="webimage"/>
            </w:pPr>
            <w:r w:rsidRPr="00720DAC">
              <w:t>B97</w:t>
            </w:r>
          </w:p>
        </w:tc>
        <w:tc>
          <w:tcPr>
            <w:tcW w:w="1020" w:type="dxa"/>
            <w:noWrap/>
            <w:hideMark/>
          </w:tcPr>
          <w:p w14:paraId="045839BD" w14:textId="77777777" w:rsidR="009E2E9B" w:rsidRPr="00720DAC" w:rsidRDefault="009E2E9B" w:rsidP="005C5629">
            <w:pPr>
              <w:pStyle w:val="webimage"/>
            </w:pPr>
          </w:p>
        </w:tc>
        <w:tc>
          <w:tcPr>
            <w:tcW w:w="1020" w:type="dxa"/>
            <w:noWrap/>
            <w:hideMark/>
          </w:tcPr>
          <w:p w14:paraId="47ABAD20" w14:textId="77777777" w:rsidR="009E2E9B" w:rsidRPr="00720DAC" w:rsidRDefault="009E2E9B" w:rsidP="005C5629">
            <w:pPr>
              <w:pStyle w:val="webimage"/>
            </w:pPr>
          </w:p>
        </w:tc>
        <w:tc>
          <w:tcPr>
            <w:tcW w:w="1020" w:type="dxa"/>
            <w:noWrap/>
            <w:hideMark/>
          </w:tcPr>
          <w:p w14:paraId="201D7793" w14:textId="77777777" w:rsidR="009E2E9B" w:rsidRPr="00720DAC" w:rsidRDefault="009E2E9B" w:rsidP="005C5629">
            <w:pPr>
              <w:pStyle w:val="webimage"/>
            </w:pPr>
          </w:p>
        </w:tc>
        <w:tc>
          <w:tcPr>
            <w:tcW w:w="1020" w:type="dxa"/>
            <w:noWrap/>
            <w:hideMark/>
          </w:tcPr>
          <w:p w14:paraId="2580F8CD" w14:textId="77777777" w:rsidR="009E2E9B" w:rsidRPr="00720DAC" w:rsidRDefault="009E2E9B" w:rsidP="005C5629">
            <w:pPr>
              <w:pStyle w:val="webimage"/>
            </w:pPr>
          </w:p>
        </w:tc>
        <w:tc>
          <w:tcPr>
            <w:tcW w:w="1020" w:type="dxa"/>
            <w:noWrap/>
            <w:hideMark/>
          </w:tcPr>
          <w:p w14:paraId="5FD5A55D" w14:textId="77777777" w:rsidR="009E2E9B" w:rsidRPr="00720DAC" w:rsidRDefault="009E2E9B" w:rsidP="005C5629">
            <w:pPr>
              <w:pStyle w:val="webimage"/>
            </w:pPr>
          </w:p>
        </w:tc>
        <w:tc>
          <w:tcPr>
            <w:tcW w:w="1020" w:type="dxa"/>
            <w:noWrap/>
            <w:hideMark/>
          </w:tcPr>
          <w:p w14:paraId="2235D946" w14:textId="77777777" w:rsidR="009E2E9B" w:rsidRPr="00720DAC" w:rsidRDefault="009E2E9B" w:rsidP="005C5629">
            <w:pPr>
              <w:pStyle w:val="webimage"/>
            </w:pPr>
          </w:p>
        </w:tc>
        <w:tc>
          <w:tcPr>
            <w:tcW w:w="1020" w:type="dxa"/>
            <w:noWrap/>
            <w:hideMark/>
          </w:tcPr>
          <w:p w14:paraId="06DD08E8" w14:textId="77777777" w:rsidR="009E2E9B" w:rsidRPr="00720DAC" w:rsidRDefault="009E2E9B" w:rsidP="005C5629">
            <w:pPr>
              <w:pStyle w:val="webimage"/>
            </w:pPr>
          </w:p>
        </w:tc>
      </w:tr>
      <w:tr w:rsidR="009E2E9B" w:rsidRPr="001A6A84" w14:paraId="51ED943C" w14:textId="77777777" w:rsidTr="00720DAC">
        <w:trPr>
          <w:trHeight w:val="309"/>
        </w:trPr>
        <w:tc>
          <w:tcPr>
            <w:tcW w:w="1020" w:type="dxa"/>
            <w:noWrap/>
            <w:hideMark/>
          </w:tcPr>
          <w:p w14:paraId="11D303A9" w14:textId="15D2E1F1" w:rsidR="009E2E9B" w:rsidRPr="00720DAC" w:rsidRDefault="009E2E9B" w:rsidP="005C5629">
            <w:pPr>
              <w:pStyle w:val="webimage"/>
            </w:pPr>
            <w:r w:rsidRPr="00720DAC">
              <w:t>275</w:t>
            </w:r>
          </w:p>
        </w:tc>
        <w:tc>
          <w:tcPr>
            <w:tcW w:w="1020" w:type="dxa"/>
            <w:noWrap/>
            <w:hideMark/>
          </w:tcPr>
          <w:p w14:paraId="6740213D" w14:textId="77777777" w:rsidR="009E2E9B" w:rsidRPr="00720DAC" w:rsidRDefault="009E2E9B" w:rsidP="005C5629">
            <w:pPr>
              <w:pStyle w:val="webimage"/>
            </w:pPr>
            <w:r w:rsidRPr="00720DAC">
              <w:t>767</w:t>
            </w:r>
          </w:p>
        </w:tc>
        <w:tc>
          <w:tcPr>
            <w:tcW w:w="1020" w:type="dxa"/>
            <w:noWrap/>
            <w:hideMark/>
          </w:tcPr>
          <w:p w14:paraId="22481FDE" w14:textId="262D7493" w:rsidR="009E2E9B" w:rsidRPr="00720DAC" w:rsidRDefault="009E2E9B" w:rsidP="005C5629">
            <w:pPr>
              <w:pStyle w:val="webimage"/>
            </w:pPr>
            <w:r>
              <w:t>BB2</w:t>
            </w:r>
          </w:p>
        </w:tc>
        <w:tc>
          <w:tcPr>
            <w:tcW w:w="1020" w:type="dxa"/>
            <w:noWrap/>
            <w:hideMark/>
          </w:tcPr>
          <w:p w14:paraId="43FB410B" w14:textId="77777777" w:rsidR="009E2E9B" w:rsidRPr="00720DAC" w:rsidRDefault="009E2E9B" w:rsidP="005C5629">
            <w:pPr>
              <w:pStyle w:val="webimage"/>
            </w:pPr>
          </w:p>
        </w:tc>
        <w:tc>
          <w:tcPr>
            <w:tcW w:w="1020" w:type="dxa"/>
            <w:noWrap/>
            <w:hideMark/>
          </w:tcPr>
          <w:p w14:paraId="18FB2215" w14:textId="77777777" w:rsidR="009E2E9B" w:rsidRPr="00720DAC" w:rsidRDefault="009E2E9B" w:rsidP="005C5629">
            <w:pPr>
              <w:pStyle w:val="webimage"/>
            </w:pPr>
          </w:p>
        </w:tc>
        <w:tc>
          <w:tcPr>
            <w:tcW w:w="1020" w:type="dxa"/>
            <w:noWrap/>
            <w:hideMark/>
          </w:tcPr>
          <w:p w14:paraId="7557465C" w14:textId="77777777" w:rsidR="009E2E9B" w:rsidRPr="00720DAC" w:rsidRDefault="009E2E9B" w:rsidP="005C5629">
            <w:pPr>
              <w:pStyle w:val="webimage"/>
            </w:pPr>
          </w:p>
        </w:tc>
        <w:tc>
          <w:tcPr>
            <w:tcW w:w="1020" w:type="dxa"/>
            <w:noWrap/>
            <w:hideMark/>
          </w:tcPr>
          <w:p w14:paraId="3033233F" w14:textId="77777777" w:rsidR="009E2E9B" w:rsidRPr="00720DAC" w:rsidRDefault="009E2E9B" w:rsidP="005C5629">
            <w:pPr>
              <w:pStyle w:val="webimage"/>
            </w:pPr>
          </w:p>
        </w:tc>
        <w:tc>
          <w:tcPr>
            <w:tcW w:w="1020" w:type="dxa"/>
            <w:noWrap/>
            <w:hideMark/>
          </w:tcPr>
          <w:p w14:paraId="34DBEA0D" w14:textId="77777777" w:rsidR="009E2E9B" w:rsidRPr="00720DAC" w:rsidRDefault="009E2E9B" w:rsidP="005C5629">
            <w:pPr>
              <w:pStyle w:val="webimage"/>
            </w:pPr>
          </w:p>
        </w:tc>
        <w:tc>
          <w:tcPr>
            <w:tcW w:w="1020" w:type="dxa"/>
            <w:noWrap/>
            <w:hideMark/>
          </w:tcPr>
          <w:p w14:paraId="73AEB71B" w14:textId="77777777" w:rsidR="009E2E9B" w:rsidRPr="00720DAC" w:rsidRDefault="009E2E9B" w:rsidP="005C5629">
            <w:pPr>
              <w:pStyle w:val="webimage"/>
            </w:pPr>
          </w:p>
        </w:tc>
        <w:tc>
          <w:tcPr>
            <w:tcW w:w="1020" w:type="dxa"/>
            <w:noWrap/>
            <w:hideMark/>
          </w:tcPr>
          <w:p w14:paraId="10B38477" w14:textId="77777777" w:rsidR="009E2E9B" w:rsidRPr="00720DAC" w:rsidRDefault="009E2E9B" w:rsidP="005C5629">
            <w:pPr>
              <w:pStyle w:val="webimage"/>
            </w:pPr>
          </w:p>
        </w:tc>
      </w:tr>
      <w:tr w:rsidR="009E2E9B" w:rsidRPr="001A6A84" w14:paraId="5AE23622"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225C94D2" w14:textId="6F485424" w:rsidR="009E2E9B" w:rsidRPr="00720DAC" w:rsidRDefault="009E2E9B" w:rsidP="005C5629">
            <w:pPr>
              <w:pStyle w:val="webimage"/>
            </w:pPr>
            <w:r w:rsidRPr="00720DAC">
              <w:t>277</w:t>
            </w:r>
          </w:p>
        </w:tc>
        <w:tc>
          <w:tcPr>
            <w:tcW w:w="1020" w:type="dxa"/>
            <w:noWrap/>
            <w:hideMark/>
          </w:tcPr>
          <w:p w14:paraId="54C5F9A8" w14:textId="77777777" w:rsidR="009E2E9B" w:rsidRPr="00720DAC" w:rsidRDefault="009E2E9B" w:rsidP="005C5629">
            <w:pPr>
              <w:pStyle w:val="webimage"/>
            </w:pPr>
            <w:r w:rsidRPr="00720DAC">
              <w:t>768</w:t>
            </w:r>
          </w:p>
        </w:tc>
        <w:tc>
          <w:tcPr>
            <w:tcW w:w="1020" w:type="dxa"/>
            <w:noWrap/>
            <w:hideMark/>
          </w:tcPr>
          <w:p w14:paraId="4A0772CE" w14:textId="33BEE3C6" w:rsidR="009E2E9B" w:rsidRPr="00720DAC" w:rsidRDefault="009E2E9B" w:rsidP="005C5629">
            <w:pPr>
              <w:pStyle w:val="webimage"/>
            </w:pPr>
            <w:r>
              <w:t>BB3</w:t>
            </w:r>
          </w:p>
        </w:tc>
        <w:tc>
          <w:tcPr>
            <w:tcW w:w="1020" w:type="dxa"/>
            <w:noWrap/>
            <w:hideMark/>
          </w:tcPr>
          <w:p w14:paraId="1ACC1B56" w14:textId="77777777" w:rsidR="009E2E9B" w:rsidRPr="00720DAC" w:rsidRDefault="009E2E9B" w:rsidP="005C5629">
            <w:pPr>
              <w:pStyle w:val="webimage"/>
            </w:pPr>
          </w:p>
        </w:tc>
        <w:tc>
          <w:tcPr>
            <w:tcW w:w="1020" w:type="dxa"/>
            <w:noWrap/>
            <w:hideMark/>
          </w:tcPr>
          <w:p w14:paraId="23416532" w14:textId="77777777" w:rsidR="009E2E9B" w:rsidRPr="00720DAC" w:rsidRDefault="009E2E9B" w:rsidP="005C5629">
            <w:pPr>
              <w:pStyle w:val="webimage"/>
            </w:pPr>
          </w:p>
        </w:tc>
        <w:tc>
          <w:tcPr>
            <w:tcW w:w="1020" w:type="dxa"/>
            <w:noWrap/>
            <w:hideMark/>
          </w:tcPr>
          <w:p w14:paraId="1ED3F66C" w14:textId="77777777" w:rsidR="009E2E9B" w:rsidRPr="00720DAC" w:rsidRDefault="009E2E9B" w:rsidP="005C5629">
            <w:pPr>
              <w:pStyle w:val="webimage"/>
            </w:pPr>
          </w:p>
        </w:tc>
        <w:tc>
          <w:tcPr>
            <w:tcW w:w="1020" w:type="dxa"/>
            <w:noWrap/>
            <w:hideMark/>
          </w:tcPr>
          <w:p w14:paraId="44A15D1C" w14:textId="77777777" w:rsidR="009E2E9B" w:rsidRPr="00720DAC" w:rsidRDefault="009E2E9B" w:rsidP="005C5629">
            <w:pPr>
              <w:pStyle w:val="webimage"/>
            </w:pPr>
          </w:p>
        </w:tc>
        <w:tc>
          <w:tcPr>
            <w:tcW w:w="1020" w:type="dxa"/>
            <w:noWrap/>
            <w:hideMark/>
          </w:tcPr>
          <w:p w14:paraId="7D7DC6C5" w14:textId="77777777" w:rsidR="009E2E9B" w:rsidRPr="00720DAC" w:rsidRDefault="009E2E9B" w:rsidP="005C5629">
            <w:pPr>
              <w:pStyle w:val="webimage"/>
            </w:pPr>
          </w:p>
        </w:tc>
        <w:tc>
          <w:tcPr>
            <w:tcW w:w="1020" w:type="dxa"/>
            <w:noWrap/>
            <w:hideMark/>
          </w:tcPr>
          <w:p w14:paraId="5D3F7E55" w14:textId="77777777" w:rsidR="009E2E9B" w:rsidRPr="00720DAC" w:rsidRDefault="009E2E9B" w:rsidP="005C5629">
            <w:pPr>
              <w:pStyle w:val="webimage"/>
            </w:pPr>
          </w:p>
        </w:tc>
        <w:tc>
          <w:tcPr>
            <w:tcW w:w="1020" w:type="dxa"/>
            <w:noWrap/>
            <w:hideMark/>
          </w:tcPr>
          <w:p w14:paraId="67DE6C00" w14:textId="77777777" w:rsidR="009E2E9B" w:rsidRPr="00720DAC" w:rsidRDefault="009E2E9B" w:rsidP="005C5629">
            <w:pPr>
              <w:pStyle w:val="webimage"/>
            </w:pPr>
          </w:p>
        </w:tc>
      </w:tr>
      <w:tr w:rsidR="009E2E9B" w:rsidRPr="001A6A84" w14:paraId="7AF20809" w14:textId="77777777" w:rsidTr="00720DAC">
        <w:trPr>
          <w:trHeight w:val="309"/>
        </w:trPr>
        <w:tc>
          <w:tcPr>
            <w:tcW w:w="1020" w:type="dxa"/>
            <w:noWrap/>
            <w:hideMark/>
          </w:tcPr>
          <w:p w14:paraId="3343930A" w14:textId="19D22C1A" w:rsidR="009E2E9B" w:rsidRPr="00720DAC" w:rsidRDefault="009E2E9B" w:rsidP="005C5629">
            <w:pPr>
              <w:pStyle w:val="webimage"/>
            </w:pPr>
            <w:r w:rsidRPr="00720DAC">
              <w:t>281</w:t>
            </w:r>
          </w:p>
        </w:tc>
        <w:tc>
          <w:tcPr>
            <w:tcW w:w="1020" w:type="dxa"/>
            <w:noWrap/>
            <w:hideMark/>
          </w:tcPr>
          <w:p w14:paraId="426CB48F" w14:textId="77777777" w:rsidR="009E2E9B" w:rsidRPr="00720DAC" w:rsidRDefault="009E2E9B" w:rsidP="005C5629">
            <w:pPr>
              <w:pStyle w:val="webimage"/>
            </w:pPr>
            <w:r w:rsidRPr="00720DAC">
              <w:t>770</w:t>
            </w:r>
          </w:p>
        </w:tc>
        <w:tc>
          <w:tcPr>
            <w:tcW w:w="1020" w:type="dxa"/>
            <w:noWrap/>
            <w:hideMark/>
          </w:tcPr>
          <w:p w14:paraId="5F57A831" w14:textId="30E9903F" w:rsidR="009E2E9B" w:rsidRPr="00720DAC" w:rsidRDefault="009E2E9B" w:rsidP="005C5629">
            <w:pPr>
              <w:pStyle w:val="webimage"/>
            </w:pPr>
            <w:r>
              <w:t>BB7</w:t>
            </w:r>
          </w:p>
        </w:tc>
        <w:tc>
          <w:tcPr>
            <w:tcW w:w="1020" w:type="dxa"/>
            <w:noWrap/>
            <w:hideMark/>
          </w:tcPr>
          <w:p w14:paraId="40DC3C43" w14:textId="77777777" w:rsidR="009E2E9B" w:rsidRPr="00720DAC" w:rsidRDefault="009E2E9B" w:rsidP="005C5629">
            <w:pPr>
              <w:pStyle w:val="webimage"/>
            </w:pPr>
          </w:p>
        </w:tc>
        <w:tc>
          <w:tcPr>
            <w:tcW w:w="1020" w:type="dxa"/>
            <w:noWrap/>
            <w:hideMark/>
          </w:tcPr>
          <w:p w14:paraId="5C00B5B9" w14:textId="77777777" w:rsidR="009E2E9B" w:rsidRPr="00720DAC" w:rsidRDefault="009E2E9B" w:rsidP="005C5629">
            <w:pPr>
              <w:pStyle w:val="webimage"/>
            </w:pPr>
          </w:p>
        </w:tc>
        <w:tc>
          <w:tcPr>
            <w:tcW w:w="1020" w:type="dxa"/>
            <w:noWrap/>
            <w:hideMark/>
          </w:tcPr>
          <w:p w14:paraId="22485CD1" w14:textId="77777777" w:rsidR="009E2E9B" w:rsidRPr="00720DAC" w:rsidRDefault="009E2E9B" w:rsidP="005C5629">
            <w:pPr>
              <w:pStyle w:val="webimage"/>
            </w:pPr>
          </w:p>
        </w:tc>
        <w:tc>
          <w:tcPr>
            <w:tcW w:w="1020" w:type="dxa"/>
            <w:noWrap/>
            <w:hideMark/>
          </w:tcPr>
          <w:p w14:paraId="4D1D72E6" w14:textId="77777777" w:rsidR="009E2E9B" w:rsidRPr="00720DAC" w:rsidRDefault="009E2E9B" w:rsidP="005C5629">
            <w:pPr>
              <w:pStyle w:val="webimage"/>
            </w:pPr>
          </w:p>
        </w:tc>
        <w:tc>
          <w:tcPr>
            <w:tcW w:w="1020" w:type="dxa"/>
            <w:noWrap/>
            <w:hideMark/>
          </w:tcPr>
          <w:p w14:paraId="7DCDCB80" w14:textId="77777777" w:rsidR="009E2E9B" w:rsidRPr="00720DAC" w:rsidRDefault="009E2E9B" w:rsidP="005C5629">
            <w:pPr>
              <w:pStyle w:val="webimage"/>
            </w:pPr>
          </w:p>
        </w:tc>
        <w:tc>
          <w:tcPr>
            <w:tcW w:w="1020" w:type="dxa"/>
            <w:noWrap/>
            <w:hideMark/>
          </w:tcPr>
          <w:p w14:paraId="5B04E78F" w14:textId="77777777" w:rsidR="009E2E9B" w:rsidRPr="00720DAC" w:rsidRDefault="009E2E9B" w:rsidP="005C5629">
            <w:pPr>
              <w:pStyle w:val="webimage"/>
            </w:pPr>
          </w:p>
        </w:tc>
        <w:tc>
          <w:tcPr>
            <w:tcW w:w="1020" w:type="dxa"/>
            <w:noWrap/>
            <w:hideMark/>
          </w:tcPr>
          <w:p w14:paraId="66342EBD" w14:textId="77777777" w:rsidR="009E2E9B" w:rsidRPr="00720DAC" w:rsidRDefault="009E2E9B" w:rsidP="005C5629">
            <w:pPr>
              <w:pStyle w:val="webimage"/>
            </w:pPr>
          </w:p>
        </w:tc>
      </w:tr>
      <w:tr w:rsidR="009E2E9B" w:rsidRPr="001A6A84" w14:paraId="02A48FF3"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322B3961" w14:textId="2B8FD02D" w:rsidR="009E2E9B" w:rsidRPr="00720DAC" w:rsidRDefault="009E2E9B" w:rsidP="005C5629">
            <w:pPr>
              <w:pStyle w:val="webimage"/>
            </w:pPr>
            <w:r w:rsidRPr="00720DAC">
              <w:t>282</w:t>
            </w:r>
          </w:p>
        </w:tc>
        <w:tc>
          <w:tcPr>
            <w:tcW w:w="1020" w:type="dxa"/>
            <w:noWrap/>
            <w:hideMark/>
          </w:tcPr>
          <w:p w14:paraId="3F451EAC" w14:textId="77777777" w:rsidR="009E2E9B" w:rsidRPr="00720DAC" w:rsidRDefault="009E2E9B" w:rsidP="005C5629">
            <w:pPr>
              <w:pStyle w:val="webimage"/>
            </w:pPr>
            <w:r w:rsidRPr="00720DAC">
              <w:t>771</w:t>
            </w:r>
          </w:p>
        </w:tc>
        <w:tc>
          <w:tcPr>
            <w:tcW w:w="1020" w:type="dxa"/>
            <w:noWrap/>
            <w:hideMark/>
          </w:tcPr>
          <w:p w14:paraId="59B67D8E" w14:textId="04520CE4" w:rsidR="009E2E9B" w:rsidRPr="00720DAC" w:rsidRDefault="009E2E9B" w:rsidP="005C5629">
            <w:pPr>
              <w:pStyle w:val="webimage"/>
            </w:pPr>
            <w:r>
              <w:t>BD1</w:t>
            </w:r>
          </w:p>
        </w:tc>
        <w:tc>
          <w:tcPr>
            <w:tcW w:w="1020" w:type="dxa"/>
            <w:noWrap/>
            <w:hideMark/>
          </w:tcPr>
          <w:p w14:paraId="48FB9EF5" w14:textId="77777777" w:rsidR="009E2E9B" w:rsidRPr="00720DAC" w:rsidRDefault="009E2E9B" w:rsidP="005C5629">
            <w:pPr>
              <w:pStyle w:val="webimage"/>
            </w:pPr>
          </w:p>
        </w:tc>
        <w:tc>
          <w:tcPr>
            <w:tcW w:w="1020" w:type="dxa"/>
            <w:noWrap/>
            <w:hideMark/>
          </w:tcPr>
          <w:p w14:paraId="780DE5D5" w14:textId="77777777" w:rsidR="009E2E9B" w:rsidRPr="00720DAC" w:rsidRDefault="009E2E9B" w:rsidP="005C5629">
            <w:pPr>
              <w:pStyle w:val="webimage"/>
            </w:pPr>
          </w:p>
        </w:tc>
        <w:tc>
          <w:tcPr>
            <w:tcW w:w="1020" w:type="dxa"/>
            <w:noWrap/>
            <w:hideMark/>
          </w:tcPr>
          <w:p w14:paraId="48370B7F" w14:textId="77777777" w:rsidR="009E2E9B" w:rsidRPr="00720DAC" w:rsidRDefault="009E2E9B" w:rsidP="005C5629">
            <w:pPr>
              <w:pStyle w:val="webimage"/>
            </w:pPr>
          </w:p>
        </w:tc>
        <w:tc>
          <w:tcPr>
            <w:tcW w:w="1020" w:type="dxa"/>
            <w:noWrap/>
            <w:hideMark/>
          </w:tcPr>
          <w:p w14:paraId="02C0EF5E" w14:textId="77777777" w:rsidR="009E2E9B" w:rsidRPr="00720DAC" w:rsidRDefault="009E2E9B" w:rsidP="005C5629">
            <w:pPr>
              <w:pStyle w:val="webimage"/>
            </w:pPr>
          </w:p>
        </w:tc>
        <w:tc>
          <w:tcPr>
            <w:tcW w:w="1020" w:type="dxa"/>
            <w:noWrap/>
            <w:hideMark/>
          </w:tcPr>
          <w:p w14:paraId="3EAB8FA9" w14:textId="77777777" w:rsidR="009E2E9B" w:rsidRPr="00720DAC" w:rsidRDefault="009E2E9B" w:rsidP="005C5629">
            <w:pPr>
              <w:pStyle w:val="webimage"/>
            </w:pPr>
          </w:p>
        </w:tc>
        <w:tc>
          <w:tcPr>
            <w:tcW w:w="1020" w:type="dxa"/>
            <w:noWrap/>
            <w:hideMark/>
          </w:tcPr>
          <w:p w14:paraId="56B32E2C" w14:textId="77777777" w:rsidR="009E2E9B" w:rsidRPr="00720DAC" w:rsidRDefault="009E2E9B" w:rsidP="005C5629">
            <w:pPr>
              <w:pStyle w:val="webimage"/>
            </w:pPr>
          </w:p>
        </w:tc>
        <w:tc>
          <w:tcPr>
            <w:tcW w:w="1020" w:type="dxa"/>
            <w:noWrap/>
            <w:hideMark/>
          </w:tcPr>
          <w:p w14:paraId="32FF2E6B" w14:textId="77777777" w:rsidR="009E2E9B" w:rsidRPr="00720DAC" w:rsidRDefault="009E2E9B" w:rsidP="005C5629">
            <w:pPr>
              <w:pStyle w:val="webimage"/>
            </w:pPr>
          </w:p>
        </w:tc>
      </w:tr>
      <w:tr w:rsidR="009E2E9B" w:rsidRPr="001A6A84" w14:paraId="288265AC" w14:textId="77777777" w:rsidTr="00720DAC">
        <w:trPr>
          <w:trHeight w:val="309"/>
        </w:trPr>
        <w:tc>
          <w:tcPr>
            <w:tcW w:w="1020" w:type="dxa"/>
            <w:noWrap/>
            <w:hideMark/>
          </w:tcPr>
          <w:p w14:paraId="7E32FEEB" w14:textId="663A5947" w:rsidR="009E2E9B" w:rsidRPr="00720DAC" w:rsidRDefault="009E2E9B" w:rsidP="005C5629">
            <w:pPr>
              <w:pStyle w:val="webimage"/>
            </w:pPr>
            <w:r w:rsidRPr="00720DAC">
              <w:t>283</w:t>
            </w:r>
          </w:p>
        </w:tc>
        <w:tc>
          <w:tcPr>
            <w:tcW w:w="1020" w:type="dxa"/>
            <w:noWrap/>
            <w:hideMark/>
          </w:tcPr>
          <w:p w14:paraId="056A6C92" w14:textId="77777777" w:rsidR="009E2E9B" w:rsidRPr="00720DAC" w:rsidRDefault="009E2E9B" w:rsidP="005C5629">
            <w:pPr>
              <w:pStyle w:val="webimage"/>
            </w:pPr>
            <w:r w:rsidRPr="00720DAC">
              <w:t>774</w:t>
            </w:r>
          </w:p>
        </w:tc>
        <w:tc>
          <w:tcPr>
            <w:tcW w:w="1020" w:type="dxa"/>
            <w:noWrap/>
            <w:hideMark/>
          </w:tcPr>
          <w:p w14:paraId="5ED3D682" w14:textId="58EDAFF1" w:rsidR="009E2E9B" w:rsidRPr="00720DAC" w:rsidRDefault="009E2E9B" w:rsidP="005C5629">
            <w:pPr>
              <w:pStyle w:val="webimage"/>
            </w:pPr>
            <w:r>
              <w:t>BD2</w:t>
            </w:r>
          </w:p>
        </w:tc>
        <w:tc>
          <w:tcPr>
            <w:tcW w:w="1020" w:type="dxa"/>
            <w:noWrap/>
            <w:hideMark/>
          </w:tcPr>
          <w:p w14:paraId="7FD91F46" w14:textId="77777777" w:rsidR="009E2E9B" w:rsidRPr="00720DAC" w:rsidRDefault="009E2E9B" w:rsidP="005C5629">
            <w:pPr>
              <w:pStyle w:val="webimage"/>
            </w:pPr>
          </w:p>
        </w:tc>
        <w:tc>
          <w:tcPr>
            <w:tcW w:w="1020" w:type="dxa"/>
            <w:noWrap/>
            <w:hideMark/>
          </w:tcPr>
          <w:p w14:paraId="4791CFC4" w14:textId="77777777" w:rsidR="009E2E9B" w:rsidRPr="00720DAC" w:rsidRDefault="009E2E9B" w:rsidP="005C5629">
            <w:pPr>
              <w:pStyle w:val="webimage"/>
            </w:pPr>
          </w:p>
        </w:tc>
        <w:tc>
          <w:tcPr>
            <w:tcW w:w="1020" w:type="dxa"/>
            <w:noWrap/>
            <w:hideMark/>
          </w:tcPr>
          <w:p w14:paraId="3FDC7E7A" w14:textId="77777777" w:rsidR="009E2E9B" w:rsidRPr="00720DAC" w:rsidRDefault="009E2E9B" w:rsidP="005C5629">
            <w:pPr>
              <w:pStyle w:val="webimage"/>
            </w:pPr>
          </w:p>
        </w:tc>
        <w:tc>
          <w:tcPr>
            <w:tcW w:w="1020" w:type="dxa"/>
            <w:noWrap/>
            <w:hideMark/>
          </w:tcPr>
          <w:p w14:paraId="08ECD3DC" w14:textId="77777777" w:rsidR="009E2E9B" w:rsidRPr="00720DAC" w:rsidRDefault="009E2E9B" w:rsidP="005C5629">
            <w:pPr>
              <w:pStyle w:val="webimage"/>
            </w:pPr>
          </w:p>
        </w:tc>
        <w:tc>
          <w:tcPr>
            <w:tcW w:w="1020" w:type="dxa"/>
            <w:noWrap/>
            <w:hideMark/>
          </w:tcPr>
          <w:p w14:paraId="0088419E" w14:textId="77777777" w:rsidR="009E2E9B" w:rsidRPr="00720DAC" w:rsidRDefault="009E2E9B" w:rsidP="005C5629">
            <w:pPr>
              <w:pStyle w:val="webimage"/>
            </w:pPr>
          </w:p>
        </w:tc>
        <w:tc>
          <w:tcPr>
            <w:tcW w:w="1020" w:type="dxa"/>
            <w:noWrap/>
            <w:hideMark/>
          </w:tcPr>
          <w:p w14:paraId="064A01B3" w14:textId="77777777" w:rsidR="009E2E9B" w:rsidRPr="00720DAC" w:rsidRDefault="009E2E9B" w:rsidP="005C5629">
            <w:pPr>
              <w:pStyle w:val="webimage"/>
            </w:pPr>
          </w:p>
        </w:tc>
        <w:tc>
          <w:tcPr>
            <w:tcW w:w="1020" w:type="dxa"/>
            <w:noWrap/>
            <w:hideMark/>
          </w:tcPr>
          <w:p w14:paraId="602FE573" w14:textId="77777777" w:rsidR="009E2E9B" w:rsidRPr="00720DAC" w:rsidRDefault="009E2E9B" w:rsidP="005C5629">
            <w:pPr>
              <w:pStyle w:val="webimage"/>
            </w:pPr>
          </w:p>
        </w:tc>
      </w:tr>
      <w:tr w:rsidR="009E2E9B" w:rsidRPr="001A6A84" w14:paraId="1A30DEEE"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2D83397F" w14:textId="2FB1AC27" w:rsidR="009E2E9B" w:rsidRPr="00720DAC" w:rsidRDefault="009E2E9B" w:rsidP="005C5629">
            <w:pPr>
              <w:pStyle w:val="webimage"/>
            </w:pPr>
            <w:r w:rsidRPr="00720DAC">
              <w:t>291</w:t>
            </w:r>
          </w:p>
        </w:tc>
        <w:tc>
          <w:tcPr>
            <w:tcW w:w="1020" w:type="dxa"/>
            <w:noWrap/>
            <w:hideMark/>
          </w:tcPr>
          <w:p w14:paraId="1E4197F4" w14:textId="77777777" w:rsidR="009E2E9B" w:rsidRPr="00720DAC" w:rsidRDefault="009E2E9B" w:rsidP="005C5629">
            <w:pPr>
              <w:pStyle w:val="webimage"/>
            </w:pPr>
            <w:r w:rsidRPr="00720DAC">
              <w:t>775</w:t>
            </w:r>
          </w:p>
        </w:tc>
        <w:tc>
          <w:tcPr>
            <w:tcW w:w="1020" w:type="dxa"/>
            <w:noWrap/>
            <w:hideMark/>
          </w:tcPr>
          <w:p w14:paraId="556F24CF" w14:textId="1F7AA354" w:rsidR="009E2E9B" w:rsidRPr="00720DAC" w:rsidRDefault="009E2E9B" w:rsidP="005C5629">
            <w:pPr>
              <w:pStyle w:val="webimage"/>
            </w:pPr>
            <w:r>
              <w:t>BD3</w:t>
            </w:r>
          </w:p>
        </w:tc>
        <w:tc>
          <w:tcPr>
            <w:tcW w:w="1020" w:type="dxa"/>
            <w:noWrap/>
            <w:hideMark/>
          </w:tcPr>
          <w:p w14:paraId="23E409BE" w14:textId="77777777" w:rsidR="009E2E9B" w:rsidRPr="00720DAC" w:rsidRDefault="009E2E9B" w:rsidP="005C5629">
            <w:pPr>
              <w:pStyle w:val="webimage"/>
            </w:pPr>
          </w:p>
        </w:tc>
        <w:tc>
          <w:tcPr>
            <w:tcW w:w="1020" w:type="dxa"/>
            <w:noWrap/>
            <w:hideMark/>
          </w:tcPr>
          <w:p w14:paraId="7E56911E" w14:textId="77777777" w:rsidR="009E2E9B" w:rsidRPr="00720DAC" w:rsidRDefault="009E2E9B" w:rsidP="005C5629">
            <w:pPr>
              <w:pStyle w:val="webimage"/>
            </w:pPr>
          </w:p>
        </w:tc>
        <w:tc>
          <w:tcPr>
            <w:tcW w:w="1020" w:type="dxa"/>
            <w:noWrap/>
            <w:hideMark/>
          </w:tcPr>
          <w:p w14:paraId="5A0A1698" w14:textId="77777777" w:rsidR="009E2E9B" w:rsidRPr="00720DAC" w:rsidRDefault="009E2E9B" w:rsidP="005C5629">
            <w:pPr>
              <w:pStyle w:val="webimage"/>
            </w:pPr>
          </w:p>
        </w:tc>
        <w:tc>
          <w:tcPr>
            <w:tcW w:w="1020" w:type="dxa"/>
            <w:noWrap/>
            <w:hideMark/>
          </w:tcPr>
          <w:p w14:paraId="5011B83C" w14:textId="77777777" w:rsidR="009E2E9B" w:rsidRPr="00720DAC" w:rsidRDefault="009E2E9B" w:rsidP="005C5629">
            <w:pPr>
              <w:pStyle w:val="webimage"/>
            </w:pPr>
          </w:p>
        </w:tc>
        <w:tc>
          <w:tcPr>
            <w:tcW w:w="1020" w:type="dxa"/>
            <w:noWrap/>
            <w:hideMark/>
          </w:tcPr>
          <w:p w14:paraId="52D5A8AB" w14:textId="77777777" w:rsidR="009E2E9B" w:rsidRPr="00720DAC" w:rsidRDefault="009E2E9B" w:rsidP="005C5629">
            <w:pPr>
              <w:pStyle w:val="webimage"/>
            </w:pPr>
          </w:p>
        </w:tc>
        <w:tc>
          <w:tcPr>
            <w:tcW w:w="1020" w:type="dxa"/>
            <w:noWrap/>
            <w:hideMark/>
          </w:tcPr>
          <w:p w14:paraId="69B47DE9" w14:textId="77777777" w:rsidR="009E2E9B" w:rsidRPr="00720DAC" w:rsidRDefault="009E2E9B" w:rsidP="005C5629">
            <w:pPr>
              <w:pStyle w:val="webimage"/>
            </w:pPr>
          </w:p>
        </w:tc>
        <w:tc>
          <w:tcPr>
            <w:tcW w:w="1020" w:type="dxa"/>
            <w:noWrap/>
            <w:hideMark/>
          </w:tcPr>
          <w:p w14:paraId="4C4F5306" w14:textId="77777777" w:rsidR="009E2E9B" w:rsidRPr="00720DAC" w:rsidRDefault="009E2E9B" w:rsidP="005C5629">
            <w:pPr>
              <w:pStyle w:val="webimage"/>
            </w:pPr>
          </w:p>
        </w:tc>
      </w:tr>
      <w:tr w:rsidR="009E2E9B" w:rsidRPr="001A6A84" w14:paraId="4D41F7CF" w14:textId="77777777" w:rsidTr="00720DAC">
        <w:trPr>
          <w:trHeight w:val="309"/>
        </w:trPr>
        <w:tc>
          <w:tcPr>
            <w:tcW w:w="1020" w:type="dxa"/>
            <w:noWrap/>
            <w:hideMark/>
          </w:tcPr>
          <w:p w14:paraId="5FE50A74" w14:textId="26531BD8" w:rsidR="009E2E9B" w:rsidRPr="00720DAC" w:rsidRDefault="009E2E9B" w:rsidP="005C5629">
            <w:pPr>
              <w:pStyle w:val="webimage"/>
            </w:pPr>
            <w:r w:rsidRPr="00720DAC">
              <w:t>296</w:t>
            </w:r>
          </w:p>
        </w:tc>
        <w:tc>
          <w:tcPr>
            <w:tcW w:w="1020" w:type="dxa"/>
            <w:noWrap/>
            <w:hideMark/>
          </w:tcPr>
          <w:p w14:paraId="70CEF49B" w14:textId="77777777" w:rsidR="009E2E9B" w:rsidRPr="00720DAC" w:rsidRDefault="009E2E9B" w:rsidP="005C5629">
            <w:pPr>
              <w:pStyle w:val="webimage"/>
            </w:pPr>
            <w:r w:rsidRPr="00720DAC">
              <w:t>780</w:t>
            </w:r>
          </w:p>
        </w:tc>
        <w:tc>
          <w:tcPr>
            <w:tcW w:w="1020" w:type="dxa"/>
            <w:noWrap/>
            <w:hideMark/>
          </w:tcPr>
          <w:p w14:paraId="4E8AD0CC" w14:textId="157FC36D" w:rsidR="009E2E9B" w:rsidRPr="00720DAC" w:rsidRDefault="009E2E9B" w:rsidP="005C5629">
            <w:pPr>
              <w:pStyle w:val="webimage"/>
            </w:pPr>
            <w:r>
              <w:t>BD4</w:t>
            </w:r>
          </w:p>
        </w:tc>
        <w:tc>
          <w:tcPr>
            <w:tcW w:w="1020" w:type="dxa"/>
            <w:noWrap/>
            <w:hideMark/>
          </w:tcPr>
          <w:p w14:paraId="3E7910EE" w14:textId="77777777" w:rsidR="009E2E9B" w:rsidRPr="00720DAC" w:rsidRDefault="009E2E9B" w:rsidP="005C5629">
            <w:pPr>
              <w:pStyle w:val="webimage"/>
            </w:pPr>
          </w:p>
        </w:tc>
        <w:tc>
          <w:tcPr>
            <w:tcW w:w="1020" w:type="dxa"/>
            <w:noWrap/>
            <w:hideMark/>
          </w:tcPr>
          <w:p w14:paraId="458B46BD" w14:textId="77777777" w:rsidR="009E2E9B" w:rsidRPr="00720DAC" w:rsidRDefault="009E2E9B" w:rsidP="005C5629">
            <w:pPr>
              <w:pStyle w:val="webimage"/>
            </w:pPr>
          </w:p>
        </w:tc>
        <w:tc>
          <w:tcPr>
            <w:tcW w:w="1020" w:type="dxa"/>
            <w:noWrap/>
            <w:hideMark/>
          </w:tcPr>
          <w:p w14:paraId="0B25970E" w14:textId="77777777" w:rsidR="009E2E9B" w:rsidRPr="00720DAC" w:rsidRDefault="009E2E9B" w:rsidP="005C5629">
            <w:pPr>
              <w:pStyle w:val="webimage"/>
            </w:pPr>
          </w:p>
        </w:tc>
        <w:tc>
          <w:tcPr>
            <w:tcW w:w="1020" w:type="dxa"/>
            <w:noWrap/>
            <w:hideMark/>
          </w:tcPr>
          <w:p w14:paraId="3C20B81F" w14:textId="77777777" w:rsidR="009E2E9B" w:rsidRPr="00720DAC" w:rsidRDefault="009E2E9B" w:rsidP="005C5629">
            <w:pPr>
              <w:pStyle w:val="webimage"/>
            </w:pPr>
          </w:p>
        </w:tc>
        <w:tc>
          <w:tcPr>
            <w:tcW w:w="1020" w:type="dxa"/>
            <w:noWrap/>
            <w:hideMark/>
          </w:tcPr>
          <w:p w14:paraId="4E445467" w14:textId="77777777" w:rsidR="009E2E9B" w:rsidRPr="00720DAC" w:rsidRDefault="009E2E9B" w:rsidP="005C5629">
            <w:pPr>
              <w:pStyle w:val="webimage"/>
            </w:pPr>
          </w:p>
        </w:tc>
        <w:tc>
          <w:tcPr>
            <w:tcW w:w="1020" w:type="dxa"/>
            <w:noWrap/>
            <w:hideMark/>
          </w:tcPr>
          <w:p w14:paraId="2E66D6C6" w14:textId="77777777" w:rsidR="009E2E9B" w:rsidRPr="00720DAC" w:rsidRDefault="009E2E9B" w:rsidP="005C5629">
            <w:pPr>
              <w:pStyle w:val="webimage"/>
            </w:pPr>
          </w:p>
        </w:tc>
        <w:tc>
          <w:tcPr>
            <w:tcW w:w="1020" w:type="dxa"/>
            <w:noWrap/>
            <w:hideMark/>
          </w:tcPr>
          <w:p w14:paraId="3A4A3E3A" w14:textId="77777777" w:rsidR="009E2E9B" w:rsidRPr="00720DAC" w:rsidRDefault="009E2E9B" w:rsidP="005C5629">
            <w:pPr>
              <w:pStyle w:val="webimage"/>
            </w:pPr>
          </w:p>
        </w:tc>
      </w:tr>
      <w:tr w:rsidR="009E2E9B" w:rsidRPr="001A6A84" w14:paraId="78375C03"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76CC97A3" w14:textId="469823CC" w:rsidR="009E2E9B" w:rsidRPr="00720DAC" w:rsidRDefault="009E2E9B" w:rsidP="005C5629">
            <w:pPr>
              <w:pStyle w:val="webimage"/>
            </w:pPr>
            <w:r w:rsidRPr="00720DAC">
              <w:t>300</w:t>
            </w:r>
          </w:p>
        </w:tc>
        <w:tc>
          <w:tcPr>
            <w:tcW w:w="1020" w:type="dxa"/>
            <w:noWrap/>
            <w:hideMark/>
          </w:tcPr>
          <w:p w14:paraId="21E24772" w14:textId="77777777" w:rsidR="009E2E9B" w:rsidRPr="00720DAC" w:rsidRDefault="009E2E9B" w:rsidP="005C5629">
            <w:pPr>
              <w:pStyle w:val="webimage"/>
            </w:pPr>
            <w:r w:rsidRPr="00720DAC">
              <w:t>781</w:t>
            </w:r>
          </w:p>
        </w:tc>
        <w:tc>
          <w:tcPr>
            <w:tcW w:w="1020" w:type="dxa"/>
            <w:noWrap/>
            <w:hideMark/>
          </w:tcPr>
          <w:p w14:paraId="00DBA461" w14:textId="78E22069" w:rsidR="009E2E9B" w:rsidRPr="00720DAC" w:rsidRDefault="009E2E9B" w:rsidP="005C5629">
            <w:pPr>
              <w:pStyle w:val="webimage"/>
            </w:pPr>
            <w:r>
              <w:t>BD5</w:t>
            </w:r>
          </w:p>
        </w:tc>
        <w:tc>
          <w:tcPr>
            <w:tcW w:w="1020" w:type="dxa"/>
            <w:noWrap/>
            <w:hideMark/>
          </w:tcPr>
          <w:p w14:paraId="053DC70D" w14:textId="77777777" w:rsidR="009E2E9B" w:rsidRPr="00720DAC" w:rsidRDefault="009E2E9B" w:rsidP="005C5629">
            <w:pPr>
              <w:pStyle w:val="webimage"/>
            </w:pPr>
          </w:p>
        </w:tc>
        <w:tc>
          <w:tcPr>
            <w:tcW w:w="1020" w:type="dxa"/>
            <w:noWrap/>
            <w:hideMark/>
          </w:tcPr>
          <w:p w14:paraId="2E09FED7" w14:textId="77777777" w:rsidR="009E2E9B" w:rsidRPr="00720DAC" w:rsidRDefault="009E2E9B" w:rsidP="005C5629">
            <w:pPr>
              <w:pStyle w:val="webimage"/>
            </w:pPr>
          </w:p>
        </w:tc>
        <w:tc>
          <w:tcPr>
            <w:tcW w:w="1020" w:type="dxa"/>
            <w:noWrap/>
            <w:hideMark/>
          </w:tcPr>
          <w:p w14:paraId="50823728" w14:textId="77777777" w:rsidR="009E2E9B" w:rsidRPr="00720DAC" w:rsidRDefault="009E2E9B" w:rsidP="005C5629">
            <w:pPr>
              <w:pStyle w:val="webimage"/>
            </w:pPr>
          </w:p>
        </w:tc>
        <w:tc>
          <w:tcPr>
            <w:tcW w:w="1020" w:type="dxa"/>
            <w:noWrap/>
            <w:hideMark/>
          </w:tcPr>
          <w:p w14:paraId="2E8AEB29" w14:textId="77777777" w:rsidR="009E2E9B" w:rsidRPr="00720DAC" w:rsidRDefault="009E2E9B" w:rsidP="005C5629">
            <w:pPr>
              <w:pStyle w:val="webimage"/>
            </w:pPr>
          </w:p>
        </w:tc>
        <w:tc>
          <w:tcPr>
            <w:tcW w:w="1020" w:type="dxa"/>
            <w:noWrap/>
            <w:hideMark/>
          </w:tcPr>
          <w:p w14:paraId="226C5C2A" w14:textId="77777777" w:rsidR="009E2E9B" w:rsidRPr="00720DAC" w:rsidRDefault="009E2E9B" w:rsidP="005C5629">
            <w:pPr>
              <w:pStyle w:val="webimage"/>
            </w:pPr>
          </w:p>
        </w:tc>
        <w:tc>
          <w:tcPr>
            <w:tcW w:w="1020" w:type="dxa"/>
            <w:noWrap/>
            <w:hideMark/>
          </w:tcPr>
          <w:p w14:paraId="321869B0" w14:textId="77777777" w:rsidR="009E2E9B" w:rsidRPr="00720DAC" w:rsidRDefault="009E2E9B" w:rsidP="005C5629">
            <w:pPr>
              <w:pStyle w:val="webimage"/>
            </w:pPr>
          </w:p>
        </w:tc>
        <w:tc>
          <w:tcPr>
            <w:tcW w:w="1020" w:type="dxa"/>
            <w:noWrap/>
            <w:hideMark/>
          </w:tcPr>
          <w:p w14:paraId="6D9B41C7" w14:textId="77777777" w:rsidR="009E2E9B" w:rsidRPr="00720DAC" w:rsidRDefault="009E2E9B" w:rsidP="005C5629">
            <w:pPr>
              <w:pStyle w:val="webimage"/>
            </w:pPr>
          </w:p>
        </w:tc>
      </w:tr>
      <w:tr w:rsidR="009E2E9B" w:rsidRPr="001A6A84" w14:paraId="2EA862F5" w14:textId="77777777" w:rsidTr="00720DAC">
        <w:trPr>
          <w:trHeight w:val="309"/>
        </w:trPr>
        <w:tc>
          <w:tcPr>
            <w:tcW w:w="1020" w:type="dxa"/>
            <w:noWrap/>
            <w:hideMark/>
          </w:tcPr>
          <w:p w14:paraId="7ED1CE81" w14:textId="46044E64" w:rsidR="009E2E9B" w:rsidRPr="00720DAC" w:rsidRDefault="009E2E9B" w:rsidP="005C5629">
            <w:pPr>
              <w:pStyle w:val="webimage"/>
            </w:pPr>
            <w:r w:rsidRPr="00720DAC">
              <w:t>307</w:t>
            </w:r>
          </w:p>
        </w:tc>
        <w:tc>
          <w:tcPr>
            <w:tcW w:w="1020" w:type="dxa"/>
            <w:noWrap/>
            <w:hideMark/>
          </w:tcPr>
          <w:p w14:paraId="51EC2EF6" w14:textId="77777777" w:rsidR="009E2E9B" w:rsidRPr="00720DAC" w:rsidRDefault="009E2E9B" w:rsidP="005C5629">
            <w:pPr>
              <w:pStyle w:val="webimage"/>
            </w:pPr>
            <w:r w:rsidRPr="00720DAC">
              <w:t>782</w:t>
            </w:r>
          </w:p>
        </w:tc>
        <w:tc>
          <w:tcPr>
            <w:tcW w:w="1020" w:type="dxa"/>
            <w:noWrap/>
            <w:hideMark/>
          </w:tcPr>
          <w:p w14:paraId="6CD27632" w14:textId="736F9625" w:rsidR="009E2E9B" w:rsidRPr="00720DAC" w:rsidRDefault="009E2E9B" w:rsidP="005C5629">
            <w:pPr>
              <w:pStyle w:val="webimage"/>
            </w:pPr>
            <w:r>
              <w:t>BD6</w:t>
            </w:r>
          </w:p>
        </w:tc>
        <w:tc>
          <w:tcPr>
            <w:tcW w:w="1020" w:type="dxa"/>
            <w:noWrap/>
            <w:hideMark/>
          </w:tcPr>
          <w:p w14:paraId="610D4C68" w14:textId="77777777" w:rsidR="009E2E9B" w:rsidRPr="00720DAC" w:rsidRDefault="009E2E9B" w:rsidP="005C5629">
            <w:pPr>
              <w:pStyle w:val="webimage"/>
            </w:pPr>
          </w:p>
        </w:tc>
        <w:tc>
          <w:tcPr>
            <w:tcW w:w="1020" w:type="dxa"/>
            <w:noWrap/>
            <w:hideMark/>
          </w:tcPr>
          <w:p w14:paraId="56390F84" w14:textId="77777777" w:rsidR="009E2E9B" w:rsidRPr="00720DAC" w:rsidRDefault="009E2E9B" w:rsidP="005C5629">
            <w:pPr>
              <w:pStyle w:val="webimage"/>
            </w:pPr>
          </w:p>
        </w:tc>
        <w:tc>
          <w:tcPr>
            <w:tcW w:w="1020" w:type="dxa"/>
            <w:noWrap/>
            <w:hideMark/>
          </w:tcPr>
          <w:p w14:paraId="66151DB5" w14:textId="77777777" w:rsidR="009E2E9B" w:rsidRPr="00720DAC" w:rsidRDefault="009E2E9B" w:rsidP="005C5629">
            <w:pPr>
              <w:pStyle w:val="webimage"/>
            </w:pPr>
          </w:p>
        </w:tc>
        <w:tc>
          <w:tcPr>
            <w:tcW w:w="1020" w:type="dxa"/>
            <w:noWrap/>
            <w:hideMark/>
          </w:tcPr>
          <w:p w14:paraId="53219207" w14:textId="77777777" w:rsidR="009E2E9B" w:rsidRPr="00720DAC" w:rsidRDefault="009E2E9B" w:rsidP="005C5629">
            <w:pPr>
              <w:pStyle w:val="webimage"/>
            </w:pPr>
          </w:p>
        </w:tc>
        <w:tc>
          <w:tcPr>
            <w:tcW w:w="1020" w:type="dxa"/>
            <w:noWrap/>
            <w:hideMark/>
          </w:tcPr>
          <w:p w14:paraId="49EBF840" w14:textId="77777777" w:rsidR="009E2E9B" w:rsidRPr="00720DAC" w:rsidRDefault="009E2E9B" w:rsidP="005C5629">
            <w:pPr>
              <w:pStyle w:val="webimage"/>
            </w:pPr>
          </w:p>
        </w:tc>
        <w:tc>
          <w:tcPr>
            <w:tcW w:w="1020" w:type="dxa"/>
            <w:noWrap/>
            <w:hideMark/>
          </w:tcPr>
          <w:p w14:paraId="7C9F83B1" w14:textId="77777777" w:rsidR="009E2E9B" w:rsidRPr="00720DAC" w:rsidRDefault="009E2E9B" w:rsidP="005C5629">
            <w:pPr>
              <w:pStyle w:val="webimage"/>
            </w:pPr>
          </w:p>
        </w:tc>
        <w:tc>
          <w:tcPr>
            <w:tcW w:w="1020" w:type="dxa"/>
            <w:noWrap/>
            <w:hideMark/>
          </w:tcPr>
          <w:p w14:paraId="0E8C1258" w14:textId="77777777" w:rsidR="009E2E9B" w:rsidRPr="00720DAC" w:rsidRDefault="009E2E9B" w:rsidP="005C5629">
            <w:pPr>
              <w:pStyle w:val="webimage"/>
            </w:pPr>
          </w:p>
        </w:tc>
      </w:tr>
      <w:tr w:rsidR="009E2E9B" w:rsidRPr="001A6A84" w14:paraId="0DED2FDF"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0CE91232" w14:textId="70978C05" w:rsidR="009E2E9B" w:rsidRPr="00720DAC" w:rsidRDefault="009E2E9B" w:rsidP="005C5629">
            <w:pPr>
              <w:pStyle w:val="webimage"/>
            </w:pPr>
            <w:r w:rsidRPr="00720DAC">
              <w:t>308</w:t>
            </w:r>
          </w:p>
        </w:tc>
        <w:tc>
          <w:tcPr>
            <w:tcW w:w="1020" w:type="dxa"/>
            <w:noWrap/>
            <w:hideMark/>
          </w:tcPr>
          <w:p w14:paraId="646BBCB0" w14:textId="77777777" w:rsidR="009E2E9B" w:rsidRPr="00720DAC" w:rsidRDefault="009E2E9B" w:rsidP="005C5629">
            <w:pPr>
              <w:pStyle w:val="webimage"/>
            </w:pPr>
            <w:r w:rsidRPr="00720DAC">
              <w:t>783</w:t>
            </w:r>
          </w:p>
        </w:tc>
        <w:tc>
          <w:tcPr>
            <w:tcW w:w="1020" w:type="dxa"/>
            <w:noWrap/>
            <w:hideMark/>
          </w:tcPr>
          <w:p w14:paraId="14329271" w14:textId="1F3AF823" w:rsidR="009E2E9B" w:rsidRPr="00720DAC" w:rsidRDefault="009E2E9B" w:rsidP="005C5629">
            <w:pPr>
              <w:pStyle w:val="webimage"/>
            </w:pPr>
            <w:r>
              <w:t>BD7</w:t>
            </w:r>
          </w:p>
        </w:tc>
        <w:tc>
          <w:tcPr>
            <w:tcW w:w="1020" w:type="dxa"/>
            <w:noWrap/>
            <w:hideMark/>
          </w:tcPr>
          <w:p w14:paraId="7328BF1B" w14:textId="77777777" w:rsidR="009E2E9B" w:rsidRPr="00720DAC" w:rsidRDefault="009E2E9B" w:rsidP="005C5629">
            <w:pPr>
              <w:pStyle w:val="webimage"/>
            </w:pPr>
          </w:p>
        </w:tc>
        <w:tc>
          <w:tcPr>
            <w:tcW w:w="1020" w:type="dxa"/>
            <w:noWrap/>
            <w:hideMark/>
          </w:tcPr>
          <w:p w14:paraId="7D3868A3" w14:textId="77777777" w:rsidR="009E2E9B" w:rsidRPr="00720DAC" w:rsidRDefault="009E2E9B" w:rsidP="005C5629">
            <w:pPr>
              <w:pStyle w:val="webimage"/>
            </w:pPr>
          </w:p>
        </w:tc>
        <w:tc>
          <w:tcPr>
            <w:tcW w:w="1020" w:type="dxa"/>
            <w:noWrap/>
            <w:hideMark/>
          </w:tcPr>
          <w:p w14:paraId="781342E7" w14:textId="77777777" w:rsidR="009E2E9B" w:rsidRPr="00720DAC" w:rsidRDefault="009E2E9B" w:rsidP="005C5629">
            <w:pPr>
              <w:pStyle w:val="webimage"/>
            </w:pPr>
          </w:p>
        </w:tc>
        <w:tc>
          <w:tcPr>
            <w:tcW w:w="1020" w:type="dxa"/>
            <w:noWrap/>
            <w:hideMark/>
          </w:tcPr>
          <w:p w14:paraId="15FA8458" w14:textId="77777777" w:rsidR="009E2E9B" w:rsidRPr="00720DAC" w:rsidRDefault="009E2E9B" w:rsidP="005C5629">
            <w:pPr>
              <w:pStyle w:val="webimage"/>
            </w:pPr>
          </w:p>
        </w:tc>
        <w:tc>
          <w:tcPr>
            <w:tcW w:w="1020" w:type="dxa"/>
            <w:noWrap/>
            <w:hideMark/>
          </w:tcPr>
          <w:p w14:paraId="46B3D127" w14:textId="77777777" w:rsidR="009E2E9B" w:rsidRPr="00720DAC" w:rsidRDefault="009E2E9B" w:rsidP="005C5629">
            <w:pPr>
              <w:pStyle w:val="webimage"/>
            </w:pPr>
          </w:p>
        </w:tc>
        <w:tc>
          <w:tcPr>
            <w:tcW w:w="1020" w:type="dxa"/>
            <w:noWrap/>
            <w:hideMark/>
          </w:tcPr>
          <w:p w14:paraId="7B6B8CF2" w14:textId="77777777" w:rsidR="009E2E9B" w:rsidRPr="00720DAC" w:rsidRDefault="009E2E9B" w:rsidP="005C5629">
            <w:pPr>
              <w:pStyle w:val="webimage"/>
            </w:pPr>
          </w:p>
        </w:tc>
        <w:tc>
          <w:tcPr>
            <w:tcW w:w="1020" w:type="dxa"/>
            <w:noWrap/>
            <w:hideMark/>
          </w:tcPr>
          <w:p w14:paraId="680B2090" w14:textId="77777777" w:rsidR="009E2E9B" w:rsidRPr="00720DAC" w:rsidRDefault="009E2E9B" w:rsidP="005C5629">
            <w:pPr>
              <w:pStyle w:val="webimage"/>
            </w:pPr>
          </w:p>
        </w:tc>
      </w:tr>
      <w:tr w:rsidR="009E2E9B" w:rsidRPr="001A6A84" w14:paraId="6CE5887E" w14:textId="77777777" w:rsidTr="00720DAC">
        <w:trPr>
          <w:trHeight w:val="309"/>
        </w:trPr>
        <w:tc>
          <w:tcPr>
            <w:tcW w:w="1020" w:type="dxa"/>
            <w:noWrap/>
            <w:hideMark/>
          </w:tcPr>
          <w:p w14:paraId="5F5245A4" w14:textId="36CB5ECE" w:rsidR="009E2E9B" w:rsidRPr="00720DAC" w:rsidRDefault="009E2E9B" w:rsidP="005C5629">
            <w:pPr>
              <w:pStyle w:val="webimage"/>
            </w:pPr>
            <w:r w:rsidRPr="00720DAC">
              <w:t>321</w:t>
            </w:r>
          </w:p>
        </w:tc>
        <w:tc>
          <w:tcPr>
            <w:tcW w:w="1020" w:type="dxa"/>
            <w:noWrap/>
            <w:hideMark/>
          </w:tcPr>
          <w:p w14:paraId="7246974A" w14:textId="77777777" w:rsidR="009E2E9B" w:rsidRPr="00720DAC" w:rsidRDefault="009E2E9B" w:rsidP="005C5629">
            <w:pPr>
              <w:pStyle w:val="webimage"/>
            </w:pPr>
            <w:r w:rsidRPr="00720DAC">
              <w:t>790</w:t>
            </w:r>
          </w:p>
        </w:tc>
        <w:tc>
          <w:tcPr>
            <w:tcW w:w="1020" w:type="dxa"/>
            <w:noWrap/>
            <w:hideMark/>
          </w:tcPr>
          <w:p w14:paraId="1926F59C" w14:textId="33A44C0C" w:rsidR="009E2E9B" w:rsidRPr="00720DAC" w:rsidRDefault="009E2E9B" w:rsidP="005C5629">
            <w:pPr>
              <w:pStyle w:val="webimage"/>
            </w:pPr>
            <w:r>
              <w:t>BD8</w:t>
            </w:r>
          </w:p>
        </w:tc>
        <w:tc>
          <w:tcPr>
            <w:tcW w:w="1020" w:type="dxa"/>
            <w:noWrap/>
            <w:hideMark/>
          </w:tcPr>
          <w:p w14:paraId="06A921BD" w14:textId="77777777" w:rsidR="009E2E9B" w:rsidRPr="00720DAC" w:rsidRDefault="009E2E9B" w:rsidP="005C5629">
            <w:pPr>
              <w:pStyle w:val="webimage"/>
            </w:pPr>
          </w:p>
        </w:tc>
        <w:tc>
          <w:tcPr>
            <w:tcW w:w="1020" w:type="dxa"/>
            <w:noWrap/>
            <w:hideMark/>
          </w:tcPr>
          <w:p w14:paraId="21800EC1" w14:textId="77777777" w:rsidR="009E2E9B" w:rsidRPr="00720DAC" w:rsidRDefault="009E2E9B" w:rsidP="005C5629">
            <w:pPr>
              <w:pStyle w:val="webimage"/>
            </w:pPr>
          </w:p>
        </w:tc>
        <w:tc>
          <w:tcPr>
            <w:tcW w:w="1020" w:type="dxa"/>
            <w:noWrap/>
            <w:hideMark/>
          </w:tcPr>
          <w:p w14:paraId="48C2B357" w14:textId="77777777" w:rsidR="009E2E9B" w:rsidRPr="00720DAC" w:rsidRDefault="009E2E9B" w:rsidP="005C5629">
            <w:pPr>
              <w:pStyle w:val="webimage"/>
            </w:pPr>
          </w:p>
        </w:tc>
        <w:tc>
          <w:tcPr>
            <w:tcW w:w="1020" w:type="dxa"/>
            <w:noWrap/>
            <w:hideMark/>
          </w:tcPr>
          <w:p w14:paraId="7066F768" w14:textId="77777777" w:rsidR="009E2E9B" w:rsidRPr="00720DAC" w:rsidRDefault="009E2E9B" w:rsidP="005C5629">
            <w:pPr>
              <w:pStyle w:val="webimage"/>
            </w:pPr>
          </w:p>
        </w:tc>
        <w:tc>
          <w:tcPr>
            <w:tcW w:w="1020" w:type="dxa"/>
            <w:noWrap/>
            <w:hideMark/>
          </w:tcPr>
          <w:p w14:paraId="392E32B7" w14:textId="77777777" w:rsidR="009E2E9B" w:rsidRPr="00720DAC" w:rsidRDefault="009E2E9B" w:rsidP="005C5629">
            <w:pPr>
              <w:pStyle w:val="webimage"/>
            </w:pPr>
          </w:p>
        </w:tc>
        <w:tc>
          <w:tcPr>
            <w:tcW w:w="1020" w:type="dxa"/>
            <w:noWrap/>
            <w:hideMark/>
          </w:tcPr>
          <w:p w14:paraId="3C5C598B" w14:textId="77777777" w:rsidR="009E2E9B" w:rsidRPr="00720DAC" w:rsidRDefault="009E2E9B" w:rsidP="005C5629">
            <w:pPr>
              <w:pStyle w:val="webimage"/>
            </w:pPr>
          </w:p>
        </w:tc>
        <w:tc>
          <w:tcPr>
            <w:tcW w:w="1020" w:type="dxa"/>
            <w:noWrap/>
            <w:hideMark/>
          </w:tcPr>
          <w:p w14:paraId="3DE3F2C7" w14:textId="77777777" w:rsidR="009E2E9B" w:rsidRPr="00720DAC" w:rsidRDefault="009E2E9B" w:rsidP="005C5629">
            <w:pPr>
              <w:pStyle w:val="webimage"/>
            </w:pPr>
          </w:p>
        </w:tc>
      </w:tr>
      <w:tr w:rsidR="009E2E9B" w:rsidRPr="001A6A84" w14:paraId="6177C418"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3CB23F90" w14:textId="3F803D1E" w:rsidR="009E2E9B" w:rsidRPr="00720DAC" w:rsidRDefault="009E2E9B" w:rsidP="005C5629">
            <w:pPr>
              <w:pStyle w:val="webimage"/>
            </w:pPr>
            <w:r w:rsidRPr="00720DAC">
              <w:t>334</w:t>
            </w:r>
          </w:p>
        </w:tc>
        <w:tc>
          <w:tcPr>
            <w:tcW w:w="1020" w:type="dxa"/>
            <w:noWrap/>
            <w:hideMark/>
          </w:tcPr>
          <w:p w14:paraId="1D3D3F79" w14:textId="77777777" w:rsidR="009E2E9B" w:rsidRPr="00720DAC" w:rsidRDefault="009E2E9B" w:rsidP="005C5629">
            <w:pPr>
              <w:pStyle w:val="webimage"/>
            </w:pPr>
            <w:r w:rsidRPr="00720DAC">
              <w:t>791</w:t>
            </w:r>
          </w:p>
        </w:tc>
        <w:tc>
          <w:tcPr>
            <w:tcW w:w="1020" w:type="dxa"/>
            <w:noWrap/>
            <w:hideMark/>
          </w:tcPr>
          <w:p w14:paraId="51B8B55C" w14:textId="41063DC7" w:rsidR="009E2E9B" w:rsidRPr="00720DAC" w:rsidRDefault="009E2E9B" w:rsidP="005C5629">
            <w:pPr>
              <w:pStyle w:val="webimage"/>
            </w:pPr>
            <w:r>
              <w:t>BE5</w:t>
            </w:r>
          </w:p>
        </w:tc>
        <w:tc>
          <w:tcPr>
            <w:tcW w:w="1020" w:type="dxa"/>
            <w:noWrap/>
            <w:hideMark/>
          </w:tcPr>
          <w:p w14:paraId="3612714D" w14:textId="77777777" w:rsidR="009E2E9B" w:rsidRPr="00720DAC" w:rsidRDefault="009E2E9B" w:rsidP="005C5629">
            <w:pPr>
              <w:pStyle w:val="webimage"/>
            </w:pPr>
          </w:p>
        </w:tc>
        <w:tc>
          <w:tcPr>
            <w:tcW w:w="1020" w:type="dxa"/>
            <w:noWrap/>
            <w:hideMark/>
          </w:tcPr>
          <w:p w14:paraId="7C915981" w14:textId="77777777" w:rsidR="009E2E9B" w:rsidRPr="00720DAC" w:rsidRDefault="009E2E9B" w:rsidP="005C5629">
            <w:pPr>
              <w:pStyle w:val="webimage"/>
            </w:pPr>
          </w:p>
        </w:tc>
        <w:tc>
          <w:tcPr>
            <w:tcW w:w="1020" w:type="dxa"/>
            <w:noWrap/>
            <w:hideMark/>
          </w:tcPr>
          <w:p w14:paraId="6F23B574" w14:textId="77777777" w:rsidR="009E2E9B" w:rsidRPr="00720DAC" w:rsidRDefault="009E2E9B" w:rsidP="005C5629">
            <w:pPr>
              <w:pStyle w:val="webimage"/>
            </w:pPr>
          </w:p>
        </w:tc>
        <w:tc>
          <w:tcPr>
            <w:tcW w:w="1020" w:type="dxa"/>
            <w:noWrap/>
            <w:hideMark/>
          </w:tcPr>
          <w:p w14:paraId="47F50C44" w14:textId="77777777" w:rsidR="009E2E9B" w:rsidRPr="00720DAC" w:rsidRDefault="009E2E9B" w:rsidP="005C5629">
            <w:pPr>
              <w:pStyle w:val="webimage"/>
            </w:pPr>
          </w:p>
        </w:tc>
        <w:tc>
          <w:tcPr>
            <w:tcW w:w="1020" w:type="dxa"/>
            <w:noWrap/>
            <w:hideMark/>
          </w:tcPr>
          <w:p w14:paraId="1EE4608D" w14:textId="77777777" w:rsidR="009E2E9B" w:rsidRPr="00720DAC" w:rsidRDefault="009E2E9B" w:rsidP="005C5629">
            <w:pPr>
              <w:pStyle w:val="webimage"/>
            </w:pPr>
          </w:p>
        </w:tc>
        <w:tc>
          <w:tcPr>
            <w:tcW w:w="1020" w:type="dxa"/>
            <w:noWrap/>
            <w:hideMark/>
          </w:tcPr>
          <w:p w14:paraId="3A58BE84" w14:textId="77777777" w:rsidR="009E2E9B" w:rsidRPr="00720DAC" w:rsidRDefault="009E2E9B" w:rsidP="005C5629">
            <w:pPr>
              <w:pStyle w:val="webimage"/>
            </w:pPr>
          </w:p>
        </w:tc>
        <w:tc>
          <w:tcPr>
            <w:tcW w:w="1020" w:type="dxa"/>
            <w:noWrap/>
            <w:hideMark/>
          </w:tcPr>
          <w:p w14:paraId="799197C1" w14:textId="77777777" w:rsidR="009E2E9B" w:rsidRPr="00720DAC" w:rsidRDefault="009E2E9B" w:rsidP="005C5629">
            <w:pPr>
              <w:pStyle w:val="webimage"/>
            </w:pPr>
          </w:p>
        </w:tc>
      </w:tr>
      <w:tr w:rsidR="009E2E9B" w:rsidRPr="001A6A84" w14:paraId="128E96E5" w14:textId="77777777" w:rsidTr="00720DAC">
        <w:trPr>
          <w:trHeight w:val="309"/>
        </w:trPr>
        <w:tc>
          <w:tcPr>
            <w:tcW w:w="1020" w:type="dxa"/>
            <w:noWrap/>
            <w:hideMark/>
          </w:tcPr>
          <w:p w14:paraId="4AAAA5A9" w14:textId="10CBAF7D" w:rsidR="009E2E9B" w:rsidRPr="00720DAC" w:rsidRDefault="009E2E9B" w:rsidP="005C5629">
            <w:pPr>
              <w:pStyle w:val="webimage"/>
            </w:pPr>
            <w:r w:rsidRPr="00720DAC">
              <w:t>336</w:t>
            </w:r>
          </w:p>
        </w:tc>
        <w:tc>
          <w:tcPr>
            <w:tcW w:w="1020" w:type="dxa"/>
            <w:noWrap/>
            <w:hideMark/>
          </w:tcPr>
          <w:p w14:paraId="0FA20F2D" w14:textId="77777777" w:rsidR="009E2E9B" w:rsidRPr="00720DAC" w:rsidRDefault="009E2E9B" w:rsidP="005C5629">
            <w:pPr>
              <w:pStyle w:val="webimage"/>
            </w:pPr>
            <w:r w:rsidRPr="00720DAC">
              <w:t>792</w:t>
            </w:r>
          </w:p>
        </w:tc>
        <w:tc>
          <w:tcPr>
            <w:tcW w:w="1020" w:type="dxa"/>
            <w:noWrap/>
            <w:hideMark/>
          </w:tcPr>
          <w:p w14:paraId="572CEF76" w14:textId="77777777" w:rsidR="009E2E9B" w:rsidRPr="00720DAC" w:rsidRDefault="009E2E9B" w:rsidP="005C5629">
            <w:pPr>
              <w:pStyle w:val="webimage"/>
            </w:pPr>
          </w:p>
        </w:tc>
        <w:tc>
          <w:tcPr>
            <w:tcW w:w="1020" w:type="dxa"/>
            <w:noWrap/>
            <w:hideMark/>
          </w:tcPr>
          <w:p w14:paraId="71EB71F5" w14:textId="77777777" w:rsidR="009E2E9B" w:rsidRPr="00720DAC" w:rsidRDefault="009E2E9B" w:rsidP="005C5629">
            <w:pPr>
              <w:pStyle w:val="webimage"/>
            </w:pPr>
          </w:p>
        </w:tc>
        <w:tc>
          <w:tcPr>
            <w:tcW w:w="1020" w:type="dxa"/>
            <w:noWrap/>
            <w:hideMark/>
          </w:tcPr>
          <w:p w14:paraId="707FBA03" w14:textId="77777777" w:rsidR="009E2E9B" w:rsidRPr="00720DAC" w:rsidRDefault="009E2E9B" w:rsidP="005C5629">
            <w:pPr>
              <w:pStyle w:val="webimage"/>
            </w:pPr>
          </w:p>
        </w:tc>
        <w:tc>
          <w:tcPr>
            <w:tcW w:w="1020" w:type="dxa"/>
            <w:noWrap/>
            <w:hideMark/>
          </w:tcPr>
          <w:p w14:paraId="6F100896" w14:textId="77777777" w:rsidR="009E2E9B" w:rsidRPr="00720DAC" w:rsidRDefault="009E2E9B" w:rsidP="005C5629">
            <w:pPr>
              <w:pStyle w:val="webimage"/>
            </w:pPr>
          </w:p>
        </w:tc>
        <w:tc>
          <w:tcPr>
            <w:tcW w:w="1020" w:type="dxa"/>
            <w:noWrap/>
            <w:hideMark/>
          </w:tcPr>
          <w:p w14:paraId="55265A4D" w14:textId="77777777" w:rsidR="009E2E9B" w:rsidRPr="00720DAC" w:rsidRDefault="009E2E9B" w:rsidP="005C5629">
            <w:pPr>
              <w:pStyle w:val="webimage"/>
            </w:pPr>
          </w:p>
        </w:tc>
        <w:tc>
          <w:tcPr>
            <w:tcW w:w="1020" w:type="dxa"/>
            <w:noWrap/>
            <w:hideMark/>
          </w:tcPr>
          <w:p w14:paraId="3B6326E5" w14:textId="77777777" w:rsidR="009E2E9B" w:rsidRPr="00720DAC" w:rsidRDefault="009E2E9B" w:rsidP="005C5629">
            <w:pPr>
              <w:pStyle w:val="webimage"/>
            </w:pPr>
          </w:p>
        </w:tc>
        <w:tc>
          <w:tcPr>
            <w:tcW w:w="1020" w:type="dxa"/>
            <w:noWrap/>
            <w:hideMark/>
          </w:tcPr>
          <w:p w14:paraId="65D800BF" w14:textId="77777777" w:rsidR="009E2E9B" w:rsidRPr="00720DAC" w:rsidRDefault="009E2E9B" w:rsidP="005C5629">
            <w:pPr>
              <w:pStyle w:val="webimage"/>
            </w:pPr>
          </w:p>
        </w:tc>
        <w:tc>
          <w:tcPr>
            <w:tcW w:w="1020" w:type="dxa"/>
            <w:noWrap/>
            <w:hideMark/>
          </w:tcPr>
          <w:p w14:paraId="2AA18C42" w14:textId="77777777" w:rsidR="009E2E9B" w:rsidRPr="00720DAC" w:rsidRDefault="009E2E9B" w:rsidP="005C5629">
            <w:pPr>
              <w:pStyle w:val="webimage"/>
            </w:pPr>
          </w:p>
        </w:tc>
      </w:tr>
      <w:tr w:rsidR="009E2E9B" w:rsidRPr="001A6A84" w14:paraId="71477D51"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033F9DA5" w14:textId="41FEA846" w:rsidR="009E2E9B" w:rsidRPr="00720DAC" w:rsidRDefault="009E2E9B" w:rsidP="005C5629">
            <w:pPr>
              <w:pStyle w:val="webimage"/>
            </w:pPr>
            <w:r w:rsidRPr="00720DAC">
              <w:t>337</w:t>
            </w:r>
          </w:p>
        </w:tc>
        <w:tc>
          <w:tcPr>
            <w:tcW w:w="1020" w:type="dxa"/>
            <w:noWrap/>
            <w:hideMark/>
          </w:tcPr>
          <w:p w14:paraId="3A8F7D3C" w14:textId="77777777" w:rsidR="009E2E9B" w:rsidRPr="00720DAC" w:rsidRDefault="009E2E9B" w:rsidP="005C5629">
            <w:pPr>
              <w:pStyle w:val="webimage"/>
            </w:pPr>
            <w:r w:rsidRPr="00720DAC">
              <w:t>793</w:t>
            </w:r>
          </w:p>
        </w:tc>
        <w:tc>
          <w:tcPr>
            <w:tcW w:w="1020" w:type="dxa"/>
            <w:noWrap/>
            <w:hideMark/>
          </w:tcPr>
          <w:p w14:paraId="2DC44CC7" w14:textId="77777777" w:rsidR="009E2E9B" w:rsidRPr="00720DAC" w:rsidRDefault="009E2E9B" w:rsidP="005C5629">
            <w:pPr>
              <w:pStyle w:val="webimage"/>
            </w:pPr>
          </w:p>
        </w:tc>
        <w:tc>
          <w:tcPr>
            <w:tcW w:w="1020" w:type="dxa"/>
            <w:noWrap/>
            <w:hideMark/>
          </w:tcPr>
          <w:p w14:paraId="5EC240F0" w14:textId="77777777" w:rsidR="009E2E9B" w:rsidRPr="00720DAC" w:rsidRDefault="009E2E9B" w:rsidP="005C5629">
            <w:pPr>
              <w:pStyle w:val="webimage"/>
            </w:pPr>
          </w:p>
        </w:tc>
        <w:tc>
          <w:tcPr>
            <w:tcW w:w="1020" w:type="dxa"/>
            <w:noWrap/>
            <w:hideMark/>
          </w:tcPr>
          <w:p w14:paraId="5D421E70" w14:textId="77777777" w:rsidR="009E2E9B" w:rsidRPr="00720DAC" w:rsidRDefault="009E2E9B" w:rsidP="005C5629">
            <w:pPr>
              <w:pStyle w:val="webimage"/>
            </w:pPr>
          </w:p>
        </w:tc>
        <w:tc>
          <w:tcPr>
            <w:tcW w:w="1020" w:type="dxa"/>
            <w:noWrap/>
            <w:hideMark/>
          </w:tcPr>
          <w:p w14:paraId="4C969411" w14:textId="77777777" w:rsidR="009E2E9B" w:rsidRPr="00720DAC" w:rsidRDefault="009E2E9B" w:rsidP="005C5629">
            <w:pPr>
              <w:pStyle w:val="webimage"/>
            </w:pPr>
          </w:p>
        </w:tc>
        <w:tc>
          <w:tcPr>
            <w:tcW w:w="1020" w:type="dxa"/>
            <w:noWrap/>
            <w:hideMark/>
          </w:tcPr>
          <w:p w14:paraId="47BB20CC" w14:textId="77777777" w:rsidR="009E2E9B" w:rsidRPr="00720DAC" w:rsidRDefault="009E2E9B" w:rsidP="005C5629">
            <w:pPr>
              <w:pStyle w:val="webimage"/>
            </w:pPr>
          </w:p>
        </w:tc>
        <w:tc>
          <w:tcPr>
            <w:tcW w:w="1020" w:type="dxa"/>
            <w:noWrap/>
            <w:hideMark/>
          </w:tcPr>
          <w:p w14:paraId="70E61D08" w14:textId="77777777" w:rsidR="009E2E9B" w:rsidRPr="00720DAC" w:rsidRDefault="009E2E9B" w:rsidP="005C5629">
            <w:pPr>
              <w:pStyle w:val="webimage"/>
            </w:pPr>
          </w:p>
        </w:tc>
        <w:tc>
          <w:tcPr>
            <w:tcW w:w="1020" w:type="dxa"/>
            <w:noWrap/>
            <w:hideMark/>
          </w:tcPr>
          <w:p w14:paraId="46F49D76" w14:textId="77777777" w:rsidR="009E2E9B" w:rsidRPr="00720DAC" w:rsidRDefault="009E2E9B" w:rsidP="005C5629">
            <w:pPr>
              <w:pStyle w:val="webimage"/>
            </w:pPr>
          </w:p>
        </w:tc>
        <w:tc>
          <w:tcPr>
            <w:tcW w:w="1020" w:type="dxa"/>
            <w:noWrap/>
            <w:hideMark/>
          </w:tcPr>
          <w:p w14:paraId="3149A4E4" w14:textId="77777777" w:rsidR="009E2E9B" w:rsidRPr="00720DAC" w:rsidRDefault="009E2E9B" w:rsidP="005C5629">
            <w:pPr>
              <w:pStyle w:val="webimage"/>
            </w:pPr>
          </w:p>
        </w:tc>
      </w:tr>
      <w:tr w:rsidR="009E2E9B" w:rsidRPr="001A6A84" w14:paraId="3A7780BD" w14:textId="77777777" w:rsidTr="00720DAC">
        <w:trPr>
          <w:trHeight w:val="309"/>
        </w:trPr>
        <w:tc>
          <w:tcPr>
            <w:tcW w:w="1020" w:type="dxa"/>
            <w:noWrap/>
            <w:hideMark/>
          </w:tcPr>
          <w:p w14:paraId="5E9F78FF" w14:textId="1447ADCF" w:rsidR="009E2E9B" w:rsidRPr="00720DAC" w:rsidRDefault="009E2E9B" w:rsidP="005C5629">
            <w:pPr>
              <w:pStyle w:val="webimage"/>
            </w:pPr>
            <w:r w:rsidRPr="00720DAC">
              <w:t>338</w:t>
            </w:r>
          </w:p>
        </w:tc>
        <w:tc>
          <w:tcPr>
            <w:tcW w:w="1020" w:type="dxa"/>
            <w:noWrap/>
            <w:hideMark/>
          </w:tcPr>
          <w:p w14:paraId="26F1B01F" w14:textId="77777777" w:rsidR="009E2E9B" w:rsidRPr="00720DAC" w:rsidRDefault="009E2E9B" w:rsidP="005C5629">
            <w:pPr>
              <w:pStyle w:val="webimage"/>
            </w:pPr>
            <w:r w:rsidRPr="00720DAC">
              <w:t>795</w:t>
            </w:r>
          </w:p>
        </w:tc>
        <w:tc>
          <w:tcPr>
            <w:tcW w:w="1020" w:type="dxa"/>
            <w:noWrap/>
            <w:hideMark/>
          </w:tcPr>
          <w:p w14:paraId="20FE54CE" w14:textId="77777777" w:rsidR="009E2E9B" w:rsidRPr="00720DAC" w:rsidRDefault="009E2E9B" w:rsidP="005C5629">
            <w:pPr>
              <w:pStyle w:val="webimage"/>
            </w:pPr>
          </w:p>
        </w:tc>
        <w:tc>
          <w:tcPr>
            <w:tcW w:w="1020" w:type="dxa"/>
            <w:noWrap/>
            <w:hideMark/>
          </w:tcPr>
          <w:p w14:paraId="58081782" w14:textId="77777777" w:rsidR="009E2E9B" w:rsidRPr="00720DAC" w:rsidRDefault="009E2E9B" w:rsidP="005C5629">
            <w:pPr>
              <w:pStyle w:val="webimage"/>
            </w:pPr>
          </w:p>
        </w:tc>
        <w:tc>
          <w:tcPr>
            <w:tcW w:w="1020" w:type="dxa"/>
            <w:noWrap/>
            <w:hideMark/>
          </w:tcPr>
          <w:p w14:paraId="497ACAAA" w14:textId="77777777" w:rsidR="009E2E9B" w:rsidRPr="00720DAC" w:rsidRDefault="009E2E9B" w:rsidP="005C5629">
            <w:pPr>
              <w:pStyle w:val="webimage"/>
            </w:pPr>
          </w:p>
        </w:tc>
        <w:tc>
          <w:tcPr>
            <w:tcW w:w="1020" w:type="dxa"/>
            <w:noWrap/>
            <w:hideMark/>
          </w:tcPr>
          <w:p w14:paraId="06BDBFF1" w14:textId="77777777" w:rsidR="009E2E9B" w:rsidRPr="00720DAC" w:rsidRDefault="009E2E9B" w:rsidP="005C5629">
            <w:pPr>
              <w:pStyle w:val="webimage"/>
            </w:pPr>
          </w:p>
        </w:tc>
        <w:tc>
          <w:tcPr>
            <w:tcW w:w="1020" w:type="dxa"/>
            <w:noWrap/>
            <w:hideMark/>
          </w:tcPr>
          <w:p w14:paraId="38792E68" w14:textId="77777777" w:rsidR="009E2E9B" w:rsidRPr="00720DAC" w:rsidRDefault="009E2E9B" w:rsidP="005C5629">
            <w:pPr>
              <w:pStyle w:val="webimage"/>
            </w:pPr>
          </w:p>
        </w:tc>
        <w:tc>
          <w:tcPr>
            <w:tcW w:w="1020" w:type="dxa"/>
            <w:noWrap/>
            <w:hideMark/>
          </w:tcPr>
          <w:p w14:paraId="1BF62BEB" w14:textId="77777777" w:rsidR="009E2E9B" w:rsidRPr="00720DAC" w:rsidRDefault="009E2E9B" w:rsidP="005C5629">
            <w:pPr>
              <w:pStyle w:val="webimage"/>
            </w:pPr>
          </w:p>
        </w:tc>
        <w:tc>
          <w:tcPr>
            <w:tcW w:w="1020" w:type="dxa"/>
            <w:noWrap/>
            <w:hideMark/>
          </w:tcPr>
          <w:p w14:paraId="4DFF8B92" w14:textId="77777777" w:rsidR="009E2E9B" w:rsidRPr="00720DAC" w:rsidRDefault="009E2E9B" w:rsidP="005C5629">
            <w:pPr>
              <w:pStyle w:val="webimage"/>
            </w:pPr>
          </w:p>
        </w:tc>
        <w:tc>
          <w:tcPr>
            <w:tcW w:w="1020" w:type="dxa"/>
            <w:noWrap/>
            <w:hideMark/>
          </w:tcPr>
          <w:p w14:paraId="5F9A3887" w14:textId="77777777" w:rsidR="009E2E9B" w:rsidRPr="00720DAC" w:rsidRDefault="009E2E9B" w:rsidP="005C5629">
            <w:pPr>
              <w:pStyle w:val="webimage"/>
            </w:pPr>
          </w:p>
        </w:tc>
      </w:tr>
      <w:tr w:rsidR="009E2E9B" w:rsidRPr="001A6A84" w14:paraId="62EDD0C7"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1592A981" w14:textId="6568FCB4" w:rsidR="009E2E9B" w:rsidRPr="00720DAC" w:rsidRDefault="009E2E9B" w:rsidP="005C5629">
            <w:pPr>
              <w:pStyle w:val="webimage"/>
            </w:pPr>
            <w:r w:rsidRPr="00720DAC">
              <w:t>339</w:t>
            </w:r>
          </w:p>
        </w:tc>
        <w:tc>
          <w:tcPr>
            <w:tcW w:w="1020" w:type="dxa"/>
            <w:noWrap/>
            <w:hideMark/>
          </w:tcPr>
          <w:p w14:paraId="367D8159" w14:textId="77777777" w:rsidR="009E2E9B" w:rsidRPr="00720DAC" w:rsidRDefault="009E2E9B" w:rsidP="005C5629">
            <w:pPr>
              <w:pStyle w:val="webimage"/>
            </w:pPr>
            <w:r w:rsidRPr="00720DAC">
              <w:t>801</w:t>
            </w:r>
          </w:p>
        </w:tc>
        <w:tc>
          <w:tcPr>
            <w:tcW w:w="1020" w:type="dxa"/>
            <w:noWrap/>
            <w:hideMark/>
          </w:tcPr>
          <w:p w14:paraId="07D7F1C0" w14:textId="77777777" w:rsidR="009E2E9B" w:rsidRPr="00720DAC" w:rsidRDefault="009E2E9B" w:rsidP="005C5629">
            <w:pPr>
              <w:pStyle w:val="webimage"/>
            </w:pPr>
          </w:p>
        </w:tc>
        <w:tc>
          <w:tcPr>
            <w:tcW w:w="1020" w:type="dxa"/>
            <w:noWrap/>
            <w:hideMark/>
          </w:tcPr>
          <w:p w14:paraId="026211FE" w14:textId="77777777" w:rsidR="009E2E9B" w:rsidRPr="00720DAC" w:rsidRDefault="009E2E9B" w:rsidP="005C5629">
            <w:pPr>
              <w:pStyle w:val="webimage"/>
            </w:pPr>
          </w:p>
        </w:tc>
        <w:tc>
          <w:tcPr>
            <w:tcW w:w="1020" w:type="dxa"/>
            <w:noWrap/>
            <w:hideMark/>
          </w:tcPr>
          <w:p w14:paraId="0758FC71" w14:textId="77777777" w:rsidR="009E2E9B" w:rsidRPr="00720DAC" w:rsidRDefault="009E2E9B" w:rsidP="005C5629">
            <w:pPr>
              <w:pStyle w:val="webimage"/>
            </w:pPr>
          </w:p>
        </w:tc>
        <w:tc>
          <w:tcPr>
            <w:tcW w:w="1020" w:type="dxa"/>
            <w:noWrap/>
            <w:hideMark/>
          </w:tcPr>
          <w:p w14:paraId="7BD9333F" w14:textId="77777777" w:rsidR="009E2E9B" w:rsidRPr="00720DAC" w:rsidRDefault="009E2E9B" w:rsidP="005C5629">
            <w:pPr>
              <w:pStyle w:val="webimage"/>
            </w:pPr>
          </w:p>
        </w:tc>
        <w:tc>
          <w:tcPr>
            <w:tcW w:w="1020" w:type="dxa"/>
            <w:noWrap/>
            <w:hideMark/>
          </w:tcPr>
          <w:p w14:paraId="568FF18F" w14:textId="77777777" w:rsidR="009E2E9B" w:rsidRPr="00720DAC" w:rsidRDefault="009E2E9B" w:rsidP="005C5629">
            <w:pPr>
              <w:pStyle w:val="webimage"/>
            </w:pPr>
          </w:p>
        </w:tc>
        <w:tc>
          <w:tcPr>
            <w:tcW w:w="1020" w:type="dxa"/>
            <w:noWrap/>
            <w:hideMark/>
          </w:tcPr>
          <w:p w14:paraId="6B32EB6A" w14:textId="77777777" w:rsidR="009E2E9B" w:rsidRPr="00720DAC" w:rsidRDefault="009E2E9B" w:rsidP="005C5629">
            <w:pPr>
              <w:pStyle w:val="webimage"/>
            </w:pPr>
          </w:p>
        </w:tc>
        <w:tc>
          <w:tcPr>
            <w:tcW w:w="1020" w:type="dxa"/>
            <w:noWrap/>
            <w:hideMark/>
          </w:tcPr>
          <w:p w14:paraId="1B7E3400" w14:textId="77777777" w:rsidR="009E2E9B" w:rsidRPr="00720DAC" w:rsidRDefault="009E2E9B" w:rsidP="005C5629">
            <w:pPr>
              <w:pStyle w:val="webimage"/>
            </w:pPr>
          </w:p>
        </w:tc>
        <w:tc>
          <w:tcPr>
            <w:tcW w:w="1020" w:type="dxa"/>
            <w:noWrap/>
            <w:hideMark/>
          </w:tcPr>
          <w:p w14:paraId="539DAC74" w14:textId="77777777" w:rsidR="009E2E9B" w:rsidRPr="00720DAC" w:rsidRDefault="009E2E9B" w:rsidP="005C5629">
            <w:pPr>
              <w:pStyle w:val="webimage"/>
            </w:pPr>
          </w:p>
        </w:tc>
      </w:tr>
      <w:tr w:rsidR="009E2E9B" w:rsidRPr="001A6A84" w14:paraId="15FF3FA6" w14:textId="77777777" w:rsidTr="00720DAC">
        <w:trPr>
          <w:trHeight w:val="309"/>
        </w:trPr>
        <w:tc>
          <w:tcPr>
            <w:tcW w:w="1020" w:type="dxa"/>
            <w:noWrap/>
            <w:hideMark/>
          </w:tcPr>
          <w:p w14:paraId="586F5F0C" w14:textId="07EEA562" w:rsidR="009E2E9B" w:rsidRPr="00720DAC" w:rsidRDefault="009E2E9B" w:rsidP="005C5629">
            <w:pPr>
              <w:pStyle w:val="webimage"/>
            </w:pPr>
            <w:r w:rsidRPr="00720DAC">
              <w:t>340</w:t>
            </w:r>
          </w:p>
        </w:tc>
        <w:tc>
          <w:tcPr>
            <w:tcW w:w="1020" w:type="dxa"/>
            <w:noWrap/>
            <w:hideMark/>
          </w:tcPr>
          <w:p w14:paraId="439E39C2" w14:textId="77777777" w:rsidR="009E2E9B" w:rsidRPr="00720DAC" w:rsidRDefault="009E2E9B" w:rsidP="005C5629">
            <w:pPr>
              <w:pStyle w:val="webimage"/>
            </w:pPr>
            <w:r w:rsidRPr="00720DAC">
              <w:t>803</w:t>
            </w:r>
          </w:p>
        </w:tc>
        <w:tc>
          <w:tcPr>
            <w:tcW w:w="1020" w:type="dxa"/>
            <w:noWrap/>
            <w:hideMark/>
          </w:tcPr>
          <w:p w14:paraId="281A9E9F" w14:textId="77777777" w:rsidR="009E2E9B" w:rsidRPr="00720DAC" w:rsidRDefault="009E2E9B" w:rsidP="005C5629">
            <w:pPr>
              <w:pStyle w:val="webimage"/>
            </w:pPr>
          </w:p>
        </w:tc>
        <w:tc>
          <w:tcPr>
            <w:tcW w:w="1020" w:type="dxa"/>
            <w:noWrap/>
            <w:hideMark/>
          </w:tcPr>
          <w:p w14:paraId="2043F6C1" w14:textId="77777777" w:rsidR="009E2E9B" w:rsidRPr="00720DAC" w:rsidRDefault="009E2E9B" w:rsidP="005C5629">
            <w:pPr>
              <w:pStyle w:val="webimage"/>
            </w:pPr>
          </w:p>
        </w:tc>
        <w:tc>
          <w:tcPr>
            <w:tcW w:w="1020" w:type="dxa"/>
            <w:noWrap/>
            <w:hideMark/>
          </w:tcPr>
          <w:p w14:paraId="6A5E1E68" w14:textId="77777777" w:rsidR="009E2E9B" w:rsidRPr="00720DAC" w:rsidRDefault="009E2E9B" w:rsidP="005C5629">
            <w:pPr>
              <w:pStyle w:val="webimage"/>
            </w:pPr>
          </w:p>
        </w:tc>
        <w:tc>
          <w:tcPr>
            <w:tcW w:w="1020" w:type="dxa"/>
            <w:noWrap/>
            <w:hideMark/>
          </w:tcPr>
          <w:p w14:paraId="37C162E2" w14:textId="77777777" w:rsidR="009E2E9B" w:rsidRPr="00720DAC" w:rsidRDefault="009E2E9B" w:rsidP="005C5629">
            <w:pPr>
              <w:pStyle w:val="webimage"/>
            </w:pPr>
          </w:p>
        </w:tc>
        <w:tc>
          <w:tcPr>
            <w:tcW w:w="1020" w:type="dxa"/>
            <w:noWrap/>
            <w:hideMark/>
          </w:tcPr>
          <w:p w14:paraId="10FB4F8C" w14:textId="77777777" w:rsidR="009E2E9B" w:rsidRPr="00720DAC" w:rsidRDefault="009E2E9B" w:rsidP="005C5629">
            <w:pPr>
              <w:pStyle w:val="webimage"/>
            </w:pPr>
          </w:p>
        </w:tc>
        <w:tc>
          <w:tcPr>
            <w:tcW w:w="1020" w:type="dxa"/>
            <w:noWrap/>
            <w:hideMark/>
          </w:tcPr>
          <w:p w14:paraId="1427605D" w14:textId="77777777" w:rsidR="009E2E9B" w:rsidRPr="00720DAC" w:rsidRDefault="009E2E9B" w:rsidP="005C5629">
            <w:pPr>
              <w:pStyle w:val="webimage"/>
            </w:pPr>
          </w:p>
        </w:tc>
        <w:tc>
          <w:tcPr>
            <w:tcW w:w="1020" w:type="dxa"/>
            <w:noWrap/>
            <w:hideMark/>
          </w:tcPr>
          <w:p w14:paraId="45A89398" w14:textId="77777777" w:rsidR="009E2E9B" w:rsidRPr="00720DAC" w:rsidRDefault="009E2E9B" w:rsidP="005C5629">
            <w:pPr>
              <w:pStyle w:val="webimage"/>
            </w:pPr>
          </w:p>
        </w:tc>
        <w:tc>
          <w:tcPr>
            <w:tcW w:w="1020" w:type="dxa"/>
            <w:noWrap/>
            <w:hideMark/>
          </w:tcPr>
          <w:p w14:paraId="6F3316D1" w14:textId="77777777" w:rsidR="009E2E9B" w:rsidRPr="00720DAC" w:rsidRDefault="009E2E9B" w:rsidP="005C5629">
            <w:pPr>
              <w:pStyle w:val="webimage"/>
            </w:pPr>
          </w:p>
        </w:tc>
      </w:tr>
      <w:tr w:rsidR="009E2E9B" w:rsidRPr="001A6A84" w14:paraId="11CAEDCC"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7C39702F" w14:textId="0C357A4D" w:rsidR="009E2E9B" w:rsidRPr="00720DAC" w:rsidRDefault="009E2E9B" w:rsidP="005C5629">
            <w:pPr>
              <w:pStyle w:val="webimage"/>
            </w:pPr>
            <w:r w:rsidRPr="00720DAC">
              <w:t>341</w:t>
            </w:r>
          </w:p>
        </w:tc>
        <w:tc>
          <w:tcPr>
            <w:tcW w:w="1020" w:type="dxa"/>
            <w:noWrap/>
            <w:hideMark/>
          </w:tcPr>
          <w:p w14:paraId="4291B3B5" w14:textId="77777777" w:rsidR="009E2E9B" w:rsidRPr="00720DAC" w:rsidRDefault="009E2E9B" w:rsidP="005C5629">
            <w:pPr>
              <w:pStyle w:val="webimage"/>
            </w:pPr>
            <w:r w:rsidRPr="00720DAC">
              <w:t>804</w:t>
            </w:r>
          </w:p>
        </w:tc>
        <w:tc>
          <w:tcPr>
            <w:tcW w:w="1020" w:type="dxa"/>
            <w:noWrap/>
            <w:hideMark/>
          </w:tcPr>
          <w:p w14:paraId="6AA811AD" w14:textId="77777777" w:rsidR="009E2E9B" w:rsidRPr="00720DAC" w:rsidRDefault="009E2E9B" w:rsidP="005C5629">
            <w:pPr>
              <w:pStyle w:val="webimage"/>
            </w:pPr>
          </w:p>
        </w:tc>
        <w:tc>
          <w:tcPr>
            <w:tcW w:w="1020" w:type="dxa"/>
            <w:noWrap/>
            <w:hideMark/>
          </w:tcPr>
          <w:p w14:paraId="4CBAFB67" w14:textId="77777777" w:rsidR="009E2E9B" w:rsidRPr="00720DAC" w:rsidRDefault="009E2E9B" w:rsidP="005C5629">
            <w:pPr>
              <w:pStyle w:val="webimage"/>
            </w:pPr>
          </w:p>
        </w:tc>
        <w:tc>
          <w:tcPr>
            <w:tcW w:w="1020" w:type="dxa"/>
            <w:noWrap/>
            <w:hideMark/>
          </w:tcPr>
          <w:p w14:paraId="3C4B8B4A" w14:textId="77777777" w:rsidR="009E2E9B" w:rsidRPr="00720DAC" w:rsidRDefault="009E2E9B" w:rsidP="005C5629">
            <w:pPr>
              <w:pStyle w:val="webimage"/>
            </w:pPr>
          </w:p>
        </w:tc>
        <w:tc>
          <w:tcPr>
            <w:tcW w:w="1020" w:type="dxa"/>
            <w:noWrap/>
            <w:hideMark/>
          </w:tcPr>
          <w:p w14:paraId="392B6CCD" w14:textId="77777777" w:rsidR="009E2E9B" w:rsidRPr="00720DAC" w:rsidRDefault="009E2E9B" w:rsidP="005C5629">
            <w:pPr>
              <w:pStyle w:val="webimage"/>
            </w:pPr>
          </w:p>
        </w:tc>
        <w:tc>
          <w:tcPr>
            <w:tcW w:w="1020" w:type="dxa"/>
            <w:noWrap/>
            <w:hideMark/>
          </w:tcPr>
          <w:p w14:paraId="51F9C2EC" w14:textId="77777777" w:rsidR="009E2E9B" w:rsidRPr="00720DAC" w:rsidRDefault="009E2E9B" w:rsidP="005C5629">
            <w:pPr>
              <w:pStyle w:val="webimage"/>
            </w:pPr>
          </w:p>
        </w:tc>
        <w:tc>
          <w:tcPr>
            <w:tcW w:w="1020" w:type="dxa"/>
            <w:noWrap/>
            <w:hideMark/>
          </w:tcPr>
          <w:p w14:paraId="75B7B864" w14:textId="77777777" w:rsidR="009E2E9B" w:rsidRPr="00720DAC" w:rsidRDefault="009E2E9B" w:rsidP="005C5629">
            <w:pPr>
              <w:pStyle w:val="webimage"/>
            </w:pPr>
          </w:p>
        </w:tc>
        <w:tc>
          <w:tcPr>
            <w:tcW w:w="1020" w:type="dxa"/>
            <w:noWrap/>
            <w:hideMark/>
          </w:tcPr>
          <w:p w14:paraId="2429BA4F" w14:textId="77777777" w:rsidR="009E2E9B" w:rsidRPr="00720DAC" w:rsidRDefault="009E2E9B" w:rsidP="005C5629">
            <w:pPr>
              <w:pStyle w:val="webimage"/>
            </w:pPr>
          </w:p>
        </w:tc>
        <w:tc>
          <w:tcPr>
            <w:tcW w:w="1020" w:type="dxa"/>
            <w:noWrap/>
            <w:hideMark/>
          </w:tcPr>
          <w:p w14:paraId="6FDD246A" w14:textId="77777777" w:rsidR="009E2E9B" w:rsidRPr="00720DAC" w:rsidRDefault="009E2E9B" w:rsidP="005C5629">
            <w:pPr>
              <w:pStyle w:val="webimage"/>
            </w:pPr>
          </w:p>
        </w:tc>
      </w:tr>
      <w:tr w:rsidR="009E2E9B" w:rsidRPr="001A6A84" w14:paraId="1EA853CF" w14:textId="77777777" w:rsidTr="00720DAC">
        <w:trPr>
          <w:trHeight w:val="309"/>
        </w:trPr>
        <w:tc>
          <w:tcPr>
            <w:tcW w:w="1020" w:type="dxa"/>
            <w:noWrap/>
            <w:hideMark/>
          </w:tcPr>
          <w:p w14:paraId="3111652E" w14:textId="223A09C3" w:rsidR="009E2E9B" w:rsidRPr="00720DAC" w:rsidRDefault="009E2E9B" w:rsidP="005C5629">
            <w:pPr>
              <w:pStyle w:val="webimage"/>
            </w:pPr>
            <w:r w:rsidRPr="00720DAC">
              <w:t>343</w:t>
            </w:r>
          </w:p>
        </w:tc>
        <w:tc>
          <w:tcPr>
            <w:tcW w:w="1020" w:type="dxa"/>
            <w:noWrap/>
            <w:hideMark/>
          </w:tcPr>
          <w:p w14:paraId="036366CA" w14:textId="77777777" w:rsidR="009E2E9B" w:rsidRPr="00720DAC" w:rsidRDefault="009E2E9B" w:rsidP="005C5629">
            <w:pPr>
              <w:pStyle w:val="webimage"/>
            </w:pPr>
            <w:r w:rsidRPr="00720DAC">
              <w:t>805</w:t>
            </w:r>
          </w:p>
        </w:tc>
        <w:tc>
          <w:tcPr>
            <w:tcW w:w="1020" w:type="dxa"/>
            <w:noWrap/>
            <w:hideMark/>
          </w:tcPr>
          <w:p w14:paraId="176AF507" w14:textId="77777777" w:rsidR="009E2E9B" w:rsidRPr="00720DAC" w:rsidRDefault="009E2E9B" w:rsidP="005C5629">
            <w:pPr>
              <w:pStyle w:val="webimage"/>
            </w:pPr>
          </w:p>
        </w:tc>
        <w:tc>
          <w:tcPr>
            <w:tcW w:w="1020" w:type="dxa"/>
            <w:noWrap/>
            <w:hideMark/>
          </w:tcPr>
          <w:p w14:paraId="7D46D65F" w14:textId="77777777" w:rsidR="009E2E9B" w:rsidRPr="00720DAC" w:rsidRDefault="009E2E9B" w:rsidP="005C5629">
            <w:pPr>
              <w:pStyle w:val="webimage"/>
            </w:pPr>
          </w:p>
        </w:tc>
        <w:tc>
          <w:tcPr>
            <w:tcW w:w="1020" w:type="dxa"/>
            <w:noWrap/>
            <w:hideMark/>
          </w:tcPr>
          <w:p w14:paraId="219AE9A2" w14:textId="77777777" w:rsidR="009E2E9B" w:rsidRPr="00720DAC" w:rsidRDefault="009E2E9B" w:rsidP="005C5629">
            <w:pPr>
              <w:pStyle w:val="webimage"/>
            </w:pPr>
          </w:p>
        </w:tc>
        <w:tc>
          <w:tcPr>
            <w:tcW w:w="1020" w:type="dxa"/>
            <w:noWrap/>
            <w:hideMark/>
          </w:tcPr>
          <w:p w14:paraId="4F01ADB7" w14:textId="77777777" w:rsidR="009E2E9B" w:rsidRPr="00720DAC" w:rsidRDefault="009E2E9B" w:rsidP="005C5629">
            <w:pPr>
              <w:pStyle w:val="webimage"/>
            </w:pPr>
          </w:p>
        </w:tc>
        <w:tc>
          <w:tcPr>
            <w:tcW w:w="1020" w:type="dxa"/>
            <w:noWrap/>
            <w:hideMark/>
          </w:tcPr>
          <w:p w14:paraId="0E72125C" w14:textId="77777777" w:rsidR="009E2E9B" w:rsidRPr="00720DAC" w:rsidRDefault="009E2E9B" w:rsidP="005C5629">
            <w:pPr>
              <w:pStyle w:val="webimage"/>
            </w:pPr>
          </w:p>
        </w:tc>
        <w:tc>
          <w:tcPr>
            <w:tcW w:w="1020" w:type="dxa"/>
            <w:noWrap/>
            <w:hideMark/>
          </w:tcPr>
          <w:p w14:paraId="493714D6" w14:textId="77777777" w:rsidR="009E2E9B" w:rsidRPr="00720DAC" w:rsidRDefault="009E2E9B" w:rsidP="005C5629">
            <w:pPr>
              <w:pStyle w:val="webimage"/>
            </w:pPr>
          </w:p>
        </w:tc>
        <w:tc>
          <w:tcPr>
            <w:tcW w:w="1020" w:type="dxa"/>
            <w:noWrap/>
            <w:hideMark/>
          </w:tcPr>
          <w:p w14:paraId="61271F2C" w14:textId="77777777" w:rsidR="009E2E9B" w:rsidRPr="00720DAC" w:rsidRDefault="009E2E9B" w:rsidP="005C5629">
            <w:pPr>
              <w:pStyle w:val="webimage"/>
            </w:pPr>
          </w:p>
        </w:tc>
        <w:tc>
          <w:tcPr>
            <w:tcW w:w="1020" w:type="dxa"/>
            <w:noWrap/>
            <w:hideMark/>
          </w:tcPr>
          <w:p w14:paraId="34E3B520" w14:textId="77777777" w:rsidR="009E2E9B" w:rsidRPr="00720DAC" w:rsidRDefault="009E2E9B" w:rsidP="005C5629">
            <w:pPr>
              <w:pStyle w:val="webimage"/>
            </w:pPr>
          </w:p>
        </w:tc>
      </w:tr>
      <w:tr w:rsidR="009E2E9B" w:rsidRPr="001A6A84" w14:paraId="3C40AF8E"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3AA3F51B" w14:textId="25BF11FE" w:rsidR="009E2E9B" w:rsidRPr="00720DAC" w:rsidRDefault="009E2E9B" w:rsidP="005C5629">
            <w:pPr>
              <w:pStyle w:val="webimage"/>
            </w:pPr>
            <w:r w:rsidRPr="00720DAC">
              <w:t>344</w:t>
            </w:r>
          </w:p>
        </w:tc>
        <w:tc>
          <w:tcPr>
            <w:tcW w:w="1020" w:type="dxa"/>
            <w:noWrap/>
            <w:hideMark/>
          </w:tcPr>
          <w:p w14:paraId="3EFEDC88" w14:textId="77777777" w:rsidR="009E2E9B" w:rsidRPr="00720DAC" w:rsidRDefault="009E2E9B" w:rsidP="005C5629">
            <w:pPr>
              <w:pStyle w:val="webimage"/>
            </w:pPr>
            <w:r w:rsidRPr="00720DAC">
              <w:t>810</w:t>
            </w:r>
          </w:p>
        </w:tc>
        <w:tc>
          <w:tcPr>
            <w:tcW w:w="1020" w:type="dxa"/>
            <w:noWrap/>
            <w:hideMark/>
          </w:tcPr>
          <w:p w14:paraId="525F316F" w14:textId="77777777" w:rsidR="009E2E9B" w:rsidRPr="00720DAC" w:rsidRDefault="009E2E9B" w:rsidP="005C5629">
            <w:pPr>
              <w:pStyle w:val="webimage"/>
            </w:pPr>
          </w:p>
        </w:tc>
        <w:tc>
          <w:tcPr>
            <w:tcW w:w="1020" w:type="dxa"/>
            <w:noWrap/>
            <w:hideMark/>
          </w:tcPr>
          <w:p w14:paraId="28F85BF9" w14:textId="77777777" w:rsidR="009E2E9B" w:rsidRPr="00720DAC" w:rsidRDefault="009E2E9B" w:rsidP="005C5629">
            <w:pPr>
              <w:pStyle w:val="webimage"/>
            </w:pPr>
          </w:p>
        </w:tc>
        <w:tc>
          <w:tcPr>
            <w:tcW w:w="1020" w:type="dxa"/>
            <w:noWrap/>
            <w:hideMark/>
          </w:tcPr>
          <w:p w14:paraId="5AED2178" w14:textId="77777777" w:rsidR="009E2E9B" w:rsidRPr="00720DAC" w:rsidRDefault="009E2E9B" w:rsidP="005C5629">
            <w:pPr>
              <w:pStyle w:val="webimage"/>
            </w:pPr>
          </w:p>
        </w:tc>
        <w:tc>
          <w:tcPr>
            <w:tcW w:w="1020" w:type="dxa"/>
            <w:noWrap/>
            <w:hideMark/>
          </w:tcPr>
          <w:p w14:paraId="5629D368" w14:textId="77777777" w:rsidR="009E2E9B" w:rsidRPr="00720DAC" w:rsidRDefault="009E2E9B" w:rsidP="005C5629">
            <w:pPr>
              <w:pStyle w:val="webimage"/>
            </w:pPr>
          </w:p>
        </w:tc>
        <w:tc>
          <w:tcPr>
            <w:tcW w:w="1020" w:type="dxa"/>
            <w:noWrap/>
            <w:hideMark/>
          </w:tcPr>
          <w:p w14:paraId="1DA01C51" w14:textId="77777777" w:rsidR="009E2E9B" w:rsidRPr="00720DAC" w:rsidRDefault="009E2E9B" w:rsidP="005C5629">
            <w:pPr>
              <w:pStyle w:val="webimage"/>
            </w:pPr>
          </w:p>
        </w:tc>
        <w:tc>
          <w:tcPr>
            <w:tcW w:w="1020" w:type="dxa"/>
            <w:noWrap/>
            <w:hideMark/>
          </w:tcPr>
          <w:p w14:paraId="226B199B" w14:textId="77777777" w:rsidR="009E2E9B" w:rsidRPr="00720DAC" w:rsidRDefault="009E2E9B" w:rsidP="005C5629">
            <w:pPr>
              <w:pStyle w:val="webimage"/>
            </w:pPr>
          </w:p>
        </w:tc>
        <w:tc>
          <w:tcPr>
            <w:tcW w:w="1020" w:type="dxa"/>
            <w:noWrap/>
            <w:hideMark/>
          </w:tcPr>
          <w:p w14:paraId="01C22268" w14:textId="77777777" w:rsidR="009E2E9B" w:rsidRPr="00720DAC" w:rsidRDefault="009E2E9B" w:rsidP="005C5629">
            <w:pPr>
              <w:pStyle w:val="webimage"/>
            </w:pPr>
          </w:p>
        </w:tc>
        <w:tc>
          <w:tcPr>
            <w:tcW w:w="1020" w:type="dxa"/>
            <w:noWrap/>
            <w:hideMark/>
          </w:tcPr>
          <w:p w14:paraId="0FAEB41E" w14:textId="77777777" w:rsidR="009E2E9B" w:rsidRPr="00720DAC" w:rsidRDefault="009E2E9B" w:rsidP="005C5629">
            <w:pPr>
              <w:pStyle w:val="webimage"/>
            </w:pPr>
          </w:p>
        </w:tc>
      </w:tr>
      <w:tr w:rsidR="009E2E9B" w:rsidRPr="001A6A84" w14:paraId="6945E9ED" w14:textId="77777777" w:rsidTr="00720DAC">
        <w:trPr>
          <w:trHeight w:val="309"/>
        </w:trPr>
        <w:tc>
          <w:tcPr>
            <w:tcW w:w="1020" w:type="dxa"/>
            <w:noWrap/>
            <w:hideMark/>
          </w:tcPr>
          <w:p w14:paraId="189B9E19" w14:textId="6746059C" w:rsidR="009E2E9B" w:rsidRPr="00720DAC" w:rsidRDefault="009E2E9B" w:rsidP="005C5629">
            <w:pPr>
              <w:pStyle w:val="webimage"/>
            </w:pPr>
            <w:r w:rsidRPr="00720DAC">
              <w:t>345</w:t>
            </w:r>
          </w:p>
        </w:tc>
        <w:tc>
          <w:tcPr>
            <w:tcW w:w="1020" w:type="dxa"/>
            <w:noWrap/>
            <w:hideMark/>
          </w:tcPr>
          <w:p w14:paraId="250CF1D0" w14:textId="77777777" w:rsidR="009E2E9B" w:rsidRPr="00720DAC" w:rsidRDefault="009E2E9B" w:rsidP="005C5629">
            <w:pPr>
              <w:pStyle w:val="webimage"/>
            </w:pPr>
            <w:r w:rsidRPr="00720DAC">
              <w:t>811</w:t>
            </w:r>
          </w:p>
        </w:tc>
        <w:tc>
          <w:tcPr>
            <w:tcW w:w="1020" w:type="dxa"/>
            <w:noWrap/>
            <w:hideMark/>
          </w:tcPr>
          <w:p w14:paraId="7CA56C09" w14:textId="77777777" w:rsidR="009E2E9B" w:rsidRPr="00720DAC" w:rsidRDefault="009E2E9B" w:rsidP="005C5629">
            <w:pPr>
              <w:pStyle w:val="webimage"/>
            </w:pPr>
          </w:p>
        </w:tc>
        <w:tc>
          <w:tcPr>
            <w:tcW w:w="1020" w:type="dxa"/>
            <w:noWrap/>
            <w:hideMark/>
          </w:tcPr>
          <w:p w14:paraId="712E8D4D" w14:textId="77777777" w:rsidR="009E2E9B" w:rsidRPr="00720DAC" w:rsidRDefault="009E2E9B" w:rsidP="005C5629">
            <w:pPr>
              <w:pStyle w:val="webimage"/>
            </w:pPr>
          </w:p>
        </w:tc>
        <w:tc>
          <w:tcPr>
            <w:tcW w:w="1020" w:type="dxa"/>
            <w:noWrap/>
            <w:hideMark/>
          </w:tcPr>
          <w:p w14:paraId="21EFC2E1" w14:textId="77777777" w:rsidR="009E2E9B" w:rsidRPr="00720DAC" w:rsidRDefault="009E2E9B" w:rsidP="005C5629">
            <w:pPr>
              <w:pStyle w:val="webimage"/>
            </w:pPr>
          </w:p>
        </w:tc>
        <w:tc>
          <w:tcPr>
            <w:tcW w:w="1020" w:type="dxa"/>
            <w:noWrap/>
            <w:hideMark/>
          </w:tcPr>
          <w:p w14:paraId="0613E79E" w14:textId="77777777" w:rsidR="009E2E9B" w:rsidRPr="00720DAC" w:rsidRDefault="009E2E9B" w:rsidP="005C5629">
            <w:pPr>
              <w:pStyle w:val="webimage"/>
            </w:pPr>
          </w:p>
        </w:tc>
        <w:tc>
          <w:tcPr>
            <w:tcW w:w="1020" w:type="dxa"/>
            <w:noWrap/>
            <w:hideMark/>
          </w:tcPr>
          <w:p w14:paraId="44A93C84" w14:textId="77777777" w:rsidR="009E2E9B" w:rsidRPr="00720DAC" w:rsidRDefault="009E2E9B" w:rsidP="005C5629">
            <w:pPr>
              <w:pStyle w:val="webimage"/>
            </w:pPr>
          </w:p>
        </w:tc>
        <w:tc>
          <w:tcPr>
            <w:tcW w:w="1020" w:type="dxa"/>
            <w:noWrap/>
            <w:hideMark/>
          </w:tcPr>
          <w:p w14:paraId="2B835C8F" w14:textId="77777777" w:rsidR="009E2E9B" w:rsidRPr="00720DAC" w:rsidRDefault="009E2E9B" w:rsidP="005C5629">
            <w:pPr>
              <w:pStyle w:val="webimage"/>
            </w:pPr>
          </w:p>
        </w:tc>
        <w:tc>
          <w:tcPr>
            <w:tcW w:w="1020" w:type="dxa"/>
            <w:noWrap/>
            <w:hideMark/>
          </w:tcPr>
          <w:p w14:paraId="6982B429" w14:textId="77777777" w:rsidR="009E2E9B" w:rsidRPr="00720DAC" w:rsidRDefault="009E2E9B" w:rsidP="005C5629">
            <w:pPr>
              <w:pStyle w:val="webimage"/>
            </w:pPr>
          </w:p>
        </w:tc>
        <w:tc>
          <w:tcPr>
            <w:tcW w:w="1020" w:type="dxa"/>
            <w:noWrap/>
            <w:hideMark/>
          </w:tcPr>
          <w:p w14:paraId="56467D68" w14:textId="77777777" w:rsidR="009E2E9B" w:rsidRPr="00720DAC" w:rsidRDefault="009E2E9B" w:rsidP="005C5629">
            <w:pPr>
              <w:pStyle w:val="webimage"/>
            </w:pPr>
          </w:p>
        </w:tc>
      </w:tr>
      <w:tr w:rsidR="009E2E9B" w:rsidRPr="001A6A84" w14:paraId="4999DF45"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3A2C1F8F" w14:textId="5D595230" w:rsidR="009E2E9B" w:rsidRPr="00720DAC" w:rsidRDefault="009E2E9B" w:rsidP="005C5629">
            <w:pPr>
              <w:pStyle w:val="webimage"/>
            </w:pPr>
            <w:r w:rsidRPr="00720DAC">
              <w:t>346</w:t>
            </w:r>
          </w:p>
        </w:tc>
        <w:tc>
          <w:tcPr>
            <w:tcW w:w="1020" w:type="dxa"/>
            <w:noWrap/>
            <w:hideMark/>
          </w:tcPr>
          <w:p w14:paraId="49C39175" w14:textId="77777777" w:rsidR="009E2E9B" w:rsidRPr="00720DAC" w:rsidRDefault="009E2E9B" w:rsidP="005C5629">
            <w:pPr>
              <w:pStyle w:val="webimage"/>
            </w:pPr>
            <w:r w:rsidRPr="00720DAC">
              <w:t>814</w:t>
            </w:r>
          </w:p>
        </w:tc>
        <w:tc>
          <w:tcPr>
            <w:tcW w:w="1020" w:type="dxa"/>
            <w:noWrap/>
            <w:hideMark/>
          </w:tcPr>
          <w:p w14:paraId="6EB00D8B" w14:textId="77777777" w:rsidR="009E2E9B" w:rsidRPr="00720DAC" w:rsidRDefault="009E2E9B" w:rsidP="005C5629">
            <w:pPr>
              <w:pStyle w:val="webimage"/>
            </w:pPr>
          </w:p>
        </w:tc>
        <w:tc>
          <w:tcPr>
            <w:tcW w:w="1020" w:type="dxa"/>
            <w:noWrap/>
            <w:hideMark/>
          </w:tcPr>
          <w:p w14:paraId="730477BE" w14:textId="77777777" w:rsidR="009E2E9B" w:rsidRPr="00720DAC" w:rsidRDefault="009E2E9B" w:rsidP="005C5629">
            <w:pPr>
              <w:pStyle w:val="webimage"/>
            </w:pPr>
          </w:p>
        </w:tc>
        <w:tc>
          <w:tcPr>
            <w:tcW w:w="1020" w:type="dxa"/>
            <w:noWrap/>
            <w:hideMark/>
          </w:tcPr>
          <w:p w14:paraId="0D72A3BF" w14:textId="77777777" w:rsidR="009E2E9B" w:rsidRPr="00720DAC" w:rsidRDefault="009E2E9B" w:rsidP="005C5629">
            <w:pPr>
              <w:pStyle w:val="webimage"/>
            </w:pPr>
          </w:p>
        </w:tc>
        <w:tc>
          <w:tcPr>
            <w:tcW w:w="1020" w:type="dxa"/>
            <w:noWrap/>
            <w:hideMark/>
          </w:tcPr>
          <w:p w14:paraId="02008346" w14:textId="77777777" w:rsidR="009E2E9B" w:rsidRPr="00720DAC" w:rsidRDefault="009E2E9B" w:rsidP="005C5629">
            <w:pPr>
              <w:pStyle w:val="webimage"/>
            </w:pPr>
          </w:p>
        </w:tc>
        <w:tc>
          <w:tcPr>
            <w:tcW w:w="1020" w:type="dxa"/>
            <w:noWrap/>
            <w:hideMark/>
          </w:tcPr>
          <w:p w14:paraId="68B8C056" w14:textId="77777777" w:rsidR="009E2E9B" w:rsidRPr="00720DAC" w:rsidRDefault="009E2E9B" w:rsidP="005C5629">
            <w:pPr>
              <w:pStyle w:val="webimage"/>
            </w:pPr>
          </w:p>
        </w:tc>
        <w:tc>
          <w:tcPr>
            <w:tcW w:w="1020" w:type="dxa"/>
            <w:noWrap/>
            <w:hideMark/>
          </w:tcPr>
          <w:p w14:paraId="12B78E05" w14:textId="77777777" w:rsidR="009E2E9B" w:rsidRPr="00720DAC" w:rsidRDefault="009E2E9B" w:rsidP="005C5629">
            <w:pPr>
              <w:pStyle w:val="webimage"/>
            </w:pPr>
          </w:p>
        </w:tc>
        <w:tc>
          <w:tcPr>
            <w:tcW w:w="1020" w:type="dxa"/>
            <w:noWrap/>
            <w:hideMark/>
          </w:tcPr>
          <w:p w14:paraId="26D01A14" w14:textId="77777777" w:rsidR="009E2E9B" w:rsidRPr="00720DAC" w:rsidRDefault="009E2E9B" w:rsidP="005C5629">
            <w:pPr>
              <w:pStyle w:val="webimage"/>
            </w:pPr>
          </w:p>
        </w:tc>
        <w:tc>
          <w:tcPr>
            <w:tcW w:w="1020" w:type="dxa"/>
            <w:noWrap/>
            <w:hideMark/>
          </w:tcPr>
          <w:p w14:paraId="188536F4" w14:textId="77777777" w:rsidR="009E2E9B" w:rsidRPr="00720DAC" w:rsidRDefault="009E2E9B" w:rsidP="005C5629">
            <w:pPr>
              <w:pStyle w:val="webimage"/>
            </w:pPr>
          </w:p>
        </w:tc>
      </w:tr>
      <w:tr w:rsidR="009E2E9B" w:rsidRPr="001A6A84" w14:paraId="55F7743C" w14:textId="77777777" w:rsidTr="00720DAC">
        <w:trPr>
          <w:trHeight w:val="309"/>
        </w:trPr>
        <w:tc>
          <w:tcPr>
            <w:tcW w:w="1020" w:type="dxa"/>
            <w:noWrap/>
            <w:hideMark/>
          </w:tcPr>
          <w:p w14:paraId="2F172F7C" w14:textId="57AC7F72" w:rsidR="009E2E9B" w:rsidRPr="00720DAC" w:rsidRDefault="009E2E9B" w:rsidP="005C5629">
            <w:pPr>
              <w:pStyle w:val="webimage"/>
            </w:pPr>
            <w:r w:rsidRPr="00720DAC">
              <w:t>347</w:t>
            </w:r>
          </w:p>
        </w:tc>
        <w:tc>
          <w:tcPr>
            <w:tcW w:w="1020" w:type="dxa"/>
            <w:noWrap/>
            <w:hideMark/>
          </w:tcPr>
          <w:p w14:paraId="27858496" w14:textId="77777777" w:rsidR="009E2E9B" w:rsidRPr="00720DAC" w:rsidRDefault="009E2E9B" w:rsidP="005C5629">
            <w:pPr>
              <w:pStyle w:val="webimage"/>
            </w:pPr>
            <w:r w:rsidRPr="00720DAC">
              <w:t>820</w:t>
            </w:r>
          </w:p>
        </w:tc>
        <w:tc>
          <w:tcPr>
            <w:tcW w:w="1020" w:type="dxa"/>
            <w:noWrap/>
            <w:hideMark/>
          </w:tcPr>
          <w:p w14:paraId="483C2E7B" w14:textId="77777777" w:rsidR="009E2E9B" w:rsidRPr="00720DAC" w:rsidRDefault="009E2E9B" w:rsidP="005C5629">
            <w:pPr>
              <w:pStyle w:val="webimage"/>
            </w:pPr>
          </w:p>
        </w:tc>
        <w:tc>
          <w:tcPr>
            <w:tcW w:w="1020" w:type="dxa"/>
            <w:noWrap/>
            <w:hideMark/>
          </w:tcPr>
          <w:p w14:paraId="47D0032B" w14:textId="77777777" w:rsidR="009E2E9B" w:rsidRPr="00720DAC" w:rsidRDefault="009E2E9B" w:rsidP="005C5629">
            <w:pPr>
              <w:pStyle w:val="webimage"/>
            </w:pPr>
          </w:p>
        </w:tc>
        <w:tc>
          <w:tcPr>
            <w:tcW w:w="1020" w:type="dxa"/>
            <w:noWrap/>
            <w:hideMark/>
          </w:tcPr>
          <w:p w14:paraId="12166456" w14:textId="77777777" w:rsidR="009E2E9B" w:rsidRPr="00720DAC" w:rsidRDefault="009E2E9B" w:rsidP="005C5629">
            <w:pPr>
              <w:pStyle w:val="webimage"/>
            </w:pPr>
          </w:p>
        </w:tc>
        <w:tc>
          <w:tcPr>
            <w:tcW w:w="1020" w:type="dxa"/>
            <w:noWrap/>
            <w:hideMark/>
          </w:tcPr>
          <w:p w14:paraId="0013F74F" w14:textId="77777777" w:rsidR="009E2E9B" w:rsidRPr="00720DAC" w:rsidRDefault="009E2E9B" w:rsidP="005C5629">
            <w:pPr>
              <w:pStyle w:val="webimage"/>
            </w:pPr>
          </w:p>
        </w:tc>
        <w:tc>
          <w:tcPr>
            <w:tcW w:w="1020" w:type="dxa"/>
            <w:noWrap/>
            <w:hideMark/>
          </w:tcPr>
          <w:p w14:paraId="190350CB" w14:textId="77777777" w:rsidR="009E2E9B" w:rsidRPr="00720DAC" w:rsidRDefault="009E2E9B" w:rsidP="005C5629">
            <w:pPr>
              <w:pStyle w:val="webimage"/>
            </w:pPr>
          </w:p>
        </w:tc>
        <w:tc>
          <w:tcPr>
            <w:tcW w:w="1020" w:type="dxa"/>
            <w:noWrap/>
            <w:hideMark/>
          </w:tcPr>
          <w:p w14:paraId="2F3F2CFA" w14:textId="77777777" w:rsidR="009E2E9B" w:rsidRPr="00720DAC" w:rsidRDefault="009E2E9B" w:rsidP="005C5629">
            <w:pPr>
              <w:pStyle w:val="webimage"/>
            </w:pPr>
          </w:p>
        </w:tc>
        <w:tc>
          <w:tcPr>
            <w:tcW w:w="1020" w:type="dxa"/>
            <w:noWrap/>
            <w:hideMark/>
          </w:tcPr>
          <w:p w14:paraId="25AD40EB" w14:textId="77777777" w:rsidR="009E2E9B" w:rsidRPr="00720DAC" w:rsidRDefault="009E2E9B" w:rsidP="005C5629">
            <w:pPr>
              <w:pStyle w:val="webimage"/>
            </w:pPr>
          </w:p>
        </w:tc>
        <w:tc>
          <w:tcPr>
            <w:tcW w:w="1020" w:type="dxa"/>
            <w:noWrap/>
            <w:hideMark/>
          </w:tcPr>
          <w:p w14:paraId="02A02D53" w14:textId="77777777" w:rsidR="009E2E9B" w:rsidRPr="00720DAC" w:rsidRDefault="009E2E9B" w:rsidP="005C5629">
            <w:pPr>
              <w:pStyle w:val="webimage"/>
            </w:pPr>
          </w:p>
        </w:tc>
      </w:tr>
      <w:tr w:rsidR="009E2E9B" w:rsidRPr="001A6A84" w14:paraId="4B5E08F6"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11330CA6" w14:textId="56DFA214" w:rsidR="009E2E9B" w:rsidRPr="00720DAC" w:rsidRDefault="009E2E9B" w:rsidP="005C5629">
            <w:pPr>
              <w:pStyle w:val="webimage"/>
            </w:pPr>
            <w:r w:rsidRPr="00720DAC">
              <w:t>349</w:t>
            </w:r>
          </w:p>
        </w:tc>
        <w:tc>
          <w:tcPr>
            <w:tcW w:w="1020" w:type="dxa"/>
            <w:noWrap/>
            <w:hideMark/>
          </w:tcPr>
          <w:p w14:paraId="6E790788" w14:textId="77777777" w:rsidR="009E2E9B" w:rsidRPr="00720DAC" w:rsidRDefault="009E2E9B" w:rsidP="005C5629">
            <w:pPr>
              <w:pStyle w:val="webimage"/>
            </w:pPr>
            <w:r w:rsidRPr="00720DAC">
              <w:t>823</w:t>
            </w:r>
          </w:p>
        </w:tc>
        <w:tc>
          <w:tcPr>
            <w:tcW w:w="1020" w:type="dxa"/>
            <w:noWrap/>
            <w:hideMark/>
          </w:tcPr>
          <w:p w14:paraId="3422D455" w14:textId="77777777" w:rsidR="009E2E9B" w:rsidRPr="00720DAC" w:rsidRDefault="009E2E9B" w:rsidP="005C5629">
            <w:pPr>
              <w:pStyle w:val="webimage"/>
            </w:pPr>
          </w:p>
        </w:tc>
        <w:tc>
          <w:tcPr>
            <w:tcW w:w="1020" w:type="dxa"/>
            <w:noWrap/>
            <w:hideMark/>
          </w:tcPr>
          <w:p w14:paraId="37389852" w14:textId="77777777" w:rsidR="009E2E9B" w:rsidRPr="00720DAC" w:rsidRDefault="009E2E9B" w:rsidP="005C5629">
            <w:pPr>
              <w:pStyle w:val="webimage"/>
            </w:pPr>
          </w:p>
        </w:tc>
        <w:tc>
          <w:tcPr>
            <w:tcW w:w="1020" w:type="dxa"/>
            <w:noWrap/>
            <w:hideMark/>
          </w:tcPr>
          <w:p w14:paraId="11385AA8" w14:textId="77777777" w:rsidR="009E2E9B" w:rsidRPr="00720DAC" w:rsidRDefault="009E2E9B" w:rsidP="005C5629">
            <w:pPr>
              <w:pStyle w:val="webimage"/>
            </w:pPr>
          </w:p>
        </w:tc>
        <w:tc>
          <w:tcPr>
            <w:tcW w:w="1020" w:type="dxa"/>
            <w:noWrap/>
            <w:hideMark/>
          </w:tcPr>
          <w:p w14:paraId="39FAA2D8" w14:textId="77777777" w:rsidR="009E2E9B" w:rsidRPr="00720DAC" w:rsidRDefault="009E2E9B" w:rsidP="005C5629">
            <w:pPr>
              <w:pStyle w:val="webimage"/>
            </w:pPr>
          </w:p>
        </w:tc>
        <w:tc>
          <w:tcPr>
            <w:tcW w:w="1020" w:type="dxa"/>
            <w:noWrap/>
            <w:hideMark/>
          </w:tcPr>
          <w:p w14:paraId="5F45FAB4" w14:textId="77777777" w:rsidR="009E2E9B" w:rsidRPr="00720DAC" w:rsidRDefault="009E2E9B" w:rsidP="005C5629">
            <w:pPr>
              <w:pStyle w:val="webimage"/>
            </w:pPr>
          </w:p>
        </w:tc>
        <w:tc>
          <w:tcPr>
            <w:tcW w:w="1020" w:type="dxa"/>
            <w:noWrap/>
            <w:hideMark/>
          </w:tcPr>
          <w:p w14:paraId="1AAFBB1C" w14:textId="77777777" w:rsidR="009E2E9B" w:rsidRPr="00720DAC" w:rsidRDefault="009E2E9B" w:rsidP="005C5629">
            <w:pPr>
              <w:pStyle w:val="webimage"/>
            </w:pPr>
          </w:p>
        </w:tc>
        <w:tc>
          <w:tcPr>
            <w:tcW w:w="1020" w:type="dxa"/>
            <w:noWrap/>
            <w:hideMark/>
          </w:tcPr>
          <w:p w14:paraId="62A9F457" w14:textId="77777777" w:rsidR="009E2E9B" w:rsidRPr="00720DAC" w:rsidRDefault="009E2E9B" w:rsidP="005C5629">
            <w:pPr>
              <w:pStyle w:val="webimage"/>
            </w:pPr>
          </w:p>
        </w:tc>
        <w:tc>
          <w:tcPr>
            <w:tcW w:w="1020" w:type="dxa"/>
            <w:noWrap/>
            <w:hideMark/>
          </w:tcPr>
          <w:p w14:paraId="2D0F9F46" w14:textId="77777777" w:rsidR="009E2E9B" w:rsidRPr="00720DAC" w:rsidRDefault="009E2E9B" w:rsidP="005C5629">
            <w:pPr>
              <w:pStyle w:val="webimage"/>
            </w:pPr>
          </w:p>
        </w:tc>
      </w:tr>
      <w:tr w:rsidR="009E2E9B" w:rsidRPr="001A6A84" w14:paraId="01054C72" w14:textId="77777777" w:rsidTr="00720DAC">
        <w:trPr>
          <w:trHeight w:val="309"/>
        </w:trPr>
        <w:tc>
          <w:tcPr>
            <w:tcW w:w="1020" w:type="dxa"/>
            <w:noWrap/>
            <w:hideMark/>
          </w:tcPr>
          <w:p w14:paraId="718A989C" w14:textId="79E81114" w:rsidR="009E2E9B" w:rsidRPr="00720DAC" w:rsidRDefault="009E2E9B" w:rsidP="005C5629">
            <w:pPr>
              <w:pStyle w:val="webimage"/>
            </w:pPr>
            <w:r w:rsidRPr="00720DAC">
              <w:t>350</w:t>
            </w:r>
          </w:p>
        </w:tc>
        <w:tc>
          <w:tcPr>
            <w:tcW w:w="1020" w:type="dxa"/>
            <w:noWrap/>
            <w:hideMark/>
          </w:tcPr>
          <w:p w14:paraId="6D0D914E" w14:textId="77777777" w:rsidR="009E2E9B" w:rsidRPr="00720DAC" w:rsidRDefault="009E2E9B" w:rsidP="005C5629">
            <w:pPr>
              <w:pStyle w:val="webimage"/>
            </w:pPr>
            <w:r w:rsidRPr="00720DAC">
              <w:t>830</w:t>
            </w:r>
          </w:p>
        </w:tc>
        <w:tc>
          <w:tcPr>
            <w:tcW w:w="1020" w:type="dxa"/>
            <w:noWrap/>
            <w:hideMark/>
          </w:tcPr>
          <w:p w14:paraId="3C8C4842" w14:textId="77777777" w:rsidR="009E2E9B" w:rsidRPr="00720DAC" w:rsidRDefault="009E2E9B" w:rsidP="005C5629">
            <w:pPr>
              <w:pStyle w:val="webimage"/>
            </w:pPr>
          </w:p>
        </w:tc>
        <w:tc>
          <w:tcPr>
            <w:tcW w:w="1020" w:type="dxa"/>
            <w:noWrap/>
            <w:hideMark/>
          </w:tcPr>
          <w:p w14:paraId="6CBCED9B" w14:textId="77777777" w:rsidR="009E2E9B" w:rsidRPr="00720DAC" w:rsidRDefault="009E2E9B" w:rsidP="005C5629">
            <w:pPr>
              <w:pStyle w:val="webimage"/>
            </w:pPr>
          </w:p>
        </w:tc>
        <w:tc>
          <w:tcPr>
            <w:tcW w:w="1020" w:type="dxa"/>
            <w:noWrap/>
            <w:hideMark/>
          </w:tcPr>
          <w:p w14:paraId="26F44726" w14:textId="77777777" w:rsidR="009E2E9B" w:rsidRPr="00720DAC" w:rsidRDefault="009E2E9B" w:rsidP="005C5629">
            <w:pPr>
              <w:pStyle w:val="webimage"/>
            </w:pPr>
          </w:p>
        </w:tc>
        <w:tc>
          <w:tcPr>
            <w:tcW w:w="1020" w:type="dxa"/>
            <w:noWrap/>
            <w:hideMark/>
          </w:tcPr>
          <w:p w14:paraId="045A4FC1" w14:textId="77777777" w:rsidR="009E2E9B" w:rsidRPr="00720DAC" w:rsidRDefault="009E2E9B" w:rsidP="005C5629">
            <w:pPr>
              <w:pStyle w:val="webimage"/>
            </w:pPr>
          </w:p>
        </w:tc>
        <w:tc>
          <w:tcPr>
            <w:tcW w:w="1020" w:type="dxa"/>
            <w:noWrap/>
            <w:hideMark/>
          </w:tcPr>
          <w:p w14:paraId="17B25584" w14:textId="77777777" w:rsidR="009E2E9B" w:rsidRPr="00720DAC" w:rsidRDefault="009E2E9B" w:rsidP="005C5629">
            <w:pPr>
              <w:pStyle w:val="webimage"/>
            </w:pPr>
          </w:p>
        </w:tc>
        <w:tc>
          <w:tcPr>
            <w:tcW w:w="1020" w:type="dxa"/>
            <w:noWrap/>
            <w:hideMark/>
          </w:tcPr>
          <w:p w14:paraId="2F87577C" w14:textId="77777777" w:rsidR="009E2E9B" w:rsidRPr="00720DAC" w:rsidRDefault="009E2E9B" w:rsidP="005C5629">
            <w:pPr>
              <w:pStyle w:val="webimage"/>
            </w:pPr>
          </w:p>
        </w:tc>
        <w:tc>
          <w:tcPr>
            <w:tcW w:w="1020" w:type="dxa"/>
            <w:noWrap/>
            <w:hideMark/>
          </w:tcPr>
          <w:p w14:paraId="7634022A" w14:textId="77777777" w:rsidR="009E2E9B" w:rsidRPr="00720DAC" w:rsidRDefault="009E2E9B" w:rsidP="005C5629">
            <w:pPr>
              <w:pStyle w:val="webimage"/>
            </w:pPr>
          </w:p>
        </w:tc>
        <w:tc>
          <w:tcPr>
            <w:tcW w:w="1020" w:type="dxa"/>
            <w:noWrap/>
            <w:hideMark/>
          </w:tcPr>
          <w:p w14:paraId="44440875" w14:textId="77777777" w:rsidR="009E2E9B" w:rsidRPr="00720DAC" w:rsidRDefault="009E2E9B" w:rsidP="005C5629">
            <w:pPr>
              <w:pStyle w:val="webimage"/>
            </w:pPr>
          </w:p>
        </w:tc>
      </w:tr>
      <w:tr w:rsidR="009E2E9B" w:rsidRPr="001A6A84" w14:paraId="2FCC61FA"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43526005" w14:textId="09D2D19F" w:rsidR="009E2E9B" w:rsidRPr="00720DAC" w:rsidRDefault="009E2E9B" w:rsidP="005C5629">
            <w:pPr>
              <w:pStyle w:val="webimage"/>
            </w:pPr>
            <w:r w:rsidRPr="00720DAC">
              <w:lastRenderedPageBreak/>
              <w:t>351</w:t>
            </w:r>
          </w:p>
        </w:tc>
        <w:tc>
          <w:tcPr>
            <w:tcW w:w="1020" w:type="dxa"/>
            <w:noWrap/>
            <w:hideMark/>
          </w:tcPr>
          <w:p w14:paraId="4A3A78E8" w14:textId="77777777" w:rsidR="009E2E9B" w:rsidRPr="00720DAC" w:rsidRDefault="009E2E9B" w:rsidP="005C5629">
            <w:pPr>
              <w:pStyle w:val="webimage"/>
            </w:pPr>
            <w:r w:rsidRPr="00720DAC">
              <w:t>831</w:t>
            </w:r>
          </w:p>
        </w:tc>
        <w:tc>
          <w:tcPr>
            <w:tcW w:w="1020" w:type="dxa"/>
            <w:noWrap/>
            <w:hideMark/>
          </w:tcPr>
          <w:p w14:paraId="403D4076" w14:textId="77777777" w:rsidR="009E2E9B" w:rsidRPr="00720DAC" w:rsidRDefault="009E2E9B" w:rsidP="005C5629">
            <w:pPr>
              <w:pStyle w:val="webimage"/>
            </w:pPr>
          </w:p>
        </w:tc>
        <w:tc>
          <w:tcPr>
            <w:tcW w:w="1020" w:type="dxa"/>
            <w:noWrap/>
            <w:hideMark/>
          </w:tcPr>
          <w:p w14:paraId="08DEC317" w14:textId="77777777" w:rsidR="009E2E9B" w:rsidRPr="00720DAC" w:rsidRDefault="009E2E9B" w:rsidP="005C5629">
            <w:pPr>
              <w:pStyle w:val="webimage"/>
            </w:pPr>
          </w:p>
        </w:tc>
        <w:tc>
          <w:tcPr>
            <w:tcW w:w="1020" w:type="dxa"/>
            <w:noWrap/>
            <w:hideMark/>
          </w:tcPr>
          <w:p w14:paraId="64EF0320" w14:textId="77777777" w:rsidR="009E2E9B" w:rsidRPr="00720DAC" w:rsidRDefault="009E2E9B" w:rsidP="005C5629">
            <w:pPr>
              <w:pStyle w:val="webimage"/>
            </w:pPr>
          </w:p>
        </w:tc>
        <w:tc>
          <w:tcPr>
            <w:tcW w:w="1020" w:type="dxa"/>
            <w:noWrap/>
            <w:hideMark/>
          </w:tcPr>
          <w:p w14:paraId="4057BE30" w14:textId="77777777" w:rsidR="009E2E9B" w:rsidRPr="00720DAC" w:rsidRDefault="009E2E9B" w:rsidP="005C5629">
            <w:pPr>
              <w:pStyle w:val="webimage"/>
            </w:pPr>
          </w:p>
        </w:tc>
        <w:tc>
          <w:tcPr>
            <w:tcW w:w="1020" w:type="dxa"/>
            <w:noWrap/>
            <w:hideMark/>
          </w:tcPr>
          <w:p w14:paraId="01280FEF" w14:textId="77777777" w:rsidR="009E2E9B" w:rsidRPr="00720DAC" w:rsidRDefault="009E2E9B" w:rsidP="005C5629">
            <w:pPr>
              <w:pStyle w:val="webimage"/>
            </w:pPr>
          </w:p>
        </w:tc>
        <w:tc>
          <w:tcPr>
            <w:tcW w:w="1020" w:type="dxa"/>
            <w:noWrap/>
            <w:hideMark/>
          </w:tcPr>
          <w:p w14:paraId="78F7E4CA" w14:textId="77777777" w:rsidR="009E2E9B" w:rsidRPr="00720DAC" w:rsidRDefault="009E2E9B" w:rsidP="005C5629">
            <w:pPr>
              <w:pStyle w:val="webimage"/>
            </w:pPr>
          </w:p>
        </w:tc>
        <w:tc>
          <w:tcPr>
            <w:tcW w:w="1020" w:type="dxa"/>
            <w:noWrap/>
            <w:hideMark/>
          </w:tcPr>
          <w:p w14:paraId="59111697" w14:textId="77777777" w:rsidR="009E2E9B" w:rsidRPr="00720DAC" w:rsidRDefault="009E2E9B" w:rsidP="005C5629">
            <w:pPr>
              <w:pStyle w:val="webimage"/>
            </w:pPr>
          </w:p>
        </w:tc>
        <w:tc>
          <w:tcPr>
            <w:tcW w:w="1020" w:type="dxa"/>
            <w:noWrap/>
            <w:hideMark/>
          </w:tcPr>
          <w:p w14:paraId="7F9C71F3" w14:textId="77777777" w:rsidR="009E2E9B" w:rsidRPr="00720DAC" w:rsidRDefault="009E2E9B" w:rsidP="005C5629">
            <w:pPr>
              <w:pStyle w:val="webimage"/>
            </w:pPr>
          </w:p>
        </w:tc>
      </w:tr>
      <w:tr w:rsidR="009E2E9B" w:rsidRPr="001A6A84" w14:paraId="468E9F12" w14:textId="77777777" w:rsidTr="00720DAC">
        <w:trPr>
          <w:trHeight w:val="309"/>
        </w:trPr>
        <w:tc>
          <w:tcPr>
            <w:tcW w:w="1020" w:type="dxa"/>
            <w:noWrap/>
            <w:hideMark/>
          </w:tcPr>
          <w:p w14:paraId="4ED78079" w14:textId="2D7A36DC" w:rsidR="009E2E9B" w:rsidRPr="00720DAC" w:rsidRDefault="009E2E9B" w:rsidP="005C5629">
            <w:pPr>
              <w:pStyle w:val="webimage"/>
            </w:pPr>
            <w:r w:rsidRPr="00720DAC">
              <w:t>355</w:t>
            </w:r>
          </w:p>
        </w:tc>
        <w:tc>
          <w:tcPr>
            <w:tcW w:w="1020" w:type="dxa"/>
            <w:noWrap/>
            <w:hideMark/>
          </w:tcPr>
          <w:p w14:paraId="3C6874D4" w14:textId="77777777" w:rsidR="009E2E9B" w:rsidRPr="00720DAC" w:rsidRDefault="009E2E9B" w:rsidP="005C5629">
            <w:pPr>
              <w:pStyle w:val="webimage"/>
            </w:pPr>
            <w:r w:rsidRPr="00720DAC">
              <w:t>836</w:t>
            </w:r>
          </w:p>
        </w:tc>
        <w:tc>
          <w:tcPr>
            <w:tcW w:w="1020" w:type="dxa"/>
            <w:noWrap/>
            <w:hideMark/>
          </w:tcPr>
          <w:p w14:paraId="0E56BED0" w14:textId="77777777" w:rsidR="009E2E9B" w:rsidRPr="00720DAC" w:rsidRDefault="009E2E9B" w:rsidP="005C5629">
            <w:pPr>
              <w:pStyle w:val="webimage"/>
            </w:pPr>
          </w:p>
        </w:tc>
        <w:tc>
          <w:tcPr>
            <w:tcW w:w="1020" w:type="dxa"/>
            <w:noWrap/>
            <w:hideMark/>
          </w:tcPr>
          <w:p w14:paraId="30E2E437" w14:textId="77777777" w:rsidR="009E2E9B" w:rsidRPr="00720DAC" w:rsidRDefault="009E2E9B" w:rsidP="005C5629">
            <w:pPr>
              <w:pStyle w:val="webimage"/>
            </w:pPr>
          </w:p>
        </w:tc>
        <w:tc>
          <w:tcPr>
            <w:tcW w:w="1020" w:type="dxa"/>
            <w:noWrap/>
            <w:hideMark/>
          </w:tcPr>
          <w:p w14:paraId="0B59E3BB" w14:textId="77777777" w:rsidR="009E2E9B" w:rsidRPr="00720DAC" w:rsidRDefault="009E2E9B" w:rsidP="005C5629">
            <w:pPr>
              <w:pStyle w:val="webimage"/>
            </w:pPr>
          </w:p>
        </w:tc>
        <w:tc>
          <w:tcPr>
            <w:tcW w:w="1020" w:type="dxa"/>
            <w:noWrap/>
            <w:hideMark/>
          </w:tcPr>
          <w:p w14:paraId="128236EE" w14:textId="77777777" w:rsidR="009E2E9B" w:rsidRPr="00720DAC" w:rsidRDefault="009E2E9B" w:rsidP="005C5629">
            <w:pPr>
              <w:pStyle w:val="webimage"/>
            </w:pPr>
          </w:p>
        </w:tc>
        <w:tc>
          <w:tcPr>
            <w:tcW w:w="1020" w:type="dxa"/>
            <w:noWrap/>
            <w:hideMark/>
          </w:tcPr>
          <w:p w14:paraId="28821291" w14:textId="77777777" w:rsidR="009E2E9B" w:rsidRPr="00720DAC" w:rsidRDefault="009E2E9B" w:rsidP="005C5629">
            <w:pPr>
              <w:pStyle w:val="webimage"/>
            </w:pPr>
          </w:p>
        </w:tc>
        <w:tc>
          <w:tcPr>
            <w:tcW w:w="1020" w:type="dxa"/>
            <w:noWrap/>
            <w:hideMark/>
          </w:tcPr>
          <w:p w14:paraId="210F10CE" w14:textId="77777777" w:rsidR="009E2E9B" w:rsidRPr="00720DAC" w:rsidRDefault="009E2E9B" w:rsidP="005C5629">
            <w:pPr>
              <w:pStyle w:val="webimage"/>
            </w:pPr>
          </w:p>
        </w:tc>
        <w:tc>
          <w:tcPr>
            <w:tcW w:w="1020" w:type="dxa"/>
            <w:noWrap/>
            <w:hideMark/>
          </w:tcPr>
          <w:p w14:paraId="5A04774A" w14:textId="77777777" w:rsidR="009E2E9B" w:rsidRPr="00720DAC" w:rsidRDefault="009E2E9B" w:rsidP="005C5629">
            <w:pPr>
              <w:pStyle w:val="webimage"/>
            </w:pPr>
          </w:p>
        </w:tc>
        <w:tc>
          <w:tcPr>
            <w:tcW w:w="1020" w:type="dxa"/>
            <w:noWrap/>
            <w:hideMark/>
          </w:tcPr>
          <w:p w14:paraId="78614485" w14:textId="77777777" w:rsidR="009E2E9B" w:rsidRPr="00720DAC" w:rsidRDefault="009E2E9B" w:rsidP="005C5629">
            <w:pPr>
              <w:pStyle w:val="webimage"/>
            </w:pPr>
          </w:p>
        </w:tc>
      </w:tr>
      <w:tr w:rsidR="009E2E9B" w:rsidRPr="001A6A84" w14:paraId="1C435EF8"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68796003" w14:textId="7DE43D53" w:rsidR="009E2E9B" w:rsidRPr="00720DAC" w:rsidRDefault="009E2E9B" w:rsidP="005C5629">
            <w:pPr>
              <w:pStyle w:val="webimage"/>
            </w:pPr>
            <w:r w:rsidRPr="00720DAC">
              <w:t>361</w:t>
            </w:r>
          </w:p>
        </w:tc>
        <w:tc>
          <w:tcPr>
            <w:tcW w:w="1020" w:type="dxa"/>
            <w:noWrap/>
            <w:hideMark/>
          </w:tcPr>
          <w:p w14:paraId="13653134" w14:textId="77777777" w:rsidR="009E2E9B" w:rsidRPr="00720DAC" w:rsidRDefault="009E2E9B" w:rsidP="005C5629">
            <w:pPr>
              <w:pStyle w:val="webimage"/>
            </w:pPr>
            <w:r w:rsidRPr="00720DAC">
              <w:t>840</w:t>
            </w:r>
          </w:p>
        </w:tc>
        <w:tc>
          <w:tcPr>
            <w:tcW w:w="1020" w:type="dxa"/>
            <w:noWrap/>
            <w:hideMark/>
          </w:tcPr>
          <w:p w14:paraId="2C1D50C3" w14:textId="77777777" w:rsidR="009E2E9B" w:rsidRPr="00720DAC" w:rsidRDefault="009E2E9B" w:rsidP="005C5629">
            <w:pPr>
              <w:pStyle w:val="webimage"/>
            </w:pPr>
          </w:p>
        </w:tc>
        <w:tc>
          <w:tcPr>
            <w:tcW w:w="1020" w:type="dxa"/>
            <w:noWrap/>
            <w:hideMark/>
          </w:tcPr>
          <w:p w14:paraId="7BB01D81" w14:textId="77777777" w:rsidR="009E2E9B" w:rsidRPr="00720DAC" w:rsidRDefault="009E2E9B" w:rsidP="005C5629">
            <w:pPr>
              <w:pStyle w:val="webimage"/>
            </w:pPr>
          </w:p>
        </w:tc>
        <w:tc>
          <w:tcPr>
            <w:tcW w:w="1020" w:type="dxa"/>
            <w:noWrap/>
            <w:hideMark/>
          </w:tcPr>
          <w:p w14:paraId="2E68E7CF" w14:textId="77777777" w:rsidR="009E2E9B" w:rsidRPr="00720DAC" w:rsidRDefault="009E2E9B" w:rsidP="005C5629">
            <w:pPr>
              <w:pStyle w:val="webimage"/>
            </w:pPr>
          </w:p>
        </w:tc>
        <w:tc>
          <w:tcPr>
            <w:tcW w:w="1020" w:type="dxa"/>
            <w:noWrap/>
            <w:hideMark/>
          </w:tcPr>
          <w:p w14:paraId="0991B31D" w14:textId="77777777" w:rsidR="009E2E9B" w:rsidRPr="00720DAC" w:rsidRDefault="009E2E9B" w:rsidP="005C5629">
            <w:pPr>
              <w:pStyle w:val="webimage"/>
            </w:pPr>
          </w:p>
        </w:tc>
        <w:tc>
          <w:tcPr>
            <w:tcW w:w="1020" w:type="dxa"/>
            <w:noWrap/>
            <w:hideMark/>
          </w:tcPr>
          <w:p w14:paraId="35911AE1" w14:textId="77777777" w:rsidR="009E2E9B" w:rsidRPr="00720DAC" w:rsidRDefault="009E2E9B" w:rsidP="005C5629">
            <w:pPr>
              <w:pStyle w:val="webimage"/>
            </w:pPr>
          </w:p>
        </w:tc>
        <w:tc>
          <w:tcPr>
            <w:tcW w:w="1020" w:type="dxa"/>
            <w:noWrap/>
            <w:hideMark/>
          </w:tcPr>
          <w:p w14:paraId="1AC0FE2F" w14:textId="77777777" w:rsidR="009E2E9B" w:rsidRPr="00720DAC" w:rsidRDefault="009E2E9B" w:rsidP="005C5629">
            <w:pPr>
              <w:pStyle w:val="webimage"/>
            </w:pPr>
          </w:p>
        </w:tc>
        <w:tc>
          <w:tcPr>
            <w:tcW w:w="1020" w:type="dxa"/>
            <w:noWrap/>
            <w:hideMark/>
          </w:tcPr>
          <w:p w14:paraId="78E41FBF" w14:textId="77777777" w:rsidR="009E2E9B" w:rsidRPr="00720DAC" w:rsidRDefault="009E2E9B" w:rsidP="005C5629">
            <w:pPr>
              <w:pStyle w:val="webimage"/>
            </w:pPr>
          </w:p>
        </w:tc>
        <w:tc>
          <w:tcPr>
            <w:tcW w:w="1020" w:type="dxa"/>
            <w:noWrap/>
            <w:hideMark/>
          </w:tcPr>
          <w:p w14:paraId="62A2D7F3" w14:textId="77777777" w:rsidR="009E2E9B" w:rsidRPr="00720DAC" w:rsidRDefault="009E2E9B" w:rsidP="005C5629">
            <w:pPr>
              <w:pStyle w:val="webimage"/>
            </w:pPr>
          </w:p>
        </w:tc>
      </w:tr>
      <w:tr w:rsidR="009E2E9B" w:rsidRPr="001A6A84" w14:paraId="529523E6" w14:textId="77777777" w:rsidTr="00720DAC">
        <w:trPr>
          <w:trHeight w:val="309"/>
        </w:trPr>
        <w:tc>
          <w:tcPr>
            <w:tcW w:w="1020" w:type="dxa"/>
            <w:noWrap/>
            <w:hideMark/>
          </w:tcPr>
          <w:p w14:paraId="5F9F13D4" w14:textId="12D6B09B" w:rsidR="009E2E9B" w:rsidRPr="00720DAC" w:rsidRDefault="009E2E9B" w:rsidP="005C5629">
            <w:pPr>
              <w:pStyle w:val="webimage"/>
            </w:pPr>
            <w:r w:rsidRPr="00720DAC">
              <w:t>362</w:t>
            </w:r>
          </w:p>
        </w:tc>
        <w:tc>
          <w:tcPr>
            <w:tcW w:w="1020" w:type="dxa"/>
            <w:noWrap/>
            <w:hideMark/>
          </w:tcPr>
          <w:p w14:paraId="74C88DA5" w14:textId="77777777" w:rsidR="009E2E9B" w:rsidRPr="00720DAC" w:rsidRDefault="009E2E9B" w:rsidP="005C5629">
            <w:pPr>
              <w:pStyle w:val="webimage"/>
            </w:pPr>
            <w:r w:rsidRPr="00720DAC">
              <w:t>841</w:t>
            </w:r>
          </w:p>
        </w:tc>
        <w:tc>
          <w:tcPr>
            <w:tcW w:w="1020" w:type="dxa"/>
            <w:noWrap/>
            <w:hideMark/>
          </w:tcPr>
          <w:p w14:paraId="4CEEE6C8" w14:textId="77777777" w:rsidR="009E2E9B" w:rsidRPr="00720DAC" w:rsidRDefault="009E2E9B" w:rsidP="005C5629">
            <w:pPr>
              <w:pStyle w:val="webimage"/>
            </w:pPr>
          </w:p>
        </w:tc>
        <w:tc>
          <w:tcPr>
            <w:tcW w:w="1020" w:type="dxa"/>
            <w:noWrap/>
            <w:hideMark/>
          </w:tcPr>
          <w:p w14:paraId="0418599B" w14:textId="77777777" w:rsidR="009E2E9B" w:rsidRPr="00720DAC" w:rsidRDefault="009E2E9B" w:rsidP="005C5629">
            <w:pPr>
              <w:pStyle w:val="webimage"/>
            </w:pPr>
          </w:p>
        </w:tc>
        <w:tc>
          <w:tcPr>
            <w:tcW w:w="1020" w:type="dxa"/>
            <w:noWrap/>
            <w:hideMark/>
          </w:tcPr>
          <w:p w14:paraId="353245B5" w14:textId="77777777" w:rsidR="009E2E9B" w:rsidRPr="00720DAC" w:rsidRDefault="009E2E9B" w:rsidP="005C5629">
            <w:pPr>
              <w:pStyle w:val="webimage"/>
            </w:pPr>
          </w:p>
        </w:tc>
        <w:tc>
          <w:tcPr>
            <w:tcW w:w="1020" w:type="dxa"/>
            <w:noWrap/>
            <w:hideMark/>
          </w:tcPr>
          <w:p w14:paraId="64A905A5" w14:textId="77777777" w:rsidR="009E2E9B" w:rsidRPr="00720DAC" w:rsidRDefault="009E2E9B" w:rsidP="005C5629">
            <w:pPr>
              <w:pStyle w:val="webimage"/>
            </w:pPr>
          </w:p>
        </w:tc>
        <w:tc>
          <w:tcPr>
            <w:tcW w:w="1020" w:type="dxa"/>
            <w:noWrap/>
            <w:hideMark/>
          </w:tcPr>
          <w:p w14:paraId="434A836D" w14:textId="77777777" w:rsidR="009E2E9B" w:rsidRPr="00720DAC" w:rsidRDefault="009E2E9B" w:rsidP="005C5629">
            <w:pPr>
              <w:pStyle w:val="webimage"/>
            </w:pPr>
          </w:p>
        </w:tc>
        <w:tc>
          <w:tcPr>
            <w:tcW w:w="1020" w:type="dxa"/>
            <w:noWrap/>
            <w:hideMark/>
          </w:tcPr>
          <w:p w14:paraId="1CA0C970" w14:textId="77777777" w:rsidR="009E2E9B" w:rsidRPr="00720DAC" w:rsidRDefault="009E2E9B" w:rsidP="005C5629">
            <w:pPr>
              <w:pStyle w:val="webimage"/>
            </w:pPr>
          </w:p>
        </w:tc>
        <w:tc>
          <w:tcPr>
            <w:tcW w:w="1020" w:type="dxa"/>
            <w:noWrap/>
            <w:hideMark/>
          </w:tcPr>
          <w:p w14:paraId="5F5C832F" w14:textId="77777777" w:rsidR="009E2E9B" w:rsidRPr="00720DAC" w:rsidRDefault="009E2E9B" w:rsidP="005C5629">
            <w:pPr>
              <w:pStyle w:val="webimage"/>
            </w:pPr>
          </w:p>
        </w:tc>
        <w:tc>
          <w:tcPr>
            <w:tcW w:w="1020" w:type="dxa"/>
            <w:noWrap/>
            <w:hideMark/>
          </w:tcPr>
          <w:p w14:paraId="7B21966F" w14:textId="77777777" w:rsidR="009E2E9B" w:rsidRPr="00720DAC" w:rsidRDefault="009E2E9B" w:rsidP="005C5629">
            <w:pPr>
              <w:pStyle w:val="webimage"/>
            </w:pPr>
          </w:p>
        </w:tc>
      </w:tr>
      <w:tr w:rsidR="009E2E9B" w:rsidRPr="001A6A84" w14:paraId="767C55E0"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3E8F06E5" w14:textId="692DBF70" w:rsidR="009E2E9B" w:rsidRPr="00720DAC" w:rsidRDefault="009E2E9B" w:rsidP="005C5629">
            <w:pPr>
              <w:pStyle w:val="webimage"/>
            </w:pPr>
            <w:r w:rsidRPr="00720DAC">
              <w:t>363</w:t>
            </w:r>
          </w:p>
        </w:tc>
        <w:tc>
          <w:tcPr>
            <w:tcW w:w="1020" w:type="dxa"/>
            <w:noWrap/>
            <w:hideMark/>
          </w:tcPr>
          <w:p w14:paraId="10085EF4" w14:textId="77777777" w:rsidR="009E2E9B" w:rsidRPr="00720DAC" w:rsidRDefault="009E2E9B" w:rsidP="005C5629">
            <w:pPr>
              <w:pStyle w:val="webimage"/>
            </w:pPr>
            <w:r w:rsidRPr="00720DAC">
              <w:t>842</w:t>
            </w:r>
          </w:p>
        </w:tc>
        <w:tc>
          <w:tcPr>
            <w:tcW w:w="1020" w:type="dxa"/>
            <w:noWrap/>
            <w:hideMark/>
          </w:tcPr>
          <w:p w14:paraId="2C2F6F5D" w14:textId="77777777" w:rsidR="009E2E9B" w:rsidRPr="00720DAC" w:rsidRDefault="009E2E9B" w:rsidP="005C5629">
            <w:pPr>
              <w:pStyle w:val="webimage"/>
            </w:pPr>
          </w:p>
        </w:tc>
        <w:tc>
          <w:tcPr>
            <w:tcW w:w="1020" w:type="dxa"/>
            <w:noWrap/>
            <w:hideMark/>
          </w:tcPr>
          <w:p w14:paraId="32D00985" w14:textId="77777777" w:rsidR="009E2E9B" w:rsidRPr="00720DAC" w:rsidRDefault="009E2E9B" w:rsidP="005C5629">
            <w:pPr>
              <w:pStyle w:val="webimage"/>
            </w:pPr>
          </w:p>
        </w:tc>
        <w:tc>
          <w:tcPr>
            <w:tcW w:w="1020" w:type="dxa"/>
            <w:noWrap/>
            <w:hideMark/>
          </w:tcPr>
          <w:p w14:paraId="7209F8C6" w14:textId="77777777" w:rsidR="009E2E9B" w:rsidRPr="00720DAC" w:rsidRDefault="009E2E9B" w:rsidP="005C5629">
            <w:pPr>
              <w:pStyle w:val="webimage"/>
            </w:pPr>
          </w:p>
        </w:tc>
        <w:tc>
          <w:tcPr>
            <w:tcW w:w="1020" w:type="dxa"/>
            <w:noWrap/>
            <w:hideMark/>
          </w:tcPr>
          <w:p w14:paraId="0399AC62" w14:textId="77777777" w:rsidR="009E2E9B" w:rsidRPr="00720DAC" w:rsidRDefault="009E2E9B" w:rsidP="005C5629">
            <w:pPr>
              <w:pStyle w:val="webimage"/>
            </w:pPr>
          </w:p>
        </w:tc>
        <w:tc>
          <w:tcPr>
            <w:tcW w:w="1020" w:type="dxa"/>
            <w:noWrap/>
            <w:hideMark/>
          </w:tcPr>
          <w:p w14:paraId="3976E72C" w14:textId="77777777" w:rsidR="009E2E9B" w:rsidRPr="00720DAC" w:rsidRDefault="009E2E9B" w:rsidP="005C5629">
            <w:pPr>
              <w:pStyle w:val="webimage"/>
            </w:pPr>
          </w:p>
        </w:tc>
        <w:tc>
          <w:tcPr>
            <w:tcW w:w="1020" w:type="dxa"/>
            <w:noWrap/>
            <w:hideMark/>
          </w:tcPr>
          <w:p w14:paraId="218F45F9" w14:textId="77777777" w:rsidR="009E2E9B" w:rsidRPr="00720DAC" w:rsidRDefault="009E2E9B" w:rsidP="005C5629">
            <w:pPr>
              <w:pStyle w:val="webimage"/>
            </w:pPr>
          </w:p>
        </w:tc>
        <w:tc>
          <w:tcPr>
            <w:tcW w:w="1020" w:type="dxa"/>
            <w:noWrap/>
            <w:hideMark/>
          </w:tcPr>
          <w:p w14:paraId="107C23C6" w14:textId="77777777" w:rsidR="009E2E9B" w:rsidRPr="00720DAC" w:rsidRDefault="009E2E9B" w:rsidP="005C5629">
            <w:pPr>
              <w:pStyle w:val="webimage"/>
            </w:pPr>
          </w:p>
        </w:tc>
        <w:tc>
          <w:tcPr>
            <w:tcW w:w="1020" w:type="dxa"/>
            <w:noWrap/>
            <w:hideMark/>
          </w:tcPr>
          <w:p w14:paraId="05750CE5" w14:textId="77777777" w:rsidR="009E2E9B" w:rsidRPr="00720DAC" w:rsidRDefault="009E2E9B" w:rsidP="005C5629">
            <w:pPr>
              <w:pStyle w:val="webimage"/>
            </w:pPr>
          </w:p>
        </w:tc>
      </w:tr>
      <w:tr w:rsidR="009E2E9B" w:rsidRPr="001A6A84" w14:paraId="7892A854" w14:textId="77777777" w:rsidTr="00720DAC">
        <w:trPr>
          <w:trHeight w:val="309"/>
        </w:trPr>
        <w:tc>
          <w:tcPr>
            <w:tcW w:w="1020" w:type="dxa"/>
            <w:noWrap/>
            <w:hideMark/>
          </w:tcPr>
          <w:p w14:paraId="1AF7646B" w14:textId="37EA31B0" w:rsidR="009E2E9B" w:rsidRPr="00720DAC" w:rsidRDefault="009E2E9B" w:rsidP="005C5629">
            <w:pPr>
              <w:pStyle w:val="webimage"/>
            </w:pPr>
            <w:r w:rsidRPr="00720DAC">
              <w:t>364</w:t>
            </w:r>
          </w:p>
        </w:tc>
        <w:tc>
          <w:tcPr>
            <w:tcW w:w="1020" w:type="dxa"/>
            <w:noWrap/>
            <w:hideMark/>
          </w:tcPr>
          <w:p w14:paraId="1FD42208" w14:textId="77777777" w:rsidR="009E2E9B" w:rsidRPr="00720DAC" w:rsidRDefault="009E2E9B" w:rsidP="005C5629">
            <w:pPr>
              <w:pStyle w:val="webimage"/>
            </w:pPr>
            <w:r w:rsidRPr="00720DAC">
              <w:t>843</w:t>
            </w:r>
          </w:p>
        </w:tc>
        <w:tc>
          <w:tcPr>
            <w:tcW w:w="1020" w:type="dxa"/>
            <w:noWrap/>
            <w:hideMark/>
          </w:tcPr>
          <w:p w14:paraId="282A597C" w14:textId="77777777" w:rsidR="009E2E9B" w:rsidRPr="00720DAC" w:rsidRDefault="009E2E9B" w:rsidP="005C5629">
            <w:pPr>
              <w:pStyle w:val="webimage"/>
            </w:pPr>
          </w:p>
        </w:tc>
        <w:tc>
          <w:tcPr>
            <w:tcW w:w="1020" w:type="dxa"/>
            <w:noWrap/>
            <w:hideMark/>
          </w:tcPr>
          <w:p w14:paraId="7BB7B5F2" w14:textId="77777777" w:rsidR="009E2E9B" w:rsidRPr="00720DAC" w:rsidRDefault="009E2E9B" w:rsidP="005C5629">
            <w:pPr>
              <w:pStyle w:val="webimage"/>
            </w:pPr>
          </w:p>
        </w:tc>
        <w:tc>
          <w:tcPr>
            <w:tcW w:w="1020" w:type="dxa"/>
            <w:noWrap/>
            <w:hideMark/>
          </w:tcPr>
          <w:p w14:paraId="51CC0531" w14:textId="77777777" w:rsidR="009E2E9B" w:rsidRPr="00720DAC" w:rsidRDefault="009E2E9B" w:rsidP="005C5629">
            <w:pPr>
              <w:pStyle w:val="webimage"/>
            </w:pPr>
          </w:p>
        </w:tc>
        <w:tc>
          <w:tcPr>
            <w:tcW w:w="1020" w:type="dxa"/>
            <w:noWrap/>
            <w:hideMark/>
          </w:tcPr>
          <w:p w14:paraId="1AF00172" w14:textId="77777777" w:rsidR="009E2E9B" w:rsidRPr="00720DAC" w:rsidRDefault="009E2E9B" w:rsidP="005C5629">
            <w:pPr>
              <w:pStyle w:val="webimage"/>
            </w:pPr>
          </w:p>
        </w:tc>
        <w:tc>
          <w:tcPr>
            <w:tcW w:w="1020" w:type="dxa"/>
            <w:noWrap/>
            <w:hideMark/>
          </w:tcPr>
          <w:p w14:paraId="04742153" w14:textId="77777777" w:rsidR="009E2E9B" w:rsidRPr="00720DAC" w:rsidRDefault="009E2E9B" w:rsidP="005C5629">
            <w:pPr>
              <w:pStyle w:val="webimage"/>
            </w:pPr>
          </w:p>
        </w:tc>
        <w:tc>
          <w:tcPr>
            <w:tcW w:w="1020" w:type="dxa"/>
            <w:noWrap/>
            <w:hideMark/>
          </w:tcPr>
          <w:p w14:paraId="762F1563" w14:textId="77777777" w:rsidR="009E2E9B" w:rsidRPr="00720DAC" w:rsidRDefault="009E2E9B" w:rsidP="005C5629">
            <w:pPr>
              <w:pStyle w:val="webimage"/>
            </w:pPr>
          </w:p>
        </w:tc>
        <w:tc>
          <w:tcPr>
            <w:tcW w:w="1020" w:type="dxa"/>
            <w:noWrap/>
            <w:hideMark/>
          </w:tcPr>
          <w:p w14:paraId="07546590" w14:textId="77777777" w:rsidR="009E2E9B" w:rsidRPr="00720DAC" w:rsidRDefault="009E2E9B" w:rsidP="005C5629">
            <w:pPr>
              <w:pStyle w:val="webimage"/>
            </w:pPr>
          </w:p>
        </w:tc>
        <w:tc>
          <w:tcPr>
            <w:tcW w:w="1020" w:type="dxa"/>
            <w:noWrap/>
            <w:hideMark/>
          </w:tcPr>
          <w:p w14:paraId="4BC8FCAF" w14:textId="77777777" w:rsidR="009E2E9B" w:rsidRPr="00720DAC" w:rsidRDefault="009E2E9B" w:rsidP="005C5629">
            <w:pPr>
              <w:pStyle w:val="webimage"/>
            </w:pPr>
          </w:p>
        </w:tc>
      </w:tr>
      <w:tr w:rsidR="009E2E9B" w:rsidRPr="001A6A84" w14:paraId="071874E8"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2D5087CB" w14:textId="26EAF219" w:rsidR="009E2E9B" w:rsidRPr="00720DAC" w:rsidRDefault="009E2E9B" w:rsidP="005C5629">
            <w:pPr>
              <w:pStyle w:val="webimage"/>
            </w:pPr>
            <w:r w:rsidRPr="00720DAC">
              <w:t>373</w:t>
            </w:r>
          </w:p>
        </w:tc>
        <w:tc>
          <w:tcPr>
            <w:tcW w:w="1020" w:type="dxa"/>
            <w:noWrap/>
            <w:hideMark/>
          </w:tcPr>
          <w:p w14:paraId="0576322B" w14:textId="77777777" w:rsidR="009E2E9B" w:rsidRPr="00720DAC" w:rsidRDefault="009E2E9B" w:rsidP="005C5629">
            <w:pPr>
              <w:pStyle w:val="webimage"/>
            </w:pPr>
            <w:r w:rsidRPr="00720DAC">
              <w:t>846</w:t>
            </w:r>
          </w:p>
        </w:tc>
        <w:tc>
          <w:tcPr>
            <w:tcW w:w="1020" w:type="dxa"/>
            <w:noWrap/>
            <w:hideMark/>
          </w:tcPr>
          <w:p w14:paraId="226F50AC" w14:textId="77777777" w:rsidR="009E2E9B" w:rsidRPr="00720DAC" w:rsidRDefault="009E2E9B" w:rsidP="005C5629">
            <w:pPr>
              <w:pStyle w:val="webimage"/>
            </w:pPr>
          </w:p>
        </w:tc>
        <w:tc>
          <w:tcPr>
            <w:tcW w:w="1020" w:type="dxa"/>
            <w:noWrap/>
            <w:hideMark/>
          </w:tcPr>
          <w:p w14:paraId="2376A10A" w14:textId="77777777" w:rsidR="009E2E9B" w:rsidRPr="00720DAC" w:rsidRDefault="009E2E9B" w:rsidP="005C5629">
            <w:pPr>
              <w:pStyle w:val="webimage"/>
            </w:pPr>
          </w:p>
        </w:tc>
        <w:tc>
          <w:tcPr>
            <w:tcW w:w="1020" w:type="dxa"/>
            <w:noWrap/>
            <w:hideMark/>
          </w:tcPr>
          <w:p w14:paraId="190CCC36" w14:textId="77777777" w:rsidR="009E2E9B" w:rsidRPr="00720DAC" w:rsidRDefault="009E2E9B" w:rsidP="005C5629">
            <w:pPr>
              <w:pStyle w:val="webimage"/>
            </w:pPr>
          </w:p>
        </w:tc>
        <w:tc>
          <w:tcPr>
            <w:tcW w:w="1020" w:type="dxa"/>
            <w:noWrap/>
            <w:hideMark/>
          </w:tcPr>
          <w:p w14:paraId="1B02E359" w14:textId="77777777" w:rsidR="009E2E9B" w:rsidRPr="00720DAC" w:rsidRDefault="009E2E9B" w:rsidP="005C5629">
            <w:pPr>
              <w:pStyle w:val="webimage"/>
            </w:pPr>
          </w:p>
        </w:tc>
        <w:tc>
          <w:tcPr>
            <w:tcW w:w="1020" w:type="dxa"/>
            <w:noWrap/>
            <w:hideMark/>
          </w:tcPr>
          <w:p w14:paraId="58D89BDB" w14:textId="77777777" w:rsidR="009E2E9B" w:rsidRPr="00720DAC" w:rsidRDefault="009E2E9B" w:rsidP="005C5629">
            <w:pPr>
              <w:pStyle w:val="webimage"/>
            </w:pPr>
          </w:p>
        </w:tc>
        <w:tc>
          <w:tcPr>
            <w:tcW w:w="1020" w:type="dxa"/>
            <w:noWrap/>
            <w:hideMark/>
          </w:tcPr>
          <w:p w14:paraId="08E00830" w14:textId="77777777" w:rsidR="009E2E9B" w:rsidRPr="00720DAC" w:rsidRDefault="009E2E9B" w:rsidP="005C5629">
            <w:pPr>
              <w:pStyle w:val="webimage"/>
            </w:pPr>
          </w:p>
        </w:tc>
        <w:tc>
          <w:tcPr>
            <w:tcW w:w="1020" w:type="dxa"/>
            <w:noWrap/>
            <w:hideMark/>
          </w:tcPr>
          <w:p w14:paraId="15A6D4EF" w14:textId="77777777" w:rsidR="009E2E9B" w:rsidRPr="00720DAC" w:rsidRDefault="009E2E9B" w:rsidP="005C5629">
            <w:pPr>
              <w:pStyle w:val="webimage"/>
            </w:pPr>
          </w:p>
        </w:tc>
        <w:tc>
          <w:tcPr>
            <w:tcW w:w="1020" w:type="dxa"/>
            <w:noWrap/>
            <w:hideMark/>
          </w:tcPr>
          <w:p w14:paraId="3C4390D8" w14:textId="77777777" w:rsidR="009E2E9B" w:rsidRPr="00720DAC" w:rsidRDefault="009E2E9B" w:rsidP="005C5629">
            <w:pPr>
              <w:pStyle w:val="webimage"/>
            </w:pPr>
          </w:p>
        </w:tc>
      </w:tr>
      <w:tr w:rsidR="009E2E9B" w:rsidRPr="001A6A84" w14:paraId="1C636E99" w14:textId="77777777" w:rsidTr="00720DAC">
        <w:trPr>
          <w:trHeight w:val="309"/>
        </w:trPr>
        <w:tc>
          <w:tcPr>
            <w:tcW w:w="1020" w:type="dxa"/>
            <w:noWrap/>
            <w:hideMark/>
          </w:tcPr>
          <w:p w14:paraId="504991DE" w14:textId="72B68548" w:rsidR="009E2E9B" w:rsidRPr="00720DAC" w:rsidRDefault="009E2E9B" w:rsidP="005C5629">
            <w:pPr>
              <w:pStyle w:val="webimage"/>
            </w:pPr>
            <w:r w:rsidRPr="00720DAC">
              <w:t>376</w:t>
            </w:r>
          </w:p>
        </w:tc>
        <w:tc>
          <w:tcPr>
            <w:tcW w:w="1020" w:type="dxa"/>
            <w:noWrap/>
            <w:hideMark/>
          </w:tcPr>
          <w:p w14:paraId="316DC438" w14:textId="77777777" w:rsidR="009E2E9B" w:rsidRPr="00720DAC" w:rsidRDefault="009E2E9B" w:rsidP="005C5629">
            <w:pPr>
              <w:pStyle w:val="webimage"/>
            </w:pPr>
            <w:r w:rsidRPr="00720DAC">
              <w:t>847</w:t>
            </w:r>
          </w:p>
        </w:tc>
        <w:tc>
          <w:tcPr>
            <w:tcW w:w="1020" w:type="dxa"/>
            <w:noWrap/>
            <w:hideMark/>
          </w:tcPr>
          <w:p w14:paraId="5B0D78A0" w14:textId="77777777" w:rsidR="009E2E9B" w:rsidRPr="00720DAC" w:rsidRDefault="009E2E9B" w:rsidP="005C5629">
            <w:pPr>
              <w:pStyle w:val="webimage"/>
            </w:pPr>
          </w:p>
        </w:tc>
        <w:tc>
          <w:tcPr>
            <w:tcW w:w="1020" w:type="dxa"/>
            <w:noWrap/>
            <w:hideMark/>
          </w:tcPr>
          <w:p w14:paraId="2ED97BA0" w14:textId="77777777" w:rsidR="009E2E9B" w:rsidRPr="00720DAC" w:rsidRDefault="009E2E9B" w:rsidP="005C5629">
            <w:pPr>
              <w:pStyle w:val="webimage"/>
            </w:pPr>
          </w:p>
        </w:tc>
        <w:tc>
          <w:tcPr>
            <w:tcW w:w="1020" w:type="dxa"/>
            <w:noWrap/>
            <w:hideMark/>
          </w:tcPr>
          <w:p w14:paraId="6868795F" w14:textId="77777777" w:rsidR="009E2E9B" w:rsidRPr="00720DAC" w:rsidRDefault="009E2E9B" w:rsidP="005C5629">
            <w:pPr>
              <w:pStyle w:val="webimage"/>
            </w:pPr>
          </w:p>
        </w:tc>
        <w:tc>
          <w:tcPr>
            <w:tcW w:w="1020" w:type="dxa"/>
            <w:noWrap/>
            <w:hideMark/>
          </w:tcPr>
          <w:p w14:paraId="0B051FF6" w14:textId="77777777" w:rsidR="009E2E9B" w:rsidRPr="00720DAC" w:rsidRDefault="009E2E9B" w:rsidP="005C5629">
            <w:pPr>
              <w:pStyle w:val="webimage"/>
            </w:pPr>
          </w:p>
        </w:tc>
        <w:tc>
          <w:tcPr>
            <w:tcW w:w="1020" w:type="dxa"/>
            <w:noWrap/>
            <w:hideMark/>
          </w:tcPr>
          <w:p w14:paraId="5EA7C9CD" w14:textId="77777777" w:rsidR="009E2E9B" w:rsidRPr="00720DAC" w:rsidRDefault="009E2E9B" w:rsidP="005C5629">
            <w:pPr>
              <w:pStyle w:val="webimage"/>
            </w:pPr>
          </w:p>
        </w:tc>
        <w:tc>
          <w:tcPr>
            <w:tcW w:w="1020" w:type="dxa"/>
            <w:noWrap/>
            <w:hideMark/>
          </w:tcPr>
          <w:p w14:paraId="65F5A878" w14:textId="77777777" w:rsidR="009E2E9B" w:rsidRPr="00720DAC" w:rsidRDefault="009E2E9B" w:rsidP="005C5629">
            <w:pPr>
              <w:pStyle w:val="webimage"/>
            </w:pPr>
          </w:p>
        </w:tc>
        <w:tc>
          <w:tcPr>
            <w:tcW w:w="1020" w:type="dxa"/>
            <w:noWrap/>
            <w:hideMark/>
          </w:tcPr>
          <w:p w14:paraId="1C4CEC1F" w14:textId="77777777" w:rsidR="009E2E9B" w:rsidRPr="00720DAC" w:rsidRDefault="009E2E9B" w:rsidP="005C5629">
            <w:pPr>
              <w:pStyle w:val="webimage"/>
            </w:pPr>
          </w:p>
        </w:tc>
        <w:tc>
          <w:tcPr>
            <w:tcW w:w="1020" w:type="dxa"/>
            <w:noWrap/>
            <w:hideMark/>
          </w:tcPr>
          <w:p w14:paraId="4E0B23A6" w14:textId="77777777" w:rsidR="009E2E9B" w:rsidRPr="00720DAC" w:rsidRDefault="009E2E9B" w:rsidP="005C5629">
            <w:pPr>
              <w:pStyle w:val="webimage"/>
            </w:pPr>
          </w:p>
        </w:tc>
      </w:tr>
      <w:tr w:rsidR="009E2E9B" w:rsidRPr="001A6A84" w14:paraId="587A4FE9"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2D96AE83" w14:textId="05A51C7B" w:rsidR="009E2E9B" w:rsidRPr="00720DAC" w:rsidRDefault="009E2E9B" w:rsidP="005C5629">
            <w:pPr>
              <w:pStyle w:val="webimage"/>
            </w:pPr>
            <w:r w:rsidRPr="00720DAC">
              <w:t>377</w:t>
            </w:r>
          </w:p>
        </w:tc>
        <w:tc>
          <w:tcPr>
            <w:tcW w:w="1020" w:type="dxa"/>
            <w:noWrap/>
            <w:hideMark/>
          </w:tcPr>
          <w:p w14:paraId="08B1A3A5" w14:textId="77777777" w:rsidR="009E2E9B" w:rsidRPr="00720DAC" w:rsidRDefault="009E2E9B" w:rsidP="005C5629">
            <w:pPr>
              <w:pStyle w:val="webimage"/>
            </w:pPr>
            <w:r w:rsidRPr="00720DAC">
              <w:t>848</w:t>
            </w:r>
          </w:p>
        </w:tc>
        <w:tc>
          <w:tcPr>
            <w:tcW w:w="1020" w:type="dxa"/>
            <w:noWrap/>
            <w:hideMark/>
          </w:tcPr>
          <w:p w14:paraId="21DFB26E" w14:textId="77777777" w:rsidR="009E2E9B" w:rsidRPr="00720DAC" w:rsidRDefault="009E2E9B" w:rsidP="005C5629">
            <w:pPr>
              <w:pStyle w:val="webimage"/>
            </w:pPr>
          </w:p>
        </w:tc>
        <w:tc>
          <w:tcPr>
            <w:tcW w:w="1020" w:type="dxa"/>
            <w:noWrap/>
            <w:hideMark/>
          </w:tcPr>
          <w:p w14:paraId="1DCCF65D" w14:textId="77777777" w:rsidR="009E2E9B" w:rsidRPr="00720DAC" w:rsidRDefault="009E2E9B" w:rsidP="005C5629">
            <w:pPr>
              <w:pStyle w:val="webimage"/>
            </w:pPr>
          </w:p>
        </w:tc>
        <w:tc>
          <w:tcPr>
            <w:tcW w:w="1020" w:type="dxa"/>
            <w:noWrap/>
            <w:hideMark/>
          </w:tcPr>
          <w:p w14:paraId="5B13FD70" w14:textId="77777777" w:rsidR="009E2E9B" w:rsidRPr="00720DAC" w:rsidRDefault="009E2E9B" w:rsidP="005C5629">
            <w:pPr>
              <w:pStyle w:val="webimage"/>
            </w:pPr>
          </w:p>
        </w:tc>
        <w:tc>
          <w:tcPr>
            <w:tcW w:w="1020" w:type="dxa"/>
            <w:noWrap/>
            <w:hideMark/>
          </w:tcPr>
          <w:p w14:paraId="28EE9F9C" w14:textId="77777777" w:rsidR="009E2E9B" w:rsidRPr="00720DAC" w:rsidRDefault="009E2E9B" w:rsidP="005C5629">
            <w:pPr>
              <w:pStyle w:val="webimage"/>
            </w:pPr>
          </w:p>
        </w:tc>
        <w:tc>
          <w:tcPr>
            <w:tcW w:w="1020" w:type="dxa"/>
            <w:noWrap/>
            <w:hideMark/>
          </w:tcPr>
          <w:p w14:paraId="656DE90E" w14:textId="77777777" w:rsidR="009E2E9B" w:rsidRPr="00720DAC" w:rsidRDefault="009E2E9B" w:rsidP="005C5629">
            <w:pPr>
              <w:pStyle w:val="webimage"/>
            </w:pPr>
          </w:p>
        </w:tc>
        <w:tc>
          <w:tcPr>
            <w:tcW w:w="1020" w:type="dxa"/>
            <w:noWrap/>
            <w:hideMark/>
          </w:tcPr>
          <w:p w14:paraId="44929F91" w14:textId="77777777" w:rsidR="009E2E9B" w:rsidRPr="00720DAC" w:rsidRDefault="009E2E9B" w:rsidP="005C5629">
            <w:pPr>
              <w:pStyle w:val="webimage"/>
            </w:pPr>
          </w:p>
        </w:tc>
        <w:tc>
          <w:tcPr>
            <w:tcW w:w="1020" w:type="dxa"/>
            <w:noWrap/>
            <w:hideMark/>
          </w:tcPr>
          <w:p w14:paraId="48006394" w14:textId="77777777" w:rsidR="009E2E9B" w:rsidRPr="00720DAC" w:rsidRDefault="009E2E9B" w:rsidP="005C5629">
            <w:pPr>
              <w:pStyle w:val="webimage"/>
            </w:pPr>
          </w:p>
        </w:tc>
        <w:tc>
          <w:tcPr>
            <w:tcW w:w="1020" w:type="dxa"/>
            <w:noWrap/>
            <w:hideMark/>
          </w:tcPr>
          <w:p w14:paraId="51F8FFCD" w14:textId="77777777" w:rsidR="009E2E9B" w:rsidRPr="00720DAC" w:rsidRDefault="009E2E9B" w:rsidP="005C5629">
            <w:pPr>
              <w:pStyle w:val="webimage"/>
            </w:pPr>
          </w:p>
        </w:tc>
      </w:tr>
      <w:tr w:rsidR="009E2E9B" w:rsidRPr="001A6A84" w14:paraId="70A4FB8A" w14:textId="77777777" w:rsidTr="00720DAC">
        <w:trPr>
          <w:trHeight w:val="309"/>
        </w:trPr>
        <w:tc>
          <w:tcPr>
            <w:tcW w:w="1020" w:type="dxa"/>
            <w:noWrap/>
            <w:hideMark/>
          </w:tcPr>
          <w:p w14:paraId="675881D2" w14:textId="4F9A4B96" w:rsidR="009E2E9B" w:rsidRPr="00720DAC" w:rsidRDefault="009E2E9B" w:rsidP="005C5629">
            <w:pPr>
              <w:pStyle w:val="webimage"/>
            </w:pPr>
            <w:r w:rsidRPr="00720DAC">
              <w:t>378</w:t>
            </w:r>
          </w:p>
        </w:tc>
        <w:tc>
          <w:tcPr>
            <w:tcW w:w="1020" w:type="dxa"/>
            <w:noWrap/>
            <w:hideMark/>
          </w:tcPr>
          <w:p w14:paraId="49794FDF" w14:textId="77777777" w:rsidR="009E2E9B" w:rsidRPr="00720DAC" w:rsidRDefault="009E2E9B" w:rsidP="005C5629">
            <w:pPr>
              <w:pStyle w:val="webimage"/>
            </w:pPr>
            <w:r w:rsidRPr="00720DAC">
              <w:t>850</w:t>
            </w:r>
          </w:p>
        </w:tc>
        <w:tc>
          <w:tcPr>
            <w:tcW w:w="1020" w:type="dxa"/>
            <w:noWrap/>
            <w:hideMark/>
          </w:tcPr>
          <w:p w14:paraId="4DF9FE25" w14:textId="77777777" w:rsidR="009E2E9B" w:rsidRPr="00720DAC" w:rsidRDefault="009E2E9B" w:rsidP="005C5629">
            <w:pPr>
              <w:pStyle w:val="webimage"/>
            </w:pPr>
          </w:p>
        </w:tc>
        <w:tc>
          <w:tcPr>
            <w:tcW w:w="1020" w:type="dxa"/>
            <w:noWrap/>
            <w:hideMark/>
          </w:tcPr>
          <w:p w14:paraId="0A97AD02" w14:textId="77777777" w:rsidR="009E2E9B" w:rsidRPr="00720DAC" w:rsidRDefault="009E2E9B" w:rsidP="005C5629">
            <w:pPr>
              <w:pStyle w:val="webimage"/>
            </w:pPr>
          </w:p>
        </w:tc>
        <w:tc>
          <w:tcPr>
            <w:tcW w:w="1020" w:type="dxa"/>
            <w:noWrap/>
            <w:hideMark/>
          </w:tcPr>
          <w:p w14:paraId="77D4D7DA" w14:textId="77777777" w:rsidR="009E2E9B" w:rsidRPr="00720DAC" w:rsidRDefault="009E2E9B" w:rsidP="005C5629">
            <w:pPr>
              <w:pStyle w:val="webimage"/>
            </w:pPr>
          </w:p>
        </w:tc>
        <w:tc>
          <w:tcPr>
            <w:tcW w:w="1020" w:type="dxa"/>
            <w:noWrap/>
            <w:hideMark/>
          </w:tcPr>
          <w:p w14:paraId="3B69B3E4" w14:textId="77777777" w:rsidR="009E2E9B" w:rsidRPr="00720DAC" w:rsidRDefault="009E2E9B" w:rsidP="005C5629">
            <w:pPr>
              <w:pStyle w:val="webimage"/>
            </w:pPr>
          </w:p>
        </w:tc>
        <w:tc>
          <w:tcPr>
            <w:tcW w:w="1020" w:type="dxa"/>
            <w:noWrap/>
            <w:hideMark/>
          </w:tcPr>
          <w:p w14:paraId="612708AB" w14:textId="77777777" w:rsidR="009E2E9B" w:rsidRPr="00720DAC" w:rsidRDefault="009E2E9B" w:rsidP="005C5629">
            <w:pPr>
              <w:pStyle w:val="webimage"/>
            </w:pPr>
          </w:p>
        </w:tc>
        <w:tc>
          <w:tcPr>
            <w:tcW w:w="1020" w:type="dxa"/>
            <w:noWrap/>
            <w:hideMark/>
          </w:tcPr>
          <w:p w14:paraId="318475F8" w14:textId="77777777" w:rsidR="009E2E9B" w:rsidRPr="00720DAC" w:rsidRDefault="009E2E9B" w:rsidP="005C5629">
            <w:pPr>
              <w:pStyle w:val="webimage"/>
            </w:pPr>
          </w:p>
        </w:tc>
        <w:tc>
          <w:tcPr>
            <w:tcW w:w="1020" w:type="dxa"/>
            <w:noWrap/>
            <w:hideMark/>
          </w:tcPr>
          <w:p w14:paraId="41AE6982" w14:textId="77777777" w:rsidR="009E2E9B" w:rsidRPr="00720DAC" w:rsidRDefault="009E2E9B" w:rsidP="005C5629">
            <w:pPr>
              <w:pStyle w:val="webimage"/>
            </w:pPr>
          </w:p>
        </w:tc>
        <w:tc>
          <w:tcPr>
            <w:tcW w:w="1020" w:type="dxa"/>
            <w:noWrap/>
            <w:hideMark/>
          </w:tcPr>
          <w:p w14:paraId="5B1285D4" w14:textId="77777777" w:rsidR="009E2E9B" w:rsidRPr="00720DAC" w:rsidRDefault="009E2E9B" w:rsidP="005C5629">
            <w:pPr>
              <w:pStyle w:val="webimage"/>
            </w:pPr>
          </w:p>
        </w:tc>
      </w:tr>
      <w:tr w:rsidR="009E2E9B" w:rsidRPr="001A6A84" w14:paraId="33428F4C"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0452E20F" w14:textId="1757AE1C" w:rsidR="009E2E9B" w:rsidRPr="00720DAC" w:rsidRDefault="009E2E9B" w:rsidP="005C5629">
            <w:pPr>
              <w:pStyle w:val="webimage"/>
            </w:pPr>
            <w:r w:rsidRPr="00720DAC">
              <w:t>379</w:t>
            </w:r>
          </w:p>
        </w:tc>
        <w:tc>
          <w:tcPr>
            <w:tcW w:w="1020" w:type="dxa"/>
            <w:noWrap/>
            <w:hideMark/>
          </w:tcPr>
          <w:p w14:paraId="7AB715EA" w14:textId="77777777" w:rsidR="009E2E9B" w:rsidRPr="00720DAC" w:rsidRDefault="009E2E9B" w:rsidP="005C5629">
            <w:pPr>
              <w:pStyle w:val="webimage"/>
            </w:pPr>
            <w:r w:rsidRPr="00720DAC">
              <w:t>851</w:t>
            </w:r>
          </w:p>
        </w:tc>
        <w:tc>
          <w:tcPr>
            <w:tcW w:w="1020" w:type="dxa"/>
            <w:noWrap/>
            <w:hideMark/>
          </w:tcPr>
          <w:p w14:paraId="5CD0A240" w14:textId="77777777" w:rsidR="009E2E9B" w:rsidRPr="00720DAC" w:rsidRDefault="009E2E9B" w:rsidP="005C5629">
            <w:pPr>
              <w:pStyle w:val="webimage"/>
            </w:pPr>
          </w:p>
        </w:tc>
        <w:tc>
          <w:tcPr>
            <w:tcW w:w="1020" w:type="dxa"/>
            <w:noWrap/>
            <w:hideMark/>
          </w:tcPr>
          <w:p w14:paraId="4AED4EFC" w14:textId="77777777" w:rsidR="009E2E9B" w:rsidRPr="00720DAC" w:rsidRDefault="009E2E9B" w:rsidP="005C5629">
            <w:pPr>
              <w:pStyle w:val="webimage"/>
            </w:pPr>
          </w:p>
        </w:tc>
        <w:tc>
          <w:tcPr>
            <w:tcW w:w="1020" w:type="dxa"/>
            <w:noWrap/>
            <w:hideMark/>
          </w:tcPr>
          <w:p w14:paraId="0CFBFC4E" w14:textId="77777777" w:rsidR="009E2E9B" w:rsidRPr="00720DAC" w:rsidRDefault="009E2E9B" w:rsidP="005C5629">
            <w:pPr>
              <w:pStyle w:val="webimage"/>
            </w:pPr>
          </w:p>
        </w:tc>
        <w:tc>
          <w:tcPr>
            <w:tcW w:w="1020" w:type="dxa"/>
            <w:noWrap/>
            <w:hideMark/>
          </w:tcPr>
          <w:p w14:paraId="3A0AFF3F" w14:textId="77777777" w:rsidR="009E2E9B" w:rsidRPr="00720DAC" w:rsidRDefault="009E2E9B" w:rsidP="005C5629">
            <w:pPr>
              <w:pStyle w:val="webimage"/>
            </w:pPr>
          </w:p>
        </w:tc>
        <w:tc>
          <w:tcPr>
            <w:tcW w:w="1020" w:type="dxa"/>
            <w:noWrap/>
            <w:hideMark/>
          </w:tcPr>
          <w:p w14:paraId="52EEF598" w14:textId="77777777" w:rsidR="009E2E9B" w:rsidRPr="00720DAC" w:rsidRDefault="009E2E9B" w:rsidP="005C5629">
            <w:pPr>
              <w:pStyle w:val="webimage"/>
            </w:pPr>
          </w:p>
        </w:tc>
        <w:tc>
          <w:tcPr>
            <w:tcW w:w="1020" w:type="dxa"/>
            <w:noWrap/>
            <w:hideMark/>
          </w:tcPr>
          <w:p w14:paraId="34509CAA" w14:textId="77777777" w:rsidR="009E2E9B" w:rsidRPr="00720DAC" w:rsidRDefault="009E2E9B" w:rsidP="005C5629">
            <w:pPr>
              <w:pStyle w:val="webimage"/>
            </w:pPr>
          </w:p>
        </w:tc>
        <w:tc>
          <w:tcPr>
            <w:tcW w:w="1020" w:type="dxa"/>
            <w:noWrap/>
            <w:hideMark/>
          </w:tcPr>
          <w:p w14:paraId="1396F470" w14:textId="77777777" w:rsidR="009E2E9B" w:rsidRPr="00720DAC" w:rsidRDefault="009E2E9B" w:rsidP="005C5629">
            <w:pPr>
              <w:pStyle w:val="webimage"/>
            </w:pPr>
          </w:p>
        </w:tc>
        <w:tc>
          <w:tcPr>
            <w:tcW w:w="1020" w:type="dxa"/>
            <w:noWrap/>
            <w:hideMark/>
          </w:tcPr>
          <w:p w14:paraId="212C1587" w14:textId="77777777" w:rsidR="009E2E9B" w:rsidRPr="00720DAC" w:rsidRDefault="009E2E9B" w:rsidP="005C5629">
            <w:pPr>
              <w:pStyle w:val="webimage"/>
            </w:pPr>
          </w:p>
        </w:tc>
      </w:tr>
      <w:tr w:rsidR="009E2E9B" w:rsidRPr="001A6A84" w14:paraId="61A96C9F" w14:textId="77777777" w:rsidTr="00720DAC">
        <w:trPr>
          <w:trHeight w:val="309"/>
        </w:trPr>
        <w:tc>
          <w:tcPr>
            <w:tcW w:w="1020" w:type="dxa"/>
            <w:noWrap/>
            <w:hideMark/>
          </w:tcPr>
          <w:p w14:paraId="1B801361" w14:textId="54E1F1F9" w:rsidR="009E2E9B" w:rsidRPr="00720DAC" w:rsidRDefault="009E2E9B" w:rsidP="005C5629">
            <w:pPr>
              <w:pStyle w:val="webimage"/>
            </w:pPr>
            <w:r w:rsidRPr="00720DAC">
              <w:t>382</w:t>
            </w:r>
          </w:p>
        </w:tc>
        <w:tc>
          <w:tcPr>
            <w:tcW w:w="1020" w:type="dxa"/>
            <w:noWrap/>
            <w:hideMark/>
          </w:tcPr>
          <w:p w14:paraId="1B742FA1" w14:textId="77777777" w:rsidR="009E2E9B" w:rsidRPr="00720DAC" w:rsidRDefault="009E2E9B" w:rsidP="005C5629">
            <w:pPr>
              <w:pStyle w:val="webimage"/>
            </w:pPr>
            <w:r w:rsidRPr="00720DAC">
              <w:t>853</w:t>
            </w:r>
          </w:p>
        </w:tc>
        <w:tc>
          <w:tcPr>
            <w:tcW w:w="1020" w:type="dxa"/>
            <w:noWrap/>
            <w:hideMark/>
          </w:tcPr>
          <w:p w14:paraId="53540097" w14:textId="77777777" w:rsidR="009E2E9B" w:rsidRPr="00720DAC" w:rsidRDefault="009E2E9B" w:rsidP="005C5629">
            <w:pPr>
              <w:pStyle w:val="webimage"/>
            </w:pPr>
          </w:p>
        </w:tc>
        <w:tc>
          <w:tcPr>
            <w:tcW w:w="1020" w:type="dxa"/>
            <w:noWrap/>
            <w:hideMark/>
          </w:tcPr>
          <w:p w14:paraId="58A7772C" w14:textId="77777777" w:rsidR="009E2E9B" w:rsidRPr="00720DAC" w:rsidRDefault="009E2E9B" w:rsidP="005C5629">
            <w:pPr>
              <w:pStyle w:val="webimage"/>
            </w:pPr>
          </w:p>
        </w:tc>
        <w:tc>
          <w:tcPr>
            <w:tcW w:w="1020" w:type="dxa"/>
            <w:noWrap/>
            <w:hideMark/>
          </w:tcPr>
          <w:p w14:paraId="2B93B66A" w14:textId="77777777" w:rsidR="009E2E9B" w:rsidRPr="00720DAC" w:rsidRDefault="009E2E9B" w:rsidP="005C5629">
            <w:pPr>
              <w:pStyle w:val="webimage"/>
            </w:pPr>
          </w:p>
        </w:tc>
        <w:tc>
          <w:tcPr>
            <w:tcW w:w="1020" w:type="dxa"/>
            <w:noWrap/>
            <w:hideMark/>
          </w:tcPr>
          <w:p w14:paraId="5CC9DBC5" w14:textId="77777777" w:rsidR="009E2E9B" w:rsidRPr="00720DAC" w:rsidRDefault="009E2E9B" w:rsidP="005C5629">
            <w:pPr>
              <w:pStyle w:val="webimage"/>
            </w:pPr>
          </w:p>
        </w:tc>
        <w:tc>
          <w:tcPr>
            <w:tcW w:w="1020" w:type="dxa"/>
            <w:noWrap/>
            <w:hideMark/>
          </w:tcPr>
          <w:p w14:paraId="4700F78C" w14:textId="77777777" w:rsidR="009E2E9B" w:rsidRPr="00720DAC" w:rsidRDefault="009E2E9B" w:rsidP="005C5629">
            <w:pPr>
              <w:pStyle w:val="webimage"/>
            </w:pPr>
          </w:p>
        </w:tc>
        <w:tc>
          <w:tcPr>
            <w:tcW w:w="1020" w:type="dxa"/>
            <w:noWrap/>
            <w:hideMark/>
          </w:tcPr>
          <w:p w14:paraId="0B258DAE" w14:textId="77777777" w:rsidR="009E2E9B" w:rsidRPr="00720DAC" w:rsidRDefault="009E2E9B" w:rsidP="005C5629">
            <w:pPr>
              <w:pStyle w:val="webimage"/>
            </w:pPr>
          </w:p>
        </w:tc>
        <w:tc>
          <w:tcPr>
            <w:tcW w:w="1020" w:type="dxa"/>
            <w:noWrap/>
            <w:hideMark/>
          </w:tcPr>
          <w:p w14:paraId="3AB8FB31" w14:textId="77777777" w:rsidR="009E2E9B" w:rsidRPr="00720DAC" w:rsidRDefault="009E2E9B" w:rsidP="005C5629">
            <w:pPr>
              <w:pStyle w:val="webimage"/>
            </w:pPr>
          </w:p>
        </w:tc>
        <w:tc>
          <w:tcPr>
            <w:tcW w:w="1020" w:type="dxa"/>
            <w:noWrap/>
            <w:hideMark/>
          </w:tcPr>
          <w:p w14:paraId="65895C5E" w14:textId="77777777" w:rsidR="009E2E9B" w:rsidRPr="00720DAC" w:rsidRDefault="009E2E9B" w:rsidP="005C5629">
            <w:pPr>
              <w:pStyle w:val="webimage"/>
            </w:pPr>
          </w:p>
        </w:tc>
      </w:tr>
      <w:tr w:rsidR="009E2E9B" w:rsidRPr="001A6A84" w14:paraId="6BB57A7F"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3BB8EDDF" w14:textId="34E8CD5D" w:rsidR="009E2E9B" w:rsidRPr="00720DAC" w:rsidRDefault="009E2E9B" w:rsidP="005C5629">
            <w:pPr>
              <w:pStyle w:val="webimage"/>
            </w:pPr>
            <w:r w:rsidRPr="00720DAC">
              <w:t>383</w:t>
            </w:r>
          </w:p>
        </w:tc>
        <w:tc>
          <w:tcPr>
            <w:tcW w:w="1020" w:type="dxa"/>
            <w:noWrap/>
            <w:hideMark/>
          </w:tcPr>
          <w:p w14:paraId="408A633F" w14:textId="77777777" w:rsidR="009E2E9B" w:rsidRPr="00720DAC" w:rsidRDefault="009E2E9B" w:rsidP="005C5629">
            <w:pPr>
              <w:pStyle w:val="webimage"/>
            </w:pPr>
            <w:r w:rsidRPr="00720DAC">
              <w:t>854</w:t>
            </w:r>
          </w:p>
        </w:tc>
        <w:tc>
          <w:tcPr>
            <w:tcW w:w="1020" w:type="dxa"/>
            <w:noWrap/>
            <w:hideMark/>
          </w:tcPr>
          <w:p w14:paraId="180E3C8F" w14:textId="77777777" w:rsidR="009E2E9B" w:rsidRPr="00720DAC" w:rsidRDefault="009E2E9B" w:rsidP="005C5629">
            <w:pPr>
              <w:pStyle w:val="webimage"/>
            </w:pPr>
          </w:p>
        </w:tc>
        <w:tc>
          <w:tcPr>
            <w:tcW w:w="1020" w:type="dxa"/>
            <w:noWrap/>
            <w:hideMark/>
          </w:tcPr>
          <w:p w14:paraId="7535F72A" w14:textId="77777777" w:rsidR="009E2E9B" w:rsidRPr="00720DAC" w:rsidRDefault="009E2E9B" w:rsidP="005C5629">
            <w:pPr>
              <w:pStyle w:val="webimage"/>
            </w:pPr>
          </w:p>
        </w:tc>
        <w:tc>
          <w:tcPr>
            <w:tcW w:w="1020" w:type="dxa"/>
            <w:noWrap/>
            <w:hideMark/>
          </w:tcPr>
          <w:p w14:paraId="3257EF75" w14:textId="77777777" w:rsidR="009E2E9B" w:rsidRPr="00720DAC" w:rsidRDefault="009E2E9B" w:rsidP="005C5629">
            <w:pPr>
              <w:pStyle w:val="webimage"/>
            </w:pPr>
          </w:p>
        </w:tc>
        <w:tc>
          <w:tcPr>
            <w:tcW w:w="1020" w:type="dxa"/>
            <w:noWrap/>
            <w:hideMark/>
          </w:tcPr>
          <w:p w14:paraId="728A363D" w14:textId="77777777" w:rsidR="009E2E9B" w:rsidRPr="00720DAC" w:rsidRDefault="009E2E9B" w:rsidP="005C5629">
            <w:pPr>
              <w:pStyle w:val="webimage"/>
            </w:pPr>
          </w:p>
        </w:tc>
        <w:tc>
          <w:tcPr>
            <w:tcW w:w="1020" w:type="dxa"/>
            <w:noWrap/>
            <w:hideMark/>
          </w:tcPr>
          <w:p w14:paraId="3B4FC117" w14:textId="77777777" w:rsidR="009E2E9B" w:rsidRPr="00720DAC" w:rsidRDefault="009E2E9B" w:rsidP="005C5629">
            <w:pPr>
              <w:pStyle w:val="webimage"/>
            </w:pPr>
          </w:p>
        </w:tc>
        <w:tc>
          <w:tcPr>
            <w:tcW w:w="1020" w:type="dxa"/>
            <w:noWrap/>
            <w:hideMark/>
          </w:tcPr>
          <w:p w14:paraId="7DAF5DCD" w14:textId="77777777" w:rsidR="009E2E9B" w:rsidRPr="00720DAC" w:rsidRDefault="009E2E9B" w:rsidP="005C5629">
            <w:pPr>
              <w:pStyle w:val="webimage"/>
            </w:pPr>
          </w:p>
        </w:tc>
        <w:tc>
          <w:tcPr>
            <w:tcW w:w="1020" w:type="dxa"/>
            <w:noWrap/>
            <w:hideMark/>
          </w:tcPr>
          <w:p w14:paraId="4BAE887E" w14:textId="77777777" w:rsidR="009E2E9B" w:rsidRPr="00720DAC" w:rsidRDefault="009E2E9B" w:rsidP="005C5629">
            <w:pPr>
              <w:pStyle w:val="webimage"/>
            </w:pPr>
          </w:p>
        </w:tc>
        <w:tc>
          <w:tcPr>
            <w:tcW w:w="1020" w:type="dxa"/>
            <w:noWrap/>
            <w:hideMark/>
          </w:tcPr>
          <w:p w14:paraId="01B72FE8" w14:textId="77777777" w:rsidR="009E2E9B" w:rsidRPr="00720DAC" w:rsidRDefault="009E2E9B" w:rsidP="005C5629">
            <w:pPr>
              <w:pStyle w:val="webimage"/>
            </w:pPr>
          </w:p>
        </w:tc>
      </w:tr>
      <w:tr w:rsidR="009E2E9B" w:rsidRPr="001A6A84" w14:paraId="3F633FED" w14:textId="77777777" w:rsidTr="00720DAC">
        <w:trPr>
          <w:trHeight w:val="309"/>
        </w:trPr>
        <w:tc>
          <w:tcPr>
            <w:tcW w:w="1020" w:type="dxa"/>
            <w:noWrap/>
            <w:hideMark/>
          </w:tcPr>
          <w:p w14:paraId="2C294237" w14:textId="4AC0C6D5" w:rsidR="009E2E9B" w:rsidRPr="00720DAC" w:rsidRDefault="009E2E9B" w:rsidP="005C5629">
            <w:pPr>
              <w:pStyle w:val="webimage"/>
            </w:pPr>
            <w:r w:rsidRPr="00720DAC">
              <w:t>386</w:t>
            </w:r>
          </w:p>
        </w:tc>
        <w:tc>
          <w:tcPr>
            <w:tcW w:w="1020" w:type="dxa"/>
            <w:noWrap/>
            <w:hideMark/>
          </w:tcPr>
          <w:p w14:paraId="45DE0DEC" w14:textId="77777777" w:rsidR="009E2E9B" w:rsidRPr="00720DAC" w:rsidRDefault="009E2E9B" w:rsidP="005C5629">
            <w:pPr>
              <w:pStyle w:val="webimage"/>
            </w:pPr>
            <w:r w:rsidRPr="00720DAC">
              <w:t>855</w:t>
            </w:r>
          </w:p>
        </w:tc>
        <w:tc>
          <w:tcPr>
            <w:tcW w:w="1020" w:type="dxa"/>
            <w:noWrap/>
            <w:hideMark/>
          </w:tcPr>
          <w:p w14:paraId="72C8FDAF" w14:textId="77777777" w:rsidR="009E2E9B" w:rsidRPr="00720DAC" w:rsidRDefault="009E2E9B" w:rsidP="005C5629">
            <w:pPr>
              <w:pStyle w:val="webimage"/>
            </w:pPr>
          </w:p>
        </w:tc>
        <w:tc>
          <w:tcPr>
            <w:tcW w:w="1020" w:type="dxa"/>
            <w:noWrap/>
            <w:hideMark/>
          </w:tcPr>
          <w:p w14:paraId="23B91272" w14:textId="77777777" w:rsidR="009E2E9B" w:rsidRPr="00720DAC" w:rsidRDefault="009E2E9B" w:rsidP="005C5629">
            <w:pPr>
              <w:pStyle w:val="webimage"/>
            </w:pPr>
          </w:p>
        </w:tc>
        <w:tc>
          <w:tcPr>
            <w:tcW w:w="1020" w:type="dxa"/>
            <w:noWrap/>
            <w:hideMark/>
          </w:tcPr>
          <w:p w14:paraId="0E055A3C" w14:textId="77777777" w:rsidR="009E2E9B" w:rsidRPr="00720DAC" w:rsidRDefault="009E2E9B" w:rsidP="005C5629">
            <w:pPr>
              <w:pStyle w:val="webimage"/>
            </w:pPr>
          </w:p>
        </w:tc>
        <w:tc>
          <w:tcPr>
            <w:tcW w:w="1020" w:type="dxa"/>
            <w:noWrap/>
            <w:hideMark/>
          </w:tcPr>
          <w:p w14:paraId="7E6379D3" w14:textId="77777777" w:rsidR="009E2E9B" w:rsidRPr="00720DAC" w:rsidRDefault="009E2E9B" w:rsidP="005C5629">
            <w:pPr>
              <w:pStyle w:val="webimage"/>
            </w:pPr>
          </w:p>
        </w:tc>
        <w:tc>
          <w:tcPr>
            <w:tcW w:w="1020" w:type="dxa"/>
            <w:noWrap/>
            <w:hideMark/>
          </w:tcPr>
          <w:p w14:paraId="49457F2D" w14:textId="77777777" w:rsidR="009E2E9B" w:rsidRPr="00720DAC" w:rsidRDefault="009E2E9B" w:rsidP="005C5629">
            <w:pPr>
              <w:pStyle w:val="webimage"/>
            </w:pPr>
          </w:p>
        </w:tc>
        <w:tc>
          <w:tcPr>
            <w:tcW w:w="1020" w:type="dxa"/>
            <w:noWrap/>
            <w:hideMark/>
          </w:tcPr>
          <w:p w14:paraId="0A2CAE01" w14:textId="77777777" w:rsidR="009E2E9B" w:rsidRPr="00720DAC" w:rsidRDefault="009E2E9B" w:rsidP="005C5629">
            <w:pPr>
              <w:pStyle w:val="webimage"/>
            </w:pPr>
          </w:p>
        </w:tc>
        <w:tc>
          <w:tcPr>
            <w:tcW w:w="1020" w:type="dxa"/>
            <w:noWrap/>
            <w:hideMark/>
          </w:tcPr>
          <w:p w14:paraId="6F1C08DE" w14:textId="77777777" w:rsidR="009E2E9B" w:rsidRPr="00720DAC" w:rsidRDefault="009E2E9B" w:rsidP="005C5629">
            <w:pPr>
              <w:pStyle w:val="webimage"/>
            </w:pPr>
          </w:p>
        </w:tc>
        <w:tc>
          <w:tcPr>
            <w:tcW w:w="1020" w:type="dxa"/>
            <w:noWrap/>
            <w:hideMark/>
          </w:tcPr>
          <w:p w14:paraId="218D28CF" w14:textId="77777777" w:rsidR="009E2E9B" w:rsidRPr="00720DAC" w:rsidRDefault="009E2E9B" w:rsidP="005C5629">
            <w:pPr>
              <w:pStyle w:val="webimage"/>
            </w:pPr>
          </w:p>
        </w:tc>
      </w:tr>
      <w:tr w:rsidR="009E2E9B" w:rsidRPr="001A6A84" w14:paraId="1ED85D8E"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5D983FD0" w14:textId="5C40071A" w:rsidR="009E2E9B" w:rsidRPr="00720DAC" w:rsidRDefault="009E2E9B" w:rsidP="005C5629">
            <w:pPr>
              <w:pStyle w:val="webimage"/>
            </w:pPr>
            <w:r w:rsidRPr="00720DAC">
              <w:t>389</w:t>
            </w:r>
          </w:p>
        </w:tc>
        <w:tc>
          <w:tcPr>
            <w:tcW w:w="1020" w:type="dxa"/>
            <w:noWrap/>
            <w:hideMark/>
          </w:tcPr>
          <w:p w14:paraId="34D4EACD" w14:textId="77777777" w:rsidR="009E2E9B" w:rsidRPr="00720DAC" w:rsidRDefault="009E2E9B" w:rsidP="005C5629">
            <w:pPr>
              <w:pStyle w:val="webimage"/>
            </w:pPr>
            <w:r w:rsidRPr="00720DAC">
              <w:t>856</w:t>
            </w:r>
          </w:p>
        </w:tc>
        <w:tc>
          <w:tcPr>
            <w:tcW w:w="1020" w:type="dxa"/>
            <w:noWrap/>
            <w:hideMark/>
          </w:tcPr>
          <w:p w14:paraId="674084F3" w14:textId="77777777" w:rsidR="009E2E9B" w:rsidRPr="00720DAC" w:rsidRDefault="009E2E9B" w:rsidP="005C5629">
            <w:pPr>
              <w:pStyle w:val="webimage"/>
            </w:pPr>
          </w:p>
        </w:tc>
        <w:tc>
          <w:tcPr>
            <w:tcW w:w="1020" w:type="dxa"/>
            <w:noWrap/>
            <w:hideMark/>
          </w:tcPr>
          <w:p w14:paraId="31394D3F" w14:textId="77777777" w:rsidR="009E2E9B" w:rsidRPr="00720DAC" w:rsidRDefault="009E2E9B" w:rsidP="005C5629">
            <w:pPr>
              <w:pStyle w:val="webimage"/>
            </w:pPr>
          </w:p>
        </w:tc>
        <w:tc>
          <w:tcPr>
            <w:tcW w:w="1020" w:type="dxa"/>
            <w:noWrap/>
            <w:hideMark/>
          </w:tcPr>
          <w:p w14:paraId="7E554419" w14:textId="77777777" w:rsidR="009E2E9B" w:rsidRPr="00720DAC" w:rsidRDefault="009E2E9B" w:rsidP="005C5629">
            <w:pPr>
              <w:pStyle w:val="webimage"/>
            </w:pPr>
          </w:p>
        </w:tc>
        <w:tc>
          <w:tcPr>
            <w:tcW w:w="1020" w:type="dxa"/>
            <w:noWrap/>
            <w:hideMark/>
          </w:tcPr>
          <w:p w14:paraId="28226799" w14:textId="77777777" w:rsidR="009E2E9B" w:rsidRPr="00720DAC" w:rsidRDefault="009E2E9B" w:rsidP="005C5629">
            <w:pPr>
              <w:pStyle w:val="webimage"/>
            </w:pPr>
          </w:p>
        </w:tc>
        <w:tc>
          <w:tcPr>
            <w:tcW w:w="1020" w:type="dxa"/>
            <w:noWrap/>
            <w:hideMark/>
          </w:tcPr>
          <w:p w14:paraId="4AED1D71" w14:textId="77777777" w:rsidR="009E2E9B" w:rsidRPr="00720DAC" w:rsidRDefault="009E2E9B" w:rsidP="005C5629">
            <w:pPr>
              <w:pStyle w:val="webimage"/>
            </w:pPr>
          </w:p>
        </w:tc>
        <w:tc>
          <w:tcPr>
            <w:tcW w:w="1020" w:type="dxa"/>
            <w:noWrap/>
            <w:hideMark/>
          </w:tcPr>
          <w:p w14:paraId="058F4F1F" w14:textId="77777777" w:rsidR="009E2E9B" w:rsidRPr="00720DAC" w:rsidRDefault="009E2E9B" w:rsidP="005C5629">
            <w:pPr>
              <w:pStyle w:val="webimage"/>
            </w:pPr>
          </w:p>
        </w:tc>
        <w:tc>
          <w:tcPr>
            <w:tcW w:w="1020" w:type="dxa"/>
            <w:noWrap/>
            <w:hideMark/>
          </w:tcPr>
          <w:p w14:paraId="65DB0E48" w14:textId="77777777" w:rsidR="009E2E9B" w:rsidRPr="00720DAC" w:rsidRDefault="009E2E9B" w:rsidP="005C5629">
            <w:pPr>
              <w:pStyle w:val="webimage"/>
            </w:pPr>
          </w:p>
        </w:tc>
        <w:tc>
          <w:tcPr>
            <w:tcW w:w="1020" w:type="dxa"/>
            <w:noWrap/>
            <w:hideMark/>
          </w:tcPr>
          <w:p w14:paraId="1FBFDEF0" w14:textId="77777777" w:rsidR="009E2E9B" w:rsidRPr="00720DAC" w:rsidRDefault="009E2E9B" w:rsidP="005C5629">
            <w:pPr>
              <w:pStyle w:val="webimage"/>
            </w:pPr>
          </w:p>
        </w:tc>
      </w:tr>
      <w:tr w:rsidR="009E2E9B" w:rsidRPr="001A6A84" w14:paraId="4D1F024A" w14:textId="77777777" w:rsidTr="00720DAC">
        <w:trPr>
          <w:trHeight w:val="309"/>
        </w:trPr>
        <w:tc>
          <w:tcPr>
            <w:tcW w:w="1020" w:type="dxa"/>
            <w:noWrap/>
            <w:hideMark/>
          </w:tcPr>
          <w:p w14:paraId="6D89C52F" w14:textId="5B140BE0" w:rsidR="009E2E9B" w:rsidRPr="00720DAC" w:rsidRDefault="009E2E9B" w:rsidP="005C5629">
            <w:pPr>
              <w:pStyle w:val="webimage"/>
            </w:pPr>
            <w:r w:rsidRPr="00720DAC">
              <w:t>390</w:t>
            </w:r>
          </w:p>
        </w:tc>
        <w:tc>
          <w:tcPr>
            <w:tcW w:w="1020" w:type="dxa"/>
            <w:noWrap/>
            <w:hideMark/>
          </w:tcPr>
          <w:p w14:paraId="595E898B" w14:textId="77777777" w:rsidR="009E2E9B" w:rsidRPr="00720DAC" w:rsidRDefault="009E2E9B" w:rsidP="005C5629">
            <w:pPr>
              <w:pStyle w:val="webimage"/>
            </w:pPr>
            <w:r w:rsidRPr="00720DAC">
              <w:t>859</w:t>
            </w:r>
          </w:p>
        </w:tc>
        <w:tc>
          <w:tcPr>
            <w:tcW w:w="1020" w:type="dxa"/>
            <w:noWrap/>
            <w:hideMark/>
          </w:tcPr>
          <w:p w14:paraId="1ACF81E0" w14:textId="77777777" w:rsidR="009E2E9B" w:rsidRPr="00720DAC" w:rsidRDefault="009E2E9B" w:rsidP="005C5629">
            <w:pPr>
              <w:pStyle w:val="webimage"/>
            </w:pPr>
          </w:p>
        </w:tc>
        <w:tc>
          <w:tcPr>
            <w:tcW w:w="1020" w:type="dxa"/>
            <w:noWrap/>
            <w:hideMark/>
          </w:tcPr>
          <w:p w14:paraId="25B622D4" w14:textId="77777777" w:rsidR="009E2E9B" w:rsidRPr="00720DAC" w:rsidRDefault="009E2E9B" w:rsidP="005C5629">
            <w:pPr>
              <w:pStyle w:val="webimage"/>
            </w:pPr>
          </w:p>
        </w:tc>
        <w:tc>
          <w:tcPr>
            <w:tcW w:w="1020" w:type="dxa"/>
            <w:noWrap/>
            <w:hideMark/>
          </w:tcPr>
          <w:p w14:paraId="5762D82F" w14:textId="77777777" w:rsidR="009E2E9B" w:rsidRPr="00720DAC" w:rsidRDefault="009E2E9B" w:rsidP="005C5629">
            <w:pPr>
              <w:pStyle w:val="webimage"/>
            </w:pPr>
          </w:p>
        </w:tc>
        <w:tc>
          <w:tcPr>
            <w:tcW w:w="1020" w:type="dxa"/>
            <w:noWrap/>
            <w:hideMark/>
          </w:tcPr>
          <w:p w14:paraId="060C739F" w14:textId="77777777" w:rsidR="009E2E9B" w:rsidRPr="00720DAC" w:rsidRDefault="009E2E9B" w:rsidP="005C5629">
            <w:pPr>
              <w:pStyle w:val="webimage"/>
            </w:pPr>
          </w:p>
        </w:tc>
        <w:tc>
          <w:tcPr>
            <w:tcW w:w="1020" w:type="dxa"/>
            <w:noWrap/>
            <w:hideMark/>
          </w:tcPr>
          <w:p w14:paraId="26BC477F" w14:textId="77777777" w:rsidR="009E2E9B" w:rsidRPr="00720DAC" w:rsidRDefault="009E2E9B" w:rsidP="005C5629">
            <w:pPr>
              <w:pStyle w:val="webimage"/>
            </w:pPr>
          </w:p>
        </w:tc>
        <w:tc>
          <w:tcPr>
            <w:tcW w:w="1020" w:type="dxa"/>
            <w:noWrap/>
            <w:hideMark/>
          </w:tcPr>
          <w:p w14:paraId="200F9779" w14:textId="77777777" w:rsidR="009E2E9B" w:rsidRPr="00720DAC" w:rsidRDefault="009E2E9B" w:rsidP="005C5629">
            <w:pPr>
              <w:pStyle w:val="webimage"/>
            </w:pPr>
          </w:p>
        </w:tc>
        <w:tc>
          <w:tcPr>
            <w:tcW w:w="1020" w:type="dxa"/>
            <w:noWrap/>
            <w:hideMark/>
          </w:tcPr>
          <w:p w14:paraId="1132C99D" w14:textId="77777777" w:rsidR="009E2E9B" w:rsidRPr="00720DAC" w:rsidRDefault="009E2E9B" w:rsidP="005C5629">
            <w:pPr>
              <w:pStyle w:val="webimage"/>
            </w:pPr>
          </w:p>
        </w:tc>
        <w:tc>
          <w:tcPr>
            <w:tcW w:w="1020" w:type="dxa"/>
            <w:noWrap/>
            <w:hideMark/>
          </w:tcPr>
          <w:p w14:paraId="646D388A" w14:textId="77777777" w:rsidR="009E2E9B" w:rsidRPr="00720DAC" w:rsidRDefault="009E2E9B" w:rsidP="005C5629">
            <w:pPr>
              <w:pStyle w:val="webimage"/>
            </w:pPr>
          </w:p>
        </w:tc>
      </w:tr>
      <w:tr w:rsidR="009E2E9B" w:rsidRPr="001A6A84" w14:paraId="2D387292"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39A7A9E6" w14:textId="673E9D25" w:rsidR="009E2E9B" w:rsidRPr="00720DAC" w:rsidRDefault="009E2E9B" w:rsidP="005C5629">
            <w:pPr>
              <w:pStyle w:val="webimage"/>
            </w:pPr>
            <w:r w:rsidRPr="00720DAC">
              <w:t>392</w:t>
            </w:r>
          </w:p>
        </w:tc>
        <w:tc>
          <w:tcPr>
            <w:tcW w:w="1020" w:type="dxa"/>
            <w:noWrap/>
            <w:hideMark/>
          </w:tcPr>
          <w:p w14:paraId="702DAE4D" w14:textId="77777777" w:rsidR="009E2E9B" w:rsidRPr="00720DAC" w:rsidRDefault="009E2E9B" w:rsidP="005C5629">
            <w:pPr>
              <w:pStyle w:val="webimage"/>
            </w:pPr>
            <w:r w:rsidRPr="00720DAC">
              <w:t>862</w:t>
            </w:r>
          </w:p>
        </w:tc>
        <w:tc>
          <w:tcPr>
            <w:tcW w:w="1020" w:type="dxa"/>
            <w:noWrap/>
            <w:hideMark/>
          </w:tcPr>
          <w:p w14:paraId="2384A055" w14:textId="77777777" w:rsidR="009E2E9B" w:rsidRPr="00720DAC" w:rsidRDefault="009E2E9B" w:rsidP="005C5629">
            <w:pPr>
              <w:pStyle w:val="webimage"/>
            </w:pPr>
          </w:p>
        </w:tc>
        <w:tc>
          <w:tcPr>
            <w:tcW w:w="1020" w:type="dxa"/>
            <w:noWrap/>
            <w:hideMark/>
          </w:tcPr>
          <w:p w14:paraId="3207A722" w14:textId="77777777" w:rsidR="009E2E9B" w:rsidRPr="00720DAC" w:rsidRDefault="009E2E9B" w:rsidP="005C5629">
            <w:pPr>
              <w:pStyle w:val="webimage"/>
            </w:pPr>
          </w:p>
        </w:tc>
        <w:tc>
          <w:tcPr>
            <w:tcW w:w="1020" w:type="dxa"/>
            <w:noWrap/>
            <w:hideMark/>
          </w:tcPr>
          <w:p w14:paraId="6AA39D6A" w14:textId="77777777" w:rsidR="009E2E9B" w:rsidRPr="00720DAC" w:rsidRDefault="009E2E9B" w:rsidP="005C5629">
            <w:pPr>
              <w:pStyle w:val="webimage"/>
            </w:pPr>
          </w:p>
        </w:tc>
        <w:tc>
          <w:tcPr>
            <w:tcW w:w="1020" w:type="dxa"/>
            <w:noWrap/>
            <w:hideMark/>
          </w:tcPr>
          <w:p w14:paraId="21DAD216" w14:textId="77777777" w:rsidR="009E2E9B" w:rsidRPr="00720DAC" w:rsidRDefault="009E2E9B" w:rsidP="005C5629">
            <w:pPr>
              <w:pStyle w:val="webimage"/>
            </w:pPr>
          </w:p>
        </w:tc>
        <w:tc>
          <w:tcPr>
            <w:tcW w:w="1020" w:type="dxa"/>
            <w:noWrap/>
            <w:hideMark/>
          </w:tcPr>
          <w:p w14:paraId="62BA6304" w14:textId="77777777" w:rsidR="009E2E9B" w:rsidRPr="00720DAC" w:rsidRDefault="009E2E9B" w:rsidP="005C5629">
            <w:pPr>
              <w:pStyle w:val="webimage"/>
            </w:pPr>
          </w:p>
        </w:tc>
        <w:tc>
          <w:tcPr>
            <w:tcW w:w="1020" w:type="dxa"/>
            <w:noWrap/>
            <w:hideMark/>
          </w:tcPr>
          <w:p w14:paraId="2375862B" w14:textId="77777777" w:rsidR="009E2E9B" w:rsidRPr="00720DAC" w:rsidRDefault="009E2E9B" w:rsidP="005C5629">
            <w:pPr>
              <w:pStyle w:val="webimage"/>
            </w:pPr>
          </w:p>
        </w:tc>
        <w:tc>
          <w:tcPr>
            <w:tcW w:w="1020" w:type="dxa"/>
            <w:noWrap/>
            <w:hideMark/>
          </w:tcPr>
          <w:p w14:paraId="6EA8E0CE" w14:textId="77777777" w:rsidR="009E2E9B" w:rsidRPr="00720DAC" w:rsidRDefault="009E2E9B" w:rsidP="005C5629">
            <w:pPr>
              <w:pStyle w:val="webimage"/>
            </w:pPr>
          </w:p>
        </w:tc>
        <w:tc>
          <w:tcPr>
            <w:tcW w:w="1020" w:type="dxa"/>
            <w:noWrap/>
            <w:hideMark/>
          </w:tcPr>
          <w:p w14:paraId="5FC54016" w14:textId="77777777" w:rsidR="009E2E9B" w:rsidRPr="00720DAC" w:rsidRDefault="009E2E9B" w:rsidP="005C5629">
            <w:pPr>
              <w:pStyle w:val="webimage"/>
            </w:pPr>
          </w:p>
        </w:tc>
      </w:tr>
      <w:tr w:rsidR="009E2E9B" w:rsidRPr="001A6A84" w14:paraId="090F8A13" w14:textId="77777777" w:rsidTr="00720DAC">
        <w:trPr>
          <w:trHeight w:val="309"/>
        </w:trPr>
        <w:tc>
          <w:tcPr>
            <w:tcW w:w="1020" w:type="dxa"/>
            <w:noWrap/>
            <w:hideMark/>
          </w:tcPr>
          <w:p w14:paraId="69901810" w14:textId="1AFE7900" w:rsidR="009E2E9B" w:rsidRPr="00720DAC" w:rsidRDefault="009E2E9B" w:rsidP="005C5629">
            <w:pPr>
              <w:pStyle w:val="webimage"/>
            </w:pPr>
            <w:r w:rsidRPr="00720DAC">
              <w:t>393</w:t>
            </w:r>
          </w:p>
        </w:tc>
        <w:tc>
          <w:tcPr>
            <w:tcW w:w="1020" w:type="dxa"/>
            <w:noWrap/>
            <w:hideMark/>
          </w:tcPr>
          <w:p w14:paraId="57F81386" w14:textId="77777777" w:rsidR="009E2E9B" w:rsidRPr="00720DAC" w:rsidRDefault="009E2E9B" w:rsidP="005C5629">
            <w:pPr>
              <w:pStyle w:val="webimage"/>
            </w:pPr>
            <w:r w:rsidRPr="00720DAC">
              <w:t>863</w:t>
            </w:r>
          </w:p>
        </w:tc>
        <w:tc>
          <w:tcPr>
            <w:tcW w:w="1020" w:type="dxa"/>
            <w:noWrap/>
            <w:hideMark/>
          </w:tcPr>
          <w:p w14:paraId="6311E33B" w14:textId="77777777" w:rsidR="009E2E9B" w:rsidRPr="00720DAC" w:rsidRDefault="009E2E9B" w:rsidP="005C5629">
            <w:pPr>
              <w:pStyle w:val="webimage"/>
            </w:pPr>
          </w:p>
        </w:tc>
        <w:tc>
          <w:tcPr>
            <w:tcW w:w="1020" w:type="dxa"/>
            <w:noWrap/>
            <w:hideMark/>
          </w:tcPr>
          <w:p w14:paraId="40472952" w14:textId="77777777" w:rsidR="009E2E9B" w:rsidRPr="00720DAC" w:rsidRDefault="009E2E9B" w:rsidP="005C5629">
            <w:pPr>
              <w:pStyle w:val="webimage"/>
            </w:pPr>
          </w:p>
        </w:tc>
        <w:tc>
          <w:tcPr>
            <w:tcW w:w="1020" w:type="dxa"/>
            <w:noWrap/>
            <w:hideMark/>
          </w:tcPr>
          <w:p w14:paraId="0509154B" w14:textId="77777777" w:rsidR="009E2E9B" w:rsidRPr="00720DAC" w:rsidRDefault="009E2E9B" w:rsidP="005C5629">
            <w:pPr>
              <w:pStyle w:val="webimage"/>
            </w:pPr>
          </w:p>
        </w:tc>
        <w:tc>
          <w:tcPr>
            <w:tcW w:w="1020" w:type="dxa"/>
            <w:noWrap/>
            <w:hideMark/>
          </w:tcPr>
          <w:p w14:paraId="4882A44E" w14:textId="77777777" w:rsidR="009E2E9B" w:rsidRPr="00720DAC" w:rsidRDefault="009E2E9B" w:rsidP="005C5629">
            <w:pPr>
              <w:pStyle w:val="webimage"/>
            </w:pPr>
          </w:p>
        </w:tc>
        <w:tc>
          <w:tcPr>
            <w:tcW w:w="1020" w:type="dxa"/>
            <w:noWrap/>
            <w:hideMark/>
          </w:tcPr>
          <w:p w14:paraId="56E617CE" w14:textId="77777777" w:rsidR="009E2E9B" w:rsidRPr="00720DAC" w:rsidRDefault="009E2E9B" w:rsidP="005C5629">
            <w:pPr>
              <w:pStyle w:val="webimage"/>
            </w:pPr>
          </w:p>
        </w:tc>
        <w:tc>
          <w:tcPr>
            <w:tcW w:w="1020" w:type="dxa"/>
            <w:noWrap/>
            <w:hideMark/>
          </w:tcPr>
          <w:p w14:paraId="542C2103" w14:textId="77777777" w:rsidR="009E2E9B" w:rsidRPr="00720DAC" w:rsidRDefault="009E2E9B" w:rsidP="005C5629">
            <w:pPr>
              <w:pStyle w:val="webimage"/>
            </w:pPr>
          </w:p>
        </w:tc>
        <w:tc>
          <w:tcPr>
            <w:tcW w:w="1020" w:type="dxa"/>
            <w:noWrap/>
            <w:hideMark/>
          </w:tcPr>
          <w:p w14:paraId="3BFB4E80" w14:textId="77777777" w:rsidR="009E2E9B" w:rsidRPr="00720DAC" w:rsidRDefault="009E2E9B" w:rsidP="005C5629">
            <w:pPr>
              <w:pStyle w:val="webimage"/>
            </w:pPr>
          </w:p>
        </w:tc>
        <w:tc>
          <w:tcPr>
            <w:tcW w:w="1020" w:type="dxa"/>
            <w:noWrap/>
            <w:hideMark/>
          </w:tcPr>
          <w:p w14:paraId="32FF593F" w14:textId="77777777" w:rsidR="009E2E9B" w:rsidRPr="00720DAC" w:rsidRDefault="009E2E9B" w:rsidP="005C5629">
            <w:pPr>
              <w:pStyle w:val="webimage"/>
            </w:pPr>
          </w:p>
        </w:tc>
      </w:tr>
      <w:tr w:rsidR="009E2E9B" w:rsidRPr="001A6A84" w14:paraId="3AE453E4"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3430B99E" w14:textId="2B86C9F0" w:rsidR="009E2E9B" w:rsidRPr="00720DAC" w:rsidRDefault="009E2E9B" w:rsidP="005C5629">
            <w:pPr>
              <w:pStyle w:val="webimage"/>
            </w:pPr>
            <w:r w:rsidRPr="00720DAC">
              <w:t>396</w:t>
            </w:r>
          </w:p>
        </w:tc>
        <w:tc>
          <w:tcPr>
            <w:tcW w:w="1020" w:type="dxa"/>
            <w:noWrap/>
            <w:hideMark/>
          </w:tcPr>
          <w:p w14:paraId="4C4DBD83" w14:textId="77777777" w:rsidR="009E2E9B" w:rsidRPr="00720DAC" w:rsidRDefault="009E2E9B" w:rsidP="005C5629">
            <w:pPr>
              <w:pStyle w:val="webimage"/>
            </w:pPr>
            <w:r w:rsidRPr="00720DAC">
              <w:t>864</w:t>
            </w:r>
          </w:p>
        </w:tc>
        <w:tc>
          <w:tcPr>
            <w:tcW w:w="1020" w:type="dxa"/>
            <w:noWrap/>
            <w:hideMark/>
          </w:tcPr>
          <w:p w14:paraId="5D6C1FA2" w14:textId="77777777" w:rsidR="009E2E9B" w:rsidRPr="00720DAC" w:rsidRDefault="009E2E9B" w:rsidP="005C5629">
            <w:pPr>
              <w:pStyle w:val="webimage"/>
            </w:pPr>
          </w:p>
        </w:tc>
        <w:tc>
          <w:tcPr>
            <w:tcW w:w="1020" w:type="dxa"/>
            <w:noWrap/>
            <w:hideMark/>
          </w:tcPr>
          <w:p w14:paraId="180669EA" w14:textId="77777777" w:rsidR="009E2E9B" w:rsidRPr="00720DAC" w:rsidRDefault="009E2E9B" w:rsidP="005C5629">
            <w:pPr>
              <w:pStyle w:val="webimage"/>
            </w:pPr>
          </w:p>
        </w:tc>
        <w:tc>
          <w:tcPr>
            <w:tcW w:w="1020" w:type="dxa"/>
            <w:noWrap/>
            <w:hideMark/>
          </w:tcPr>
          <w:p w14:paraId="4919E43D" w14:textId="77777777" w:rsidR="009E2E9B" w:rsidRPr="00720DAC" w:rsidRDefault="009E2E9B" w:rsidP="005C5629">
            <w:pPr>
              <w:pStyle w:val="webimage"/>
            </w:pPr>
          </w:p>
        </w:tc>
        <w:tc>
          <w:tcPr>
            <w:tcW w:w="1020" w:type="dxa"/>
            <w:noWrap/>
            <w:hideMark/>
          </w:tcPr>
          <w:p w14:paraId="0155D4C7" w14:textId="77777777" w:rsidR="009E2E9B" w:rsidRPr="00720DAC" w:rsidRDefault="009E2E9B" w:rsidP="005C5629">
            <w:pPr>
              <w:pStyle w:val="webimage"/>
            </w:pPr>
          </w:p>
        </w:tc>
        <w:tc>
          <w:tcPr>
            <w:tcW w:w="1020" w:type="dxa"/>
            <w:noWrap/>
            <w:hideMark/>
          </w:tcPr>
          <w:p w14:paraId="54D076E3" w14:textId="77777777" w:rsidR="009E2E9B" w:rsidRPr="00720DAC" w:rsidRDefault="009E2E9B" w:rsidP="005C5629">
            <w:pPr>
              <w:pStyle w:val="webimage"/>
            </w:pPr>
          </w:p>
        </w:tc>
        <w:tc>
          <w:tcPr>
            <w:tcW w:w="1020" w:type="dxa"/>
            <w:noWrap/>
            <w:hideMark/>
          </w:tcPr>
          <w:p w14:paraId="5C6DBCD4" w14:textId="77777777" w:rsidR="009E2E9B" w:rsidRPr="00720DAC" w:rsidRDefault="009E2E9B" w:rsidP="005C5629">
            <w:pPr>
              <w:pStyle w:val="webimage"/>
            </w:pPr>
          </w:p>
        </w:tc>
        <w:tc>
          <w:tcPr>
            <w:tcW w:w="1020" w:type="dxa"/>
            <w:noWrap/>
            <w:hideMark/>
          </w:tcPr>
          <w:p w14:paraId="78F1F890" w14:textId="77777777" w:rsidR="009E2E9B" w:rsidRPr="00720DAC" w:rsidRDefault="009E2E9B" w:rsidP="005C5629">
            <w:pPr>
              <w:pStyle w:val="webimage"/>
            </w:pPr>
          </w:p>
        </w:tc>
        <w:tc>
          <w:tcPr>
            <w:tcW w:w="1020" w:type="dxa"/>
            <w:noWrap/>
            <w:hideMark/>
          </w:tcPr>
          <w:p w14:paraId="75D9AD90" w14:textId="77777777" w:rsidR="009E2E9B" w:rsidRPr="00720DAC" w:rsidRDefault="009E2E9B" w:rsidP="005C5629">
            <w:pPr>
              <w:pStyle w:val="webimage"/>
            </w:pPr>
          </w:p>
        </w:tc>
      </w:tr>
      <w:tr w:rsidR="009E2E9B" w:rsidRPr="001A6A84" w14:paraId="7E383A70" w14:textId="77777777" w:rsidTr="00720DAC">
        <w:trPr>
          <w:trHeight w:val="309"/>
        </w:trPr>
        <w:tc>
          <w:tcPr>
            <w:tcW w:w="1020" w:type="dxa"/>
            <w:noWrap/>
            <w:hideMark/>
          </w:tcPr>
          <w:p w14:paraId="64731EED" w14:textId="61141BB2" w:rsidR="009E2E9B" w:rsidRPr="00720DAC" w:rsidRDefault="009E2E9B" w:rsidP="005C5629">
            <w:pPr>
              <w:pStyle w:val="webimage"/>
            </w:pPr>
            <w:r w:rsidRPr="00720DAC">
              <w:t>398</w:t>
            </w:r>
          </w:p>
        </w:tc>
        <w:tc>
          <w:tcPr>
            <w:tcW w:w="1020" w:type="dxa"/>
            <w:noWrap/>
            <w:hideMark/>
          </w:tcPr>
          <w:p w14:paraId="2F7666C8" w14:textId="77777777" w:rsidR="009E2E9B" w:rsidRPr="00720DAC" w:rsidRDefault="009E2E9B" w:rsidP="005C5629">
            <w:pPr>
              <w:pStyle w:val="webimage"/>
            </w:pPr>
            <w:r w:rsidRPr="00720DAC">
              <w:t>865</w:t>
            </w:r>
          </w:p>
        </w:tc>
        <w:tc>
          <w:tcPr>
            <w:tcW w:w="1020" w:type="dxa"/>
            <w:noWrap/>
            <w:hideMark/>
          </w:tcPr>
          <w:p w14:paraId="6C51C3B8" w14:textId="77777777" w:rsidR="009E2E9B" w:rsidRPr="00720DAC" w:rsidRDefault="009E2E9B" w:rsidP="005C5629">
            <w:pPr>
              <w:pStyle w:val="webimage"/>
            </w:pPr>
          </w:p>
        </w:tc>
        <w:tc>
          <w:tcPr>
            <w:tcW w:w="1020" w:type="dxa"/>
            <w:noWrap/>
            <w:hideMark/>
          </w:tcPr>
          <w:p w14:paraId="17CE6B79" w14:textId="77777777" w:rsidR="009E2E9B" w:rsidRPr="00720DAC" w:rsidRDefault="009E2E9B" w:rsidP="005C5629">
            <w:pPr>
              <w:pStyle w:val="webimage"/>
            </w:pPr>
          </w:p>
        </w:tc>
        <w:tc>
          <w:tcPr>
            <w:tcW w:w="1020" w:type="dxa"/>
            <w:noWrap/>
            <w:hideMark/>
          </w:tcPr>
          <w:p w14:paraId="64FDBDB9" w14:textId="77777777" w:rsidR="009E2E9B" w:rsidRPr="00720DAC" w:rsidRDefault="009E2E9B" w:rsidP="005C5629">
            <w:pPr>
              <w:pStyle w:val="webimage"/>
            </w:pPr>
          </w:p>
        </w:tc>
        <w:tc>
          <w:tcPr>
            <w:tcW w:w="1020" w:type="dxa"/>
            <w:noWrap/>
            <w:hideMark/>
          </w:tcPr>
          <w:p w14:paraId="756447F5" w14:textId="77777777" w:rsidR="009E2E9B" w:rsidRPr="00720DAC" w:rsidRDefault="009E2E9B" w:rsidP="005C5629">
            <w:pPr>
              <w:pStyle w:val="webimage"/>
            </w:pPr>
          </w:p>
        </w:tc>
        <w:tc>
          <w:tcPr>
            <w:tcW w:w="1020" w:type="dxa"/>
            <w:noWrap/>
            <w:hideMark/>
          </w:tcPr>
          <w:p w14:paraId="23297578" w14:textId="77777777" w:rsidR="009E2E9B" w:rsidRPr="00720DAC" w:rsidRDefault="009E2E9B" w:rsidP="005C5629">
            <w:pPr>
              <w:pStyle w:val="webimage"/>
            </w:pPr>
          </w:p>
        </w:tc>
        <w:tc>
          <w:tcPr>
            <w:tcW w:w="1020" w:type="dxa"/>
            <w:noWrap/>
            <w:hideMark/>
          </w:tcPr>
          <w:p w14:paraId="088C52FD" w14:textId="77777777" w:rsidR="009E2E9B" w:rsidRPr="00720DAC" w:rsidRDefault="009E2E9B" w:rsidP="005C5629">
            <w:pPr>
              <w:pStyle w:val="webimage"/>
            </w:pPr>
          </w:p>
        </w:tc>
        <w:tc>
          <w:tcPr>
            <w:tcW w:w="1020" w:type="dxa"/>
            <w:noWrap/>
            <w:hideMark/>
          </w:tcPr>
          <w:p w14:paraId="0A5877F3" w14:textId="77777777" w:rsidR="009E2E9B" w:rsidRPr="00720DAC" w:rsidRDefault="009E2E9B" w:rsidP="005C5629">
            <w:pPr>
              <w:pStyle w:val="webimage"/>
            </w:pPr>
          </w:p>
        </w:tc>
        <w:tc>
          <w:tcPr>
            <w:tcW w:w="1020" w:type="dxa"/>
            <w:noWrap/>
            <w:hideMark/>
          </w:tcPr>
          <w:p w14:paraId="7EFE560D" w14:textId="77777777" w:rsidR="009E2E9B" w:rsidRPr="00720DAC" w:rsidRDefault="009E2E9B" w:rsidP="005C5629">
            <w:pPr>
              <w:pStyle w:val="webimage"/>
            </w:pPr>
          </w:p>
        </w:tc>
      </w:tr>
      <w:tr w:rsidR="009E2E9B" w:rsidRPr="001A6A84" w14:paraId="4B6AAC47"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4E26D57F" w14:textId="0F53E24B" w:rsidR="009E2E9B" w:rsidRPr="00720DAC" w:rsidRDefault="009E2E9B" w:rsidP="005C5629">
            <w:pPr>
              <w:pStyle w:val="webimage"/>
            </w:pPr>
            <w:r w:rsidRPr="00720DAC">
              <w:t>399</w:t>
            </w:r>
          </w:p>
        </w:tc>
        <w:tc>
          <w:tcPr>
            <w:tcW w:w="1020" w:type="dxa"/>
            <w:noWrap/>
            <w:hideMark/>
          </w:tcPr>
          <w:p w14:paraId="42D937E3" w14:textId="77777777" w:rsidR="009E2E9B" w:rsidRPr="00720DAC" w:rsidRDefault="009E2E9B" w:rsidP="005C5629">
            <w:pPr>
              <w:pStyle w:val="webimage"/>
            </w:pPr>
            <w:r w:rsidRPr="00720DAC">
              <w:t>867</w:t>
            </w:r>
          </w:p>
        </w:tc>
        <w:tc>
          <w:tcPr>
            <w:tcW w:w="1020" w:type="dxa"/>
            <w:noWrap/>
            <w:hideMark/>
          </w:tcPr>
          <w:p w14:paraId="2241D5A2" w14:textId="77777777" w:rsidR="009E2E9B" w:rsidRPr="00720DAC" w:rsidRDefault="009E2E9B" w:rsidP="005C5629">
            <w:pPr>
              <w:pStyle w:val="webimage"/>
            </w:pPr>
          </w:p>
        </w:tc>
        <w:tc>
          <w:tcPr>
            <w:tcW w:w="1020" w:type="dxa"/>
            <w:noWrap/>
            <w:hideMark/>
          </w:tcPr>
          <w:p w14:paraId="52AD7D58" w14:textId="77777777" w:rsidR="009E2E9B" w:rsidRPr="00720DAC" w:rsidRDefault="009E2E9B" w:rsidP="005C5629">
            <w:pPr>
              <w:pStyle w:val="webimage"/>
            </w:pPr>
          </w:p>
        </w:tc>
        <w:tc>
          <w:tcPr>
            <w:tcW w:w="1020" w:type="dxa"/>
            <w:noWrap/>
            <w:hideMark/>
          </w:tcPr>
          <w:p w14:paraId="64AE7C79" w14:textId="77777777" w:rsidR="009E2E9B" w:rsidRPr="00720DAC" w:rsidRDefault="009E2E9B" w:rsidP="005C5629">
            <w:pPr>
              <w:pStyle w:val="webimage"/>
            </w:pPr>
          </w:p>
        </w:tc>
        <w:tc>
          <w:tcPr>
            <w:tcW w:w="1020" w:type="dxa"/>
            <w:noWrap/>
            <w:hideMark/>
          </w:tcPr>
          <w:p w14:paraId="14EA1031" w14:textId="77777777" w:rsidR="009E2E9B" w:rsidRPr="00720DAC" w:rsidRDefault="009E2E9B" w:rsidP="005C5629">
            <w:pPr>
              <w:pStyle w:val="webimage"/>
            </w:pPr>
          </w:p>
        </w:tc>
        <w:tc>
          <w:tcPr>
            <w:tcW w:w="1020" w:type="dxa"/>
            <w:noWrap/>
            <w:hideMark/>
          </w:tcPr>
          <w:p w14:paraId="727BE04B" w14:textId="77777777" w:rsidR="009E2E9B" w:rsidRPr="00720DAC" w:rsidRDefault="009E2E9B" w:rsidP="005C5629">
            <w:pPr>
              <w:pStyle w:val="webimage"/>
            </w:pPr>
          </w:p>
        </w:tc>
        <w:tc>
          <w:tcPr>
            <w:tcW w:w="1020" w:type="dxa"/>
            <w:noWrap/>
            <w:hideMark/>
          </w:tcPr>
          <w:p w14:paraId="15589BCE" w14:textId="77777777" w:rsidR="009E2E9B" w:rsidRPr="00720DAC" w:rsidRDefault="009E2E9B" w:rsidP="005C5629">
            <w:pPr>
              <w:pStyle w:val="webimage"/>
            </w:pPr>
          </w:p>
        </w:tc>
        <w:tc>
          <w:tcPr>
            <w:tcW w:w="1020" w:type="dxa"/>
            <w:noWrap/>
            <w:hideMark/>
          </w:tcPr>
          <w:p w14:paraId="035DD960" w14:textId="77777777" w:rsidR="009E2E9B" w:rsidRPr="00720DAC" w:rsidRDefault="009E2E9B" w:rsidP="005C5629">
            <w:pPr>
              <w:pStyle w:val="webimage"/>
            </w:pPr>
          </w:p>
        </w:tc>
        <w:tc>
          <w:tcPr>
            <w:tcW w:w="1020" w:type="dxa"/>
            <w:noWrap/>
            <w:hideMark/>
          </w:tcPr>
          <w:p w14:paraId="4268D971" w14:textId="77777777" w:rsidR="009E2E9B" w:rsidRPr="00720DAC" w:rsidRDefault="009E2E9B" w:rsidP="005C5629">
            <w:pPr>
              <w:pStyle w:val="webimage"/>
            </w:pPr>
          </w:p>
        </w:tc>
      </w:tr>
      <w:tr w:rsidR="009E2E9B" w:rsidRPr="001A6A84" w14:paraId="73132596" w14:textId="77777777" w:rsidTr="00720DAC">
        <w:trPr>
          <w:trHeight w:val="309"/>
        </w:trPr>
        <w:tc>
          <w:tcPr>
            <w:tcW w:w="1020" w:type="dxa"/>
            <w:noWrap/>
            <w:hideMark/>
          </w:tcPr>
          <w:p w14:paraId="565FECAB" w14:textId="157BE985" w:rsidR="009E2E9B" w:rsidRPr="00720DAC" w:rsidRDefault="009E2E9B" w:rsidP="005C5629">
            <w:pPr>
              <w:pStyle w:val="webimage"/>
            </w:pPr>
            <w:r w:rsidRPr="00720DAC">
              <w:t>400</w:t>
            </w:r>
          </w:p>
        </w:tc>
        <w:tc>
          <w:tcPr>
            <w:tcW w:w="1020" w:type="dxa"/>
            <w:noWrap/>
            <w:hideMark/>
          </w:tcPr>
          <w:p w14:paraId="390743E6" w14:textId="77777777" w:rsidR="009E2E9B" w:rsidRPr="00720DAC" w:rsidRDefault="009E2E9B" w:rsidP="005C5629">
            <w:pPr>
              <w:pStyle w:val="webimage"/>
            </w:pPr>
            <w:r w:rsidRPr="00720DAC">
              <w:t>868</w:t>
            </w:r>
          </w:p>
        </w:tc>
        <w:tc>
          <w:tcPr>
            <w:tcW w:w="1020" w:type="dxa"/>
            <w:noWrap/>
            <w:hideMark/>
          </w:tcPr>
          <w:p w14:paraId="66C497FB" w14:textId="77777777" w:rsidR="009E2E9B" w:rsidRPr="00720DAC" w:rsidRDefault="009E2E9B" w:rsidP="005C5629">
            <w:pPr>
              <w:pStyle w:val="webimage"/>
            </w:pPr>
          </w:p>
        </w:tc>
        <w:tc>
          <w:tcPr>
            <w:tcW w:w="1020" w:type="dxa"/>
            <w:noWrap/>
            <w:hideMark/>
          </w:tcPr>
          <w:p w14:paraId="1F0778B0" w14:textId="77777777" w:rsidR="009E2E9B" w:rsidRPr="00720DAC" w:rsidRDefault="009E2E9B" w:rsidP="005C5629">
            <w:pPr>
              <w:pStyle w:val="webimage"/>
            </w:pPr>
          </w:p>
        </w:tc>
        <w:tc>
          <w:tcPr>
            <w:tcW w:w="1020" w:type="dxa"/>
            <w:noWrap/>
            <w:hideMark/>
          </w:tcPr>
          <w:p w14:paraId="7CADBF1E" w14:textId="77777777" w:rsidR="009E2E9B" w:rsidRPr="00720DAC" w:rsidRDefault="009E2E9B" w:rsidP="005C5629">
            <w:pPr>
              <w:pStyle w:val="webimage"/>
            </w:pPr>
          </w:p>
        </w:tc>
        <w:tc>
          <w:tcPr>
            <w:tcW w:w="1020" w:type="dxa"/>
            <w:noWrap/>
            <w:hideMark/>
          </w:tcPr>
          <w:p w14:paraId="3089D12B" w14:textId="77777777" w:rsidR="009E2E9B" w:rsidRPr="00720DAC" w:rsidRDefault="009E2E9B" w:rsidP="005C5629">
            <w:pPr>
              <w:pStyle w:val="webimage"/>
            </w:pPr>
          </w:p>
        </w:tc>
        <w:tc>
          <w:tcPr>
            <w:tcW w:w="1020" w:type="dxa"/>
            <w:noWrap/>
            <w:hideMark/>
          </w:tcPr>
          <w:p w14:paraId="322A2E6C" w14:textId="77777777" w:rsidR="009E2E9B" w:rsidRPr="00720DAC" w:rsidRDefault="009E2E9B" w:rsidP="005C5629">
            <w:pPr>
              <w:pStyle w:val="webimage"/>
            </w:pPr>
          </w:p>
        </w:tc>
        <w:tc>
          <w:tcPr>
            <w:tcW w:w="1020" w:type="dxa"/>
            <w:noWrap/>
            <w:hideMark/>
          </w:tcPr>
          <w:p w14:paraId="1743A9DF" w14:textId="77777777" w:rsidR="009E2E9B" w:rsidRPr="00720DAC" w:rsidRDefault="009E2E9B" w:rsidP="005C5629">
            <w:pPr>
              <w:pStyle w:val="webimage"/>
            </w:pPr>
          </w:p>
        </w:tc>
        <w:tc>
          <w:tcPr>
            <w:tcW w:w="1020" w:type="dxa"/>
            <w:noWrap/>
            <w:hideMark/>
          </w:tcPr>
          <w:p w14:paraId="19D8922D" w14:textId="77777777" w:rsidR="009E2E9B" w:rsidRPr="00720DAC" w:rsidRDefault="009E2E9B" w:rsidP="005C5629">
            <w:pPr>
              <w:pStyle w:val="webimage"/>
            </w:pPr>
          </w:p>
        </w:tc>
        <w:tc>
          <w:tcPr>
            <w:tcW w:w="1020" w:type="dxa"/>
            <w:noWrap/>
            <w:hideMark/>
          </w:tcPr>
          <w:p w14:paraId="246C8ABC" w14:textId="77777777" w:rsidR="009E2E9B" w:rsidRPr="00720DAC" w:rsidRDefault="009E2E9B" w:rsidP="005C5629">
            <w:pPr>
              <w:pStyle w:val="webimage"/>
            </w:pPr>
          </w:p>
        </w:tc>
      </w:tr>
      <w:tr w:rsidR="009E2E9B" w:rsidRPr="001A6A84" w14:paraId="5FA0BC9F"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4095DCC9" w14:textId="7F5A1E7B" w:rsidR="009E2E9B" w:rsidRPr="00720DAC" w:rsidRDefault="009E2E9B" w:rsidP="005C5629">
            <w:pPr>
              <w:pStyle w:val="webimage"/>
            </w:pPr>
            <w:r w:rsidRPr="00720DAC">
              <w:t>402</w:t>
            </w:r>
          </w:p>
        </w:tc>
        <w:tc>
          <w:tcPr>
            <w:tcW w:w="1020" w:type="dxa"/>
            <w:noWrap/>
            <w:hideMark/>
          </w:tcPr>
          <w:p w14:paraId="5043D712" w14:textId="77777777" w:rsidR="009E2E9B" w:rsidRPr="00720DAC" w:rsidRDefault="009E2E9B" w:rsidP="005C5629">
            <w:pPr>
              <w:pStyle w:val="webimage"/>
            </w:pPr>
            <w:r w:rsidRPr="00720DAC">
              <w:t>869</w:t>
            </w:r>
          </w:p>
        </w:tc>
        <w:tc>
          <w:tcPr>
            <w:tcW w:w="1020" w:type="dxa"/>
            <w:noWrap/>
            <w:hideMark/>
          </w:tcPr>
          <w:p w14:paraId="559EB564" w14:textId="77777777" w:rsidR="009E2E9B" w:rsidRPr="00720DAC" w:rsidRDefault="009E2E9B" w:rsidP="005C5629">
            <w:pPr>
              <w:pStyle w:val="webimage"/>
            </w:pPr>
          </w:p>
        </w:tc>
        <w:tc>
          <w:tcPr>
            <w:tcW w:w="1020" w:type="dxa"/>
            <w:noWrap/>
            <w:hideMark/>
          </w:tcPr>
          <w:p w14:paraId="44A18DBA" w14:textId="77777777" w:rsidR="009E2E9B" w:rsidRPr="00720DAC" w:rsidRDefault="009E2E9B" w:rsidP="005C5629">
            <w:pPr>
              <w:pStyle w:val="webimage"/>
            </w:pPr>
          </w:p>
        </w:tc>
        <w:tc>
          <w:tcPr>
            <w:tcW w:w="1020" w:type="dxa"/>
            <w:noWrap/>
            <w:hideMark/>
          </w:tcPr>
          <w:p w14:paraId="04C6EE98" w14:textId="77777777" w:rsidR="009E2E9B" w:rsidRPr="00720DAC" w:rsidRDefault="009E2E9B" w:rsidP="005C5629">
            <w:pPr>
              <w:pStyle w:val="webimage"/>
            </w:pPr>
          </w:p>
        </w:tc>
        <w:tc>
          <w:tcPr>
            <w:tcW w:w="1020" w:type="dxa"/>
            <w:noWrap/>
            <w:hideMark/>
          </w:tcPr>
          <w:p w14:paraId="5EBBDE69" w14:textId="77777777" w:rsidR="009E2E9B" w:rsidRPr="00720DAC" w:rsidRDefault="009E2E9B" w:rsidP="005C5629">
            <w:pPr>
              <w:pStyle w:val="webimage"/>
            </w:pPr>
          </w:p>
        </w:tc>
        <w:tc>
          <w:tcPr>
            <w:tcW w:w="1020" w:type="dxa"/>
            <w:noWrap/>
            <w:hideMark/>
          </w:tcPr>
          <w:p w14:paraId="68504DE4" w14:textId="77777777" w:rsidR="009E2E9B" w:rsidRPr="00720DAC" w:rsidRDefault="009E2E9B" w:rsidP="005C5629">
            <w:pPr>
              <w:pStyle w:val="webimage"/>
            </w:pPr>
          </w:p>
        </w:tc>
        <w:tc>
          <w:tcPr>
            <w:tcW w:w="1020" w:type="dxa"/>
            <w:noWrap/>
            <w:hideMark/>
          </w:tcPr>
          <w:p w14:paraId="6BC9054F" w14:textId="77777777" w:rsidR="009E2E9B" w:rsidRPr="00720DAC" w:rsidRDefault="009E2E9B" w:rsidP="005C5629">
            <w:pPr>
              <w:pStyle w:val="webimage"/>
            </w:pPr>
          </w:p>
        </w:tc>
        <w:tc>
          <w:tcPr>
            <w:tcW w:w="1020" w:type="dxa"/>
            <w:noWrap/>
            <w:hideMark/>
          </w:tcPr>
          <w:p w14:paraId="19DD8D9B" w14:textId="77777777" w:rsidR="009E2E9B" w:rsidRPr="00720DAC" w:rsidRDefault="009E2E9B" w:rsidP="005C5629">
            <w:pPr>
              <w:pStyle w:val="webimage"/>
            </w:pPr>
          </w:p>
        </w:tc>
        <w:tc>
          <w:tcPr>
            <w:tcW w:w="1020" w:type="dxa"/>
            <w:noWrap/>
            <w:hideMark/>
          </w:tcPr>
          <w:p w14:paraId="638E27FB" w14:textId="77777777" w:rsidR="009E2E9B" w:rsidRPr="00720DAC" w:rsidRDefault="009E2E9B" w:rsidP="005C5629">
            <w:pPr>
              <w:pStyle w:val="webimage"/>
            </w:pPr>
          </w:p>
        </w:tc>
      </w:tr>
      <w:tr w:rsidR="009E2E9B" w:rsidRPr="001A6A84" w14:paraId="521A4083" w14:textId="77777777" w:rsidTr="00720DAC">
        <w:trPr>
          <w:trHeight w:val="309"/>
        </w:trPr>
        <w:tc>
          <w:tcPr>
            <w:tcW w:w="1020" w:type="dxa"/>
            <w:noWrap/>
            <w:hideMark/>
          </w:tcPr>
          <w:p w14:paraId="347103F1" w14:textId="093F89EC" w:rsidR="009E2E9B" w:rsidRPr="00720DAC" w:rsidRDefault="009E2E9B" w:rsidP="005C5629">
            <w:pPr>
              <w:pStyle w:val="webimage"/>
            </w:pPr>
            <w:r w:rsidRPr="00720DAC">
              <w:t>406</w:t>
            </w:r>
          </w:p>
        </w:tc>
        <w:tc>
          <w:tcPr>
            <w:tcW w:w="1020" w:type="dxa"/>
            <w:noWrap/>
            <w:hideMark/>
          </w:tcPr>
          <w:p w14:paraId="6EB108C5" w14:textId="77777777" w:rsidR="009E2E9B" w:rsidRPr="00720DAC" w:rsidRDefault="009E2E9B" w:rsidP="005C5629">
            <w:pPr>
              <w:pStyle w:val="webimage"/>
            </w:pPr>
            <w:r w:rsidRPr="00720DAC">
              <w:t>870</w:t>
            </w:r>
          </w:p>
        </w:tc>
        <w:tc>
          <w:tcPr>
            <w:tcW w:w="1020" w:type="dxa"/>
            <w:noWrap/>
            <w:hideMark/>
          </w:tcPr>
          <w:p w14:paraId="18AA4DB4" w14:textId="77777777" w:rsidR="009E2E9B" w:rsidRPr="00720DAC" w:rsidRDefault="009E2E9B" w:rsidP="005C5629">
            <w:pPr>
              <w:pStyle w:val="webimage"/>
            </w:pPr>
          </w:p>
        </w:tc>
        <w:tc>
          <w:tcPr>
            <w:tcW w:w="1020" w:type="dxa"/>
            <w:noWrap/>
            <w:hideMark/>
          </w:tcPr>
          <w:p w14:paraId="5873A7AA" w14:textId="77777777" w:rsidR="009E2E9B" w:rsidRPr="00720DAC" w:rsidRDefault="009E2E9B" w:rsidP="005C5629">
            <w:pPr>
              <w:pStyle w:val="webimage"/>
            </w:pPr>
          </w:p>
        </w:tc>
        <w:tc>
          <w:tcPr>
            <w:tcW w:w="1020" w:type="dxa"/>
            <w:noWrap/>
            <w:hideMark/>
          </w:tcPr>
          <w:p w14:paraId="67F40437" w14:textId="77777777" w:rsidR="009E2E9B" w:rsidRPr="00720DAC" w:rsidRDefault="009E2E9B" w:rsidP="005C5629">
            <w:pPr>
              <w:pStyle w:val="webimage"/>
            </w:pPr>
          </w:p>
        </w:tc>
        <w:tc>
          <w:tcPr>
            <w:tcW w:w="1020" w:type="dxa"/>
            <w:noWrap/>
            <w:hideMark/>
          </w:tcPr>
          <w:p w14:paraId="17529B8F" w14:textId="77777777" w:rsidR="009E2E9B" w:rsidRPr="00720DAC" w:rsidRDefault="009E2E9B" w:rsidP="005C5629">
            <w:pPr>
              <w:pStyle w:val="webimage"/>
            </w:pPr>
          </w:p>
        </w:tc>
        <w:tc>
          <w:tcPr>
            <w:tcW w:w="1020" w:type="dxa"/>
            <w:noWrap/>
            <w:hideMark/>
          </w:tcPr>
          <w:p w14:paraId="57266DCD" w14:textId="77777777" w:rsidR="009E2E9B" w:rsidRPr="00720DAC" w:rsidRDefault="009E2E9B" w:rsidP="005C5629">
            <w:pPr>
              <w:pStyle w:val="webimage"/>
            </w:pPr>
          </w:p>
        </w:tc>
        <w:tc>
          <w:tcPr>
            <w:tcW w:w="1020" w:type="dxa"/>
            <w:noWrap/>
            <w:hideMark/>
          </w:tcPr>
          <w:p w14:paraId="784F3BCB" w14:textId="77777777" w:rsidR="009E2E9B" w:rsidRPr="00720DAC" w:rsidRDefault="009E2E9B" w:rsidP="005C5629">
            <w:pPr>
              <w:pStyle w:val="webimage"/>
            </w:pPr>
          </w:p>
        </w:tc>
        <w:tc>
          <w:tcPr>
            <w:tcW w:w="1020" w:type="dxa"/>
            <w:noWrap/>
            <w:hideMark/>
          </w:tcPr>
          <w:p w14:paraId="12B5D149" w14:textId="77777777" w:rsidR="009E2E9B" w:rsidRPr="00720DAC" w:rsidRDefault="009E2E9B" w:rsidP="005C5629">
            <w:pPr>
              <w:pStyle w:val="webimage"/>
            </w:pPr>
          </w:p>
        </w:tc>
        <w:tc>
          <w:tcPr>
            <w:tcW w:w="1020" w:type="dxa"/>
            <w:noWrap/>
            <w:hideMark/>
          </w:tcPr>
          <w:p w14:paraId="642A9EC8" w14:textId="77777777" w:rsidR="009E2E9B" w:rsidRPr="00720DAC" w:rsidRDefault="009E2E9B" w:rsidP="005C5629">
            <w:pPr>
              <w:pStyle w:val="webimage"/>
            </w:pPr>
          </w:p>
        </w:tc>
      </w:tr>
      <w:tr w:rsidR="009E2E9B" w:rsidRPr="001A6A84" w14:paraId="622487DB"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5429C3F8" w14:textId="7DFF1F78" w:rsidR="009E2E9B" w:rsidRPr="00720DAC" w:rsidRDefault="009E2E9B" w:rsidP="005C5629">
            <w:pPr>
              <w:pStyle w:val="webimage"/>
            </w:pPr>
            <w:r w:rsidRPr="00720DAC">
              <w:t>407</w:t>
            </w:r>
          </w:p>
        </w:tc>
        <w:tc>
          <w:tcPr>
            <w:tcW w:w="1020" w:type="dxa"/>
            <w:noWrap/>
            <w:hideMark/>
          </w:tcPr>
          <w:p w14:paraId="614FEDE3" w14:textId="77777777" w:rsidR="009E2E9B" w:rsidRPr="00720DAC" w:rsidRDefault="009E2E9B" w:rsidP="005C5629">
            <w:pPr>
              <w:pStyle w:val="webimage"/>
            </w:pPr>
            <w:r w:rsidRPr="00720DAC">
              <w:t>871</w:t>
            </w:r>
          </w:p>
        </w:tc>
        <w:tc>
          <w:tcPr>
            <w:tcW w:w="1020" w:type="dxa"/>
            <w:noWrap/>
            <w:hideMark/>
          </w:tcPr>
          <w:p w14:paraId="526613C7" w14:textId="77777777" w:rsidR="009E2E9B" w:rsidRPr="00720DAC" w:rsidRDefault="009E2E9B" w:rsidP="005C5629">
            <w:pPr>
              <w:pStyle w:val="webimage"/>
            </w:pPr>
          </w:p>
        </w:tc>
        <w:tc>
          <w:tcPr>
            <w:tcW w:w="1020" w:type="dxa"/>
            <w:noWrap/>
            <w:hideMark/>
          </w:tcPr>
          <w:p w14:paraId="31118BDD" w14:textId="77777777" w:rsidR="009E2E9B" w:rsidRPr="00720DAC" w:rsidRDefault="009E2E9B" w:rsidP="005C5629">
            <w:pPr>
              <w:pStyle w:val="webimage"/>
            </w:pPr>
          </w:p>
        </w:tc>
        <w:tc>
          <w:tcPr>
            <w:tcW w:w="1020" w:type="dxa"/>
            <w:noWrap/>
            <w:hideMark/>
          </w:tcPr>
          <w:p w14:paraId="092F7D92" w14:textId="77777777" w:rsidR="009E2E9B" w:rsidRPr="00720DAC" w:rsidRDefault="009E2E9B" w:rsidP="005C5629">
            <w:pPr>
              <w:pStyle w:val="webimage"/>
            </w:pPr>
          </w:p>
        </w:tc>
        <w:tc>
          <w:tcPr>
            <w:tcW w:w="1020" w:type="dxa"/>
            <w:noWrap/>
            <w:hideMark/>
          </w:tcPr>
          <w:p w14:paraId="7DF10D2C" w14:textId="77777777" w:rsidR="009E2E9B" w:rsidRPr="00720DAC" w:rsidRDefault="009E2E9B" w:rsidP="005C5629">
            <w:pPr>
              <w:pStyle w:val="webimage"/>
            </w:pPr>
          </w:p>
        </w:tc>
        <w:tc>
          <w:tcPr>
            <w:tcW w:w="1020" w:type="dxa"/>
            <w:noWrap/>
            <w:hideMark/>
          </w:tcPr>
          <w:p w14:paraId="23934799" w14:textId="77777777" w:rsidR="009E2E9B" w:rsidRPr="00720DAC" w:rsidRDefault="009E2E9B" w:rsidP="005C5629">
            <w:pPr>
              <w:pStyle w:val="webimage"/>
            </w:pPr>
          </w:p>
        </w:tc>
        <w:tc>
          <w:tcPr>
            <w:tcW w:w="1020" w:type="dxa"/>
            <w:noWrap/>
            <w:hideMark/>
          </w:tcPr>
          <w:p w14:paraId="642E80BC" w14:textId="77777777" w:rsidR="009E2E9B" w:rsidRPr="00720DAC" w:rsidRDefault="009E2E9B" w:rsidP="005C5629">
            <w:pPr>
              <w:pStyle w:val="webimage"/>
            </w:pPr>
          </w:p>
        </w:tc>
        <w:tc>
          <w:tcPr>
            <w:tcW w:w="1020" w:type="dxa"/>
            <w:noWrap/>
            <w:hideMark/>
          </w:tcPr>
          <w:p w14:paraId="670DA96D" w14:textId="77777777" w:rsidR="009E2E9B" w:rsidRPr="00720DAC" w:rsidRDefault="009E2E9B" w:rsidP="005C5629">
            <w:pPr>
              <w:pStyle w:val="webimage"/>
            </w:pPr>
          </w:p>
        </w:tc>
        <w:tc>
          <w:tcPr>
            <w:tcW w:w="1020" w:type="dxa"/>
            <w:noWrap/>
            <w:hideMark/>
          </w:tcPr>
          <w:p w14:paraId="1229A17A" w14:textId="77777777" w:rsidR="009E2E9B" w:rsidRPr="00720DAC" w:rsidRDefault="009E2E9B" w:rsidP="005C5629">
            <w:pPr>
              <w:pStyle w:val="webimage"/>
            </w:pPr>
          </w:p>
        </w:tc>
      </w:tr>
      <w:tr w:rsidR="009E2E9B" w:rsidRPr="001A6A84" w14:paraId="60F0F52D" w14:textId="77777777" w:rsidTr="00720DAC">
        <w:trPr>
          <w:trHeight w:val="309"/>
        </w:trPr>
        <w:tc>
          <w:tcPr>
            <w:tcW w:w="1020" w:type="dxa"/>
            <w:noWrap/>
            <w:hideMark/>
          </w:tcPr>
          <w:p w14:paraId="2E7CC1CA" w14:textId="775104E2" w:rsidR="009E2E9B" w:rsidRPr="00720DAC" w:rsidRDefault="009E2E9B" w:rsidP="005C5629">
            <w:pPr>
              <w:pStyle w:val="webimage"/>
            </w:pPr>
            <w:r w:rsidRPr="00720DAC">
              <w:t>411</w:t>
            </w:r>
          </w:p>
        </w:tc>
        <w:tc>
          <w:tcPr>
            <w:tcW w:w="1020" w:type="dxa"/>
            <w:noWrap/>
            <w:hideMark/>
          </w:tcPr>
          <w:p w14:paraId="03232513" w14:textId="77777777" w:rsidR="009E2E9B" w:rsidRPr="00720DAC" w:rsidRDefault="009E2E9B" w:rsidP="005C5629">
            <w:pPr>
              <w:pStyle w:val="webimage"/>
            </w:pPr>
            <w:r w:rsidRPr="00720DAC">
              <w:t>872</w:t>
            </w:r>
          </w:p>
        </w:tc>
        <w:tc>
          <w:tcPr>
            <w:tcW w:w="1020" w:type="dxa"/>
            <w:noWrap/>
            <w:hideMark/>
          </w:tcPr>
          <w:p w14:paraId="7651F056" w14:textId="77777777" w:rsidR="009E2E9B" w:rsidRPr="00720DAC" w:rsidRDefault="009E2E9B" w:rsidP="005C5629">
            <w:pPr>
              <w:pStyle w:val="webimage"/>
            </w:pPr>
          </w:p>
        </w:tc>
        <w:tc>
          <w:tcPr>
            <w:tcW w:w="1020" w:type="dxa"/>
            <w:noWrap/>
            <w:hideMark/>
          </w:tcPr>
          <w:p w14:paraId="407E1A6A" w14:textId="77777777" w:rsidR="009E2E9B" w:rsidRPr="00720DAC" w:rsidRDefault="009E2E9B" w:rsidP="005C5629">
            <w:pPr>
              <w:pStyle w:val="webimage"/>
            </w:pPr>
          </w:p>
        </w:tc>
        <w:tc>
          <w:tcPr>
            <w:tcW w:w="1020" w:type="dxa"/>
            <w:noWrap/>
            <w:hideMark/>
          </w:tcPr>
          <w:p w14:paraId="40C83923" w14:textId="77777777" w:rsidR="009E2E9B" w:rsidRPr="00720DAC" w:rsidRDefault="009E2E9B" w:rsidP="005C5629">
            <w:pPr>
              <w:pStyle w:val="webimage"/>
            </w:pPr>
          </w:p>
        </w:tc>
        <w:tc>
          <w:tcPr>
            <w:tcW w:w="1020" w:type="dxa"/>
            <w:noWrap/>
            <w:hideMark/>
          </w:tcPr>
          <w:p w14:paraId="5C44CB61" w14:textId="77777777" w:rsidR="009E2E9B" w:rsidRPr="00720DAC" w:rsidRDefault="009E2E9B" w:rsidP="005C5629">
            <w:pPr>
              <w:pStyle w:val="webimage"/>
            </w:pPr>
          </w:p>
        </w:tc>
        <w:tc>
          <w:tcPr>
            <w:tcW w:w="1020" w:type="dxa"/>
            <w:noWrap/>
            <w:hideMark/>
          </w:tcPr>
          <w:p w14:paraId="563B3602" w14:textId="77777777" w:rsidR="009E2E9B" w:rsidRPr="00720DAC" w:rsidRDefault="009E2E9B" w:rsidP="005C5629">
            <w:pPr>
              <w:pStyle w:val="webimage"/>
            </w:pPr>
          </w:p>
        </w:tc>
        <w:tc>
          <w:tcPr>
            <w:tcW w:w="1020" w:type="dxa"/>
            <w:noWrap/>
            <w:hideMark/>
          </w:tcPr>
          <w:p w14:paraId="3893C88A" w14:textId="77777777" w:rsidR="009E2E9B" w:rsidRPr="00720DAC" w:rsidRDefault="009E2E9B" w:rsidP="005C5629">
            <w:pPr>
              <w:pStyle w:val="webimage"/>
            </w:pPr>
          </w:p>
        </w:tc>
        <w:tc>
          <w:tcPr>
            <w:tcW w:w="1020" w:type="dxa"/>
            <w:noWrap/>
            <w:hideMark/>
          </w:tcPr>
          <w:p w14:paraId="1881197F" w14:textId="77777777" w:rsidR="009E2E9B" w:rsidRPr="00720DAC" w:rsidRDefault="009E2E9B" w:rsidP="005C5629">
            <w:pPr>
              <w:pStyle w:val="webimage"/>
            </w:pPr>
          </w:p>
        </w:tc>
        <w:tc>
          <w:tcPr>
            <w:tcW w:w="1020" w:type="dxa"/>
            <w:noWrap/>
            <w:hideMark/>
          </w:tcPr>
          <w:p w14:paraId="2BBBDBEE" w14:textId="77777777" w:rsidR="009E2E9B" w:rsidRPr="00720DAC" w:rsidRDefault="009E2E9B" w:rsidP="005C5629">
            <w:pPr>
              <w:pStyle w:val="webimage"/>
            </w:pPr>
          </w:p>
        </w:tc>
      </w:tr>
      <w:tr w:rsidR="009E2E9B" w:rsidRPr="001A6A84" w14:paraId="1B2852F1"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16FAB6A3" w14:textId="6B91E16C" w:rsidR="009E2E9B" w:rsidRPr="00720DAC" w:rsidRDefault="009E2E9B" w:rsidP="005C5629">
            <w:pPr>
              <w:pStyle w:val="webimage"/>
            </w:pPr>
            <w:r w:rsidRPr="00720DAC">
              <w:t>412</w:t>
            </w:r>
          </w:p>
        </w:tc>
        <w:tc>
          <w:tcPr>
            <w:tcW w:w="1020" w:type="dxa"/>
            <w:noWrap/>
            <w:hideMark/>
          </w:tcPr>
          <w:p w14:paraId="2B3D4549" w14:textId="77777777" w:rsidR="009E2E9B" w:rsidRPr="00720DAC" w:rsidRDefault="009E2E9B" w:rsidP="005C5629">
            <w:pPr>
              <w:pStyle w:val="webimage"/>
            </w:pPr>
            <w:r w:rsidRPr="00720DAC">
              <w:t>873</w:t>
            </w:r>
          </w:p>
        </w:tc>
        <w:tc>
          <w:tcPr>
            <w:tcW w:w="1020" w:type="dxa"/>
            <w:noWrap/>
            <w:hideMark/>
          </w:tcPr>
          <w:p w14:paraId="6897D297" w14:textId="77777777" w:rsidR="009E2E9B" w:rsidRPr="00720DAC" w:rsidRDefault="009E2E9B" w:rsidP="005C5629">
            <w:pPr>
              <w:pStyle w:val="webimage"/>
            </w:pPr>
          </w:p>
        </w:tc>
        <w:tc>
          <w:tcPr>
            <w:tcW w:w="1020" w:type="dxa"/>
            <w:noWrap/>
            <w:hideMark/>
          </w:tcPr>
          <w:p w14:paraId="2376D93A" w14:textId="77777777" w:rsidR="009E2E9B" w:rsidRPr="00720DAC" w:rsidRDefault="009E2E9B" w:rsidP="005C5629">
            <w:pPr>
              <w:pStyle w:val="webimage"/>
            </w:pPr>
          </w:p>
        </w:tc>
        <w:tc>
          <w:tcPr>
            <w:tcW w:w="1020" w:type="dxa"/>
            <w:noWrap/>
            <w:hideMark/>
          </w:tcPr>
          <w:p w14:paraId="21784EE7" w14:textId="77777777" w:rsidR="009E2E9B" w:rsidRPr="00720DAC" w:rsidRDefault="009E2E9B" w:rsidP="005C5629">
            <w:pPr>
              <w:pStyle w:val="webimage"/>
            </w:pPr>
          </w:p>
        </w:tc>
        <w:tc>
          <w:tcPr>
            <w:tcW w:w="1020" w:type="dxa"/>
            <w:noWrap/>
            <w:hideMark/>
          </w:tcPr>
          <w:p w14:paraId="1F77BCAD" w14:textId="77777777" w:rsidR="009E2E9B" w:rsidRPr="00720DAC" w:rsidRDefault="009E2E9B" w:rsidP="005C5629">
            <w:pPr>
              <w:pStyle w:val="webimage"/>
            </w:pPr>
          </w:p>
        </w:tc>
        <w:tc>
          <w:tcPr>
            <w:tcW w:w="1020" w:type="dxa"/>
            <w:noWrap/>
            <w:hideMark/>
          </w:tcPr>
          <w:p w14:paraId="4F8DFAA2" w14:textId="77777777" w:rsidR="009E2E9B" w:rsidRPr="00720DAC" w:rsidRDefault="009E2E9B" w:rsidP="005C5629">
            <w:pPr>
              <w:pStyle w:val="webimage"/>
            </w:pPr>
          </w:p>
        </w:tc>
        <w:tc>
          <w:tcPr>
            <w:tcW w:w="1020" w:type="dxa"/>
            <w:noWrap/>
            <w:hideMark/>
          </w:tcPr>
          <w:p w14:paraId="14D50520" w14:textId="77777777" w:rsidR="009E2E9B" w:rsidRPr="00720DAC" w:rsidRDefault="009E2E9B" w:rsidP="005C5629">
            <w:pPr>
              <w:pStyle w:val="webimage"/>
            </w:pPr>
          </w:p>
        </w:tc>
        <w:tc>
          <w:tcPr>
            <w:tcW w:w="1020" w:type="dxa"/>
            <w:noWrap/>
            <w:hideMark/>
          </w:tcPr>
          <w:p w14:paraId="4B326228" w14:textId="77777777" w:rsidR="009E2E9B" w:rsidRPr="00720DAC" w:rsidRDefault="009E2E9B" w:rsidP="005C5629">
            <w:pPr>
              <w:pStyle w:val="webimage"/>
            </w:pPr>
          </w:p>
        </w:tc>
        <w:tc>
          <w:tcPr>
            <w:tcW w:w="1020" w:type="dxa"/>
            <w:noWrap/>
            <w:hideMark/>
          </w:tcPr>
          <w:p w14:paraId="66EC87F3" w14:textId="77777777" w:rsidR="009E2E9B" w:rsidRPr="00720DAC" w:rsidRDefault="009E2E9B" w:rsidP="005C5629">
            <w:pPr>
              <w:pStyle w:val="webimage"/>
            </w:pPr>
          </w:p>
        </w:tc>
      </w:tr>
      <w:tr w:rsidR="009E2E9B" w:rsidRPr="001A6A84" w14:paraId="2BCE8D65" w14:textId="77777777" w:rsidTr="00720DAC">
        <w:trPr>
          <w:trHeight w:val="309"/>
        </w:trPr>
        <w:tc>
          <w:tcPr>
            <w:tcW w:w="1020" w:type="dxa"/>
            <w:noWrap/>
            <w:hideMark/>
          </w:tcPr>
          <w:p w14:paraId="75029CF9" w14:textId="4E1C7BAE" w:rsidR="009E2E9B" w:rsidRPr="00720DAC" w:rsidRDefault="009E2E9B" w:rsidP="005C5629">
            <w:pPr>
              <w:pStyle w:val="webimage"/>
            </w:pPr>
            <w:r w:rsidRPr="00720DAC">
              <w:lastRenderedPageBreak/>
              <w:t>415</w:t>
            </w:r>
          </w:p>
        </w:tc>
        <w:tc>
          <w:tcPr>
            <w:tcW w:w="1020" w:type="dxa"/>
            <w:noWrap/>
            <w:hideMark/>
          </w:tcPr>
          <w:p w14:paraId="004CE9DB" w14:textId="77777777" w:rsidR="009E2E9B" w:rsidRPr="00720DAC" w:rsidRDefault="009E2E9B" w:rsidP="005C5629">
            <w:pPr>
              <w:pStyle w:val="webimage"/>
            </w:pPr>
            <w:r w:rsidRPr="00720DAC">
              <w:t>874</w:t>
            </w:r>
          </w:p>
        </w:tc>
        <w:tc>
          <w:tcPr>
            <w:tcW w:w="1020" w:type="dxa"/>
            <w:noWrap/>
            <w:hideMark/>
          </w:tcPr>
          <w:p w14:paraId="21B43188" w14:textId="77777777" w:rsidR="009E2E9B" w:rsidRPr="00720DAC" w:rsidRDefault="009E2E9B" w:rsidP="005C5629">
            <w:pPr>
              <w:pStyle w:val="webimage"/>
            </w:pPr>
          </w:p>
        </w:tc>
        <w:tc>
          <w:tcPr>
            <w:tcW w:w="1020" w:type="dxa"/>
            <w:noWrap/>
            <w:hideMark/>
          </w:tcPr>
          <w:p w14:paraId="18DCE003" w14:textId="77777777" w:rsidR="009E2E9B" w:rsidRPr="00720DAC" w:rsidRDefault="009E2E9B" w:rsidP="005C5629">
            <w:pPr>
              <w:pStyle w:val="webimage"/>
            </w:pPr>
          </w:p>
        </w:tc>
        <w:tc>
          <w:tcPr>
            <w:tcW w:w="1020" w:type="dxa"/>
            <w:noWrap/>
            <w:hideMark/>
          </w:tcPr>
          <w:p w14:paraId="6C8A9E64" w14:textId="77777777" w:rsidR="009E2E9B" w:rsidRPr="00720DAC" w:rsidRDefault="009E2E9B" w:rsidP="005C5629">
            <w:pPr>
              <w:pStyle w:val="webimage"/>
            </w:pPr>
          </w:p>
        </w:tc>
        <w:tc>
          <w:tcPr>
            <w:tcW w:w="1020" w:type="dxa"/>
            <w:noWrap/>
            <w:hideMark/>
          </w:tcPr>
          <w:p w14:paraId="1CEB5139" w14:textId="77777777" w:rsidR="009E2E9B" w:rsidRPr="00720DAC" w:rsidRDefault="009E2E9B" w:rsidP="005C5629">
            <w:pPr>
              <w:pStyle w:val="webimage"/>
            </w:pPr>
          </w:p>
        </w:tc>
        <w:tc>
          <w:tcPr>
            <w:tcW w:w="1020" w:type="dxa"/>
            <w:noWrap/>
            <w:hideMark/>
          </w:tcPr>
          <w:p w14:paraId="0A97CAF5" w14:textId="77777777" w:rsidR="009E2E9B" w:rsidRPr="00720DAC" w:rsidRDefault="009E2E9B" w:rsidP="005C5629">
            <w:pPr>
              <w:pStyle w:val="webimage"/>
            </w:pPr>
          </w:p>
        </w:tc>
        <w:tc>
          <w:tcPr>
            <w:tcW w:w="1020" w:type="dxa"/>
            <w:noWrap/>
            <w:hideMark/>
          </w:tcPr>
          <w:p w14:paraId="7C51C4E9" w14:textId="77777777" w:rsidR="009E2E9B" w:rsidRPr="00720DAC" w:rsidRDefault="009E2E9B" w:rsidP="005C5629">
            <w:pPr>
              <w:pStyle w:val="webimage"/>
            </w:pPr>
          </w:p>
        </w:tc>
        <w:tc>
          <w:tcPr>
            <w:tcW w:w="1020" w:type="dxa"/>
            <w:noWrap/>
            <w:hideMark/>
          </w:tcPr>
          <w:p w14:paraId="67FC096A" w14:textId="77777777" w:rsidR="009E2E9B" w:rsidRPr="00720DAC" w:rsidRDefault="009E2E9B" w:rsidP="005C5629">
            <w:pPr>
              <w:pStyle w:val="webimage"/>
            </w:pPr>
          </w:p>
        </w:tc>
        <w:tc>
          <w:tcPr>
            <w:tcW w:w="1020" w:type="dxa"/>
            <w:noWrap/>
            <w:hideMark/>
          </w:tcPr>
          <w:p w14:paraId="4B022191" w14:textId="77777777" w:rsidR="009E2E9B" w:rsidRPr="00720DAC" w:rsidRDefault="009E2E9B" w:rsidP="005C5629">
            <w:pPr>
              <w:pStyle w:val="webimage"/>
            </w:pPr>
          </w:p>
        </w:tc>
      </w:tr>
      <w:tr w:rsidR="009E2E9B" w:rsidRPr="001A6A84" w14:paraId="7C06B17F"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2E132DBD" w14:textId="602A8948" w:rsidR="009E2E9B" w:rsidRPr="00720DAC" w:rsidRDefault="009E2E9B" w:rsidP="005C5629">
            <w:pPr>
              <w:pStyle w:val="webimage"/>
            </w:pPr>
            <w:r w:rsidRPr="00720DAC">
              <w:t>421</w:t>
            </w:r>
          </w:p>
        </w:tc>
        <w:tc>
          <w:tcPr>
            <w:tcW w:w="1020" w:type="dxa"/>
            <w:noWrap/>
            <w:hideMark/>
          </w:tcPr>
          <w:p w14:paraId="30CE8187" w14:textId="77777777" w:rsidR="009E2E9B" w:rsidRPr="00720DAC" w:rsidRDefault="009E2E9B" w:rsidP="005C5629">
            <w:pPr>
              <w:pStyle w:val="webimage"/>
            </w:pPr>
            <w:r w:rsidRPr="00720DAC">
              <w:t>877</w:t>
            </w:r>
          </w:p>
        </w:tc>
        <w:tc>
          <w:tcPr>
            <w:tcW w:w="1020" w:type="dxa"/>
            <w:noWrap/>
            <w:hideMark/>
          </w:tcPr>
          <w:p w14:paraId="7D4BF806" w14:textId="77777777" w:rsidR="009E2E9B" w:rsidRPr="00720DAC" w:rsidRDefault="009E2E9B" w:rsidP="005C5629">
            <w:pPr>
              <w:pStyle w:val="webimage"/>
            </w:pPr>
          </w:p>
        </w:tc>
        <w:tc>
          <w:tcPr>
            <w:tcW w:w="1020" w:type="dxa"/>
            <w:noWrap/>
            <w:hideMark/>
          </w:tcPr>
          <w:p w14:paraId="6676F22B" w14:textId="77777777" w:rsidR="009E2E9B" w:rsidRPr="00720DAC" w:rsidRDefault="009E2E9B" w:rsidP="005C5629">
            <w:pPr>
              <w:pStyle w:val="webimage"/>
            </w:pPr>
          </w:p>
        </w:tc>
        <w:tc>
          <w:tcPr>
            <w:tcW w:w="1020" w:type="dxa"/>
            <w:noWrap/>
            <w:hideMark/>
          </w:tcPr>
          <w:p w14:paraId="7C353C5A" w14:textId="77777777" w:rsidR="009E2E9B" w:rsidRPr="00720DAC" w:rsidRDefault="009E2E9B" w:rsidP="005C5629">
            <w:pPr>
              <w:pStyle w:val="webimage"/>
            </w:pPr>
          </w:p>
        </w:tc>
        <w:tc>
          <w:tcPr>
            <w:tcW w:w="1020" w:type="dxa"/>
            <w:noWrap/>
            <w:hideMark/>
          </w:tcPr>
          <w:p w14:paraId="215935A5" w14:textId="77777777" w:rsidR="009E2E9B" w:rsidRPr="00720DAC" w:rsidRDefault="009E2E9B" w:rsidP="005C5629">
            <w:pPr>
              <w:pStyle w:val="webimage"/>
            </w:pPr>
          </w:p>
        </w:tc>
        <w:tc>
          <w:tcPr>
            <w:tcW w:w="1020" w:type="dxa"/>
            <w:noWrap/>
            <w:hideMark/>
          </w:tcPr>
          <w:p w14:paraId="766BB29C" w14:textId="77777777" w:rsidR="009E2E9B" w:rsidRPr="00720DAC" w:rsidRDefault="009E2E9B" w:rsidP="005C5629">
            <w:pPr>
              <w:pStyle w:val="webimage"/>
            </w:pPr>
          </w:p>
        </w:tc>
        <w:tc>
          <w:tcPr>
            <w:tcW w:w="1020" w:type="dxa"/>
            <w:noWrap/>
            <w:hideMark/>
          </w:tcPr>
          <w:p w14:paraId="1CB0094E" w14:textId="77777777" w:rsidR="009E2E9B" w:rsidRPr="00720DAC" w:rsidRDefault="009E2E9B" w:rsidP="005C5629">
            <w:pPr>
              <w:pStyle w:val="webimage"/>
            </w:pPr>
          </w:p>
        </w:tc>
        <w:tc>
          <w:tcPr>
            <w:tcW w:w="1020" w:type="dxa"/>
            <w:noWrap/>
            <w:hideMark/>
          </w:tcPr>
          <w:p w14:paraId="2861A7EA" w14:textId="77777777" w:rsidR="009E2E9B" w:rsidRPr="00720DAC" w:rsidRDefault="009E2E9B" w:rsidP="005C5629">
            <w:pPr>
              <w:pStyle w:val="webimage"/>
            </w:pPr>
          </w:p>
        </w:tc>
        <w:tc>
          <w:tcPr>
            <w:tcW w:w="1020" w:type="dxa"/>
            <w:noWrap/>
            <w:hideMark/>
          </w:tcPr>
          <w:p w14:paraId="457386C9" w14:textId="77777777" w:rsidR="009E2E9B" w:rsidRPr="00720DAC" w:rsidRDefault="009E2E9B" w:rsidP="005C5629">
            <w:pPr>
              <w:pStyle w:val="webimage"/>
            </w:pPr>
          </w:p>
        </w:tc>
      </w:tr>
      <w:tr w:rsidR="009E2E9B" w:rsidRPr="001A6A84" w14:paraId="29804722" w14:textId="77777777" w:rsidTr="00720DAC">
        <w:trPr>
          <w:trHeight w:val="309"/>
        </w:trPr>
        <w:tc>
          <w:tcPr>
            <w:tcW w:w="1020" w:type="dxa"/>
            <w:noWrap/>
            <w:hideMark/>
          </w:tcPr>
          <w:p w14:paraId="27D4453B" w14:textId="14FBAB02" w:rsidR="009E2E9B" w:rsidRPr="00720DAC" w:rsidRDefault="009E2E9B" w:rsidP="005C5629">
            <w:pPr>
              <w:pStyle w:val="webimage"/>
            </w:pPr>
            <w:r w:rsidRPr="00720DAC">
              <w:t>423</w:t>
            </w:r>
          </w:p>
        </w:tc>
        <w:tc>
          <w:tcPr>
            <w:tcW w:w="1020" w:type="dxa"/>
            <w:noWrap/>
            <w:hideMark/>
          </w:tcPr>
          <w:p w14:paraId="1570B816" w14:textId="77777777" w:rsidR="009E2E9B" w:rsidRPr="00720DAC" w:rsidRDefault="009E2E9B" w:rsidP="005C5629">
            <w:pPr>
              <w:pStyle w:val="webimage"/>
            </w:pPr>
            <w:r w:rsidRPr="00720DAC">
              <w:t>879</w:t>
            </w:r>
          </w:p>
        </w:tc>
        <w:tc>
          <w:tcPr>
            <w:tcW w:w="1020" w:type="dxa"/>
            <w:noWrap/>
            <w:hideMark/>
          </w:tcPr>
          <w:p w14:paraId="2052DAB1" w14:textId="77777777" w:rsidR="009E2E9B" w:rsidRPr="00720DAC" w:rsidRDefault="009E2E9B" w:rsidP="005C5629">
            <w:pPr>
              <w:pStyle w:val="webimage"/>
            </w:pPr>
          </w:p>
        </w:tc>
        <w:tc>
          <w:tcPr>
            <w:tcW w:w="1020" w:type="dxa"/>
            <w:noWrap/>
            <w:hideMark/>
          </w:tcPr>
          <w:p w14:paraId="259C82B5" w14:textId="77777777" w:rsidR="009E2E9B" w:rsidRPr="00720DAC" w:rsidRDefault="009E2E9B" w:rsidP="005C5629">
            <w:pPr>
              <w:pStyle w:val="webimage"/>
            </w:pPr>
          </w:p>
        </w:tc>
        <w:tc>
          <w:tcPr>
            <w:tcW w:w="1020" w:type="dxa"/>
            <w:noWrap/>
            <w:hideMark/>
          </w:tcPr>
          <w:p w14:paraId="004F1B65" w14:textId="77777777" w:rsidR="009E2E9B" w:rsidRPr="00720DAC" w:rsidRDefault="009E2E9B" w:rsidP="005C5629">
            <w:pPr>
              <w:pStyle w:val="webimage"/>
            </w:pPr>
          </w:p>
        </w:tc>
        <w:tc>
          <w:tcPr>
            <w:tcW w:w="1020" w:type="dxa"/>
            <w:noWrap/>
            <w:hideMark/>
          </w:tcPr>
          <w:p w14:paraId="75DAA9A9" w14:textId="77777777" w:rsidR="009E2E9B" w:rsidRPr="00720DAC" w:rsidRDefault="009E2E9B" w:rsidP="005C5629">
            <w:pPr>
              <w:pStyle w:val="webimage"/>
            </w:pPr>
          </w:p>
        </w:tc>
        <w:tc>
          <w:tcPr>
            <w:tcW w:w="1020" w:type="dxa"/>
            <w:noWrap/>
            <w:hideMark/>
          </w:tcPr>
          <w:p w14:paraId="60ABAC88" w14:textId="77777777" w:rsidR="009E2E9B" w:rsidRPr="00720DAC" w:rsidRDefault="009E2E9B" w:rsidP="005C5629">
            <w:pPr>
              <w:pStyle w:val="webimage"/>
            </w:pPr>
          </w:p>
        </w:tc>
        <w:tc>
          <w:tcPr>
            <w:tcW w:w="1020" w:type="dxa"/>
            <w:noWrap/>
            <w:hideMark/>
          </w:tcPr>
          <w:p w14:paraId="3506DA76" w14:textId="77777777" w:rsidR="009E2E9B" w:rsidRPr="00720DAC" w:rsidRDefault="009E2E9B" w:rsidP="005C5629">
            <w:pPr>
              <w:pStyle w:val="webimage"/>
            </w:pPr>
          </w:p>
        </w:tc>
        <w:tc>
          <w:tcPr>
            <w:tcW w:w="1020" w:type="dxa"/>
            <w:noWrap/>
            <w:hideMark/>
          </w:tcPr>
          <w:p w14:paraId="62F7C0C6" w14:textId="77777777" w:rsidR="009E2E9B" w:rsidRPr="00720DAC" w:rsidRDefault="009E2E9B" w:rsidP="005C5629">
            <w:pPr>
              <w:pStyle w:val="webimage"/>
            </w:pPr>
          </w:p>
        </w:tc>
        <w:tc>
          <w:tcPr>
            <w:tcW w:w="1020" w:type="dxa"/>
            <w:noWrap/>
            <w:hideMark/>
          </w:tcPr>
          <w:p w14:paraId="55AB58F3" w14:textId="77777777" w:rsidR="009E2E9B" w:rsidRPr="00720DAC" w:rsidRDefault="009E2E9B" w:rsidP="005C5629">
            <w:pPr>
              <w:pStyle w:val="webimage"/>
            </w:pPr>
          </w:p>
        </w:tc>
      </w:tr>
      <w:tr w:rsidR="009E2E9B" w:rsidRPr="001A6A84" w14:paraId="08527D94"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3935A98F" w14:textId="3C0158E5" w:rsidR="009E2E9B" w:rsidRPr="00720DAC" w:rsidRDefault="009E2E9B" w:rsidP="005C5629">
            <w:pPr>
              <w:pStyle w:val="webimage"/>
            </w:pPr>
            <w:r w:rsidRPr="00720DAC">
              <w:t>424</w:t>
            </w:r>
          </w:p>
        </w:tc>
        <w:tc>
          <w:tcPr>
            <w:tcW w:w="1020" w:type="dxa"/>
            <w:noWrap/>
            <w:hideMark/>
          </w:tcPr>
          <w:p w14:paraId="5AB6B45B" w14:textId="77777777" w:rsidR="009E2E9B" w:rsidRPr="00720DAC" w:rsidRDefault="009E2E9B" w:rsidP="005C5629">
            <w:pPr>
              <w:pStyle w:val="webimage"/>
            </w:pPr>
            <w:r w:rsidRPr="00720DAC">
              <w:t>881</w:t>
            </w:r>
          </w:p>
        </w:tc>
        <w:tc>
          <w:tcPr>
            <w:tcW w:w="1020" w:type="dxa"/>
            <w:noWrap/>
            <w:hideMark/>
          </w:tcPr>
          <w:p w14:paraId="2E31E5FF" w14:textId="77777777" w:rsidR="009E2E9B" w:rsidRPr="00720DAC" w:rsidRDefault="009E2E9B" w:rsidP="005C5629">
            <w:pPr>
              <w:pStyle w:val="webimage"/>
            </w:pPr>
          </w:p>
        </w:tc>
        <w:tc>
          <w:tcPr>
            <w:tcW w:w="1020" w:type="dxa"/>
            <w:noWrap/>
            <w:hideMark/>
          </w:tcPr>
          <w:p w14:paraId="4B51206F" w14:textId="77777777" w:rsidR="009E2E9B" w:rsidRPr="00720DAC" w:rsidRDefault="009E2E9B" w:rsidP="005C5629">
            <w:pPr>
              <w:pStyle w:val="webimage"/>
            </w:pPr>
          </w:p>
        </w:tc>
        <w:tc>
          <w:tcPr>
            <w:tcW w:w="1020" w:type="dxa"/>
            <w:noWrap/>
            <w:hideMark/>
          </w:tcPr>
          <w:p w14:paraId="02561007" w14:textId="77777777" w:rsidR="009E2E9B" w:rsidRPr="00720DAC" w:rsidRDefault="009E2E9B" w:rsidP="005C5629">
            <w:pPr>
              <w:pStyle w:val="webimage"/>
            </w:pPr>
          </w:p>
        </w:tc>
        <w:tc>
          <w:tcPr>
            <w:tcW w:w="1020" w:type="dxa"/>
            <w:noWrap/>
            <w:hideMark/>
          </w:tcPr>
          <w:p w14:paraId="3AB19DE2" w14:textId="77777777" w:rsidR="009E2E9B" w:rsidRPr="00720DAC" w:rsidRDefault="009E2E9B" w:rsidP="005C5629">
            <w:pPr>
              <w:pStyle w:val="webimage"/>
            </w:pPr>
          </w:p>
        </w:tc>
        <w:tc>
          <w:tcPr>
            <w:tcW w:w="1020" w:type="dxa"/>
            <w:noWrap/>
            <w:hideMark/>
          </w:tcPr>
          <w:p w14:paraId="4B02A991" w14:textId="77777777" w:rsidR="009E2E9B" w:rsidRPr="00720DAC" w:rsidRDefault="009E2E9B" w:rsidP="005C5629">
            <w:pPr>
              <w:pStyle w:val="webimage"/>
            </w:pPr>
          </w:p>
        </w:tc>
        <w:tc>
          <w:tcPr>
            <w:tcW w:w="1020" w:type="dxa"/>
            <w:noWrap/>
            <w:hideMark/>
          </w:tcPr>
          <w:p w14:paraId="402FEE93" w14:textId="77777777" w:rsidR="009E2E9B" w:rsidRPr="00720DAC" w:rsidRDefault="009E2E9B" w:rsidP="005C5629">
            <w:pPr>
              <w:pStyle w:val="webimage"/>
            </w:pPr>
          </w:p>
        </w:tc>
        <w:tc>
          <w:tcPr>
            <w:tcW w:w="1020" w:type="dxa"/>
            <w:noWrap/>
            <w:hideMark/>
          </w:tcPr>
          <w:p w14:paraId="09E06183" w14:textId="77777777" w:rsidR="009E2E9B" w:rsidRPr="00720DAC" w:rsidRDefault="009E2E9B" w:rsidP="005C5629">
            <w:pPr>
              <w:pStyle w:val="webimage"/>
            </w:pPr>
          </w:p>
        </w:tc>
        <w:tc>
          <w:tcPr>
            <w:tcW w:w="1020" w:type="dxa"/>
            <w:noWrap/>
            <w:hideMark/>
          </w:tcPr>
          <w:p w14:paraId="0009857B" w14:textId="77777777" w:rsidR="009E2E9B" w:rsidRPr="00720DAC" w:rsidRDefault="009E2E9B" w:rsidP="005C5629">
            <w:pPr>
              <w:pStyle w:val="webimage"/>
            </w:pPr>
          </w:p>
        </w:tc>
      </w:tr>
      <w:tr w:rsidR="009E2E9B" w:rsidRPr="001A6A84" w14:paraId="2752C9F1" w14:textId="77777777" w:rsidTr="00720DAC">
        <w:trPr>
          <w:trHeight w:val="309"/>
        </w:trPr>
        <w:tc>
          <w:tcPr>
            <w:tcW w:w="1020" w:type="dxa"/>
            <w:noWrap/>
            <w:hideMark/>
          </w:tcPr>
          <w:p w14:paraId="5FA84B97" w14:textId="3DD8243E" w:rsidR="009E2E9B" w:rsidRPr="00720DAC" w:rsidRDefault="009E2E9B" w:rsidP="005C5629">
            <w:pPr>
              <w:pStyle w:val="webimage"/>
            </w:pPr>
            <w:r w:rsidRPr="00720DAC">
              <w:t>428</w:t>
            </w:r>
          </w:p>
        </w:tc>
        <w:tc>
          <w:tcPr>
            <w:tcW w:w="1020" w:type="dxa"/>
            <w:noWrap/>
            <w:hideMark/>
          </w:tcPr>
          <w:p w14:paraId="5668C986" w14:textId="77777777" w:rsidR="009E2E9B" w:rsidRPr="00720DAC" w:rsidRDefault="009E2E9B" w:rsidP="005C5629">
            <w:pPr>
              <w:pStyle w:val="webimage"/>
            </w:pPr>
            <w:r w:rsidRPr="00720DAC">
              <w:t>882</w:t>
            </w:r>
          </w:p>
        </w:tc>
        <w:tc>
          <w:tcPr>
            <w:tcW w:w="1020" w:type="dxa"/>
            <w:noWrap/>
            <w:hideMark/>
          </w:tcPr>
          <w:p w14:paraId="0D07F000" w14:textId="77777777" w:rsidR="009E2E9B" w:rsidRPr="00720DAC" w:rsidRDefault="009E2E9B" w:rsidP="005C5629">
            <w:pPr>
              <w:pStyle w:val="webimage"/>
            </w:pPr>
          </w:p>
        </w:tc>
        <w:tc>
          <w:tcPr>
            <w:tcW w:w="1020" w:type="dxa"/>
            <w:noWrap/>
            <w:hideMark/>
          </w:tcPr>
          <w:p w14:paraId="048EED12" w14:textId="77777777" w:rsidR="009E2E9B" w:rsidRPr="00720DAC" w:rsidRDefault="009E2E9B" w:rsidP="005C5629">
            <w:pPr>
              <w:pStyle w:val="webimage"/>
            </w:pPr>
          </w:p>
        </w:tc>
        <w:tc>
          <w:tcPr>
            <w:tcW w:w="1020" w:type="dxa"/>
            <w:noWrap/>
            <w:hideMark/>
          </w:tcPr>
          <w:p w14:paraId="7A29806F" w14:textId="77777777" w:rsidR="009E2E9B" w:rsidRPr="00720DAC" w:rsidRDefault="009E2E9B" w:rsidP="005C5629">
            <w:pPr>
              <w:pStyle w:val="webimage"/>
            </w:pPr>
          </w:p>
        </w:tc>
        <w:tc>
          <w:tcPr>
            <w:tcW w:w="1020" w:type="dxa"/>
            <w:noWrap/>
            <w:hideMark/>
          </w:tcPr>
          <w:p w14:paraId="25312BAB" w14:textId="77777777" w:rsidR="009E2E9B" w:rsidRPr="00720DAC" w:rsidRDefault="009E2E9B" w:rsidP="005C5629">
            <w:pPr>
              <w:pStyle w:val="webimage"/>
            </w:pPr>
          </w:p>
        </w:tc>
        <w:tc>
          <w:tcPr>
            <w:tcW w:w="1020" w:type="dxa"/>
            <w:noWrap/>
            <w:hideMark/>
          </w:tcPr>
          <w:p w14:paraId="6A651702" w14:textId="77777777" w:rsidR="009E2E9B" w:rsidRPr="00720DAC" w:rsidRDefault="009E2E9B" w:rsidP="005C5629">
            <w:pPr>
              <w:pStyle w:val="webimage"/>
            </w:pPr>
          </w:p>
        </w:tc>
        <w:tc>
          <w:tcPr>
            <w:tcW w:w="1020" w:type="dxa"/>
            <w:noWrap/>
            <w:hideMark/>
          </w:tcPr>
          <w:p w14:paraId="4330AA67" w14:textId="77777777" w:rsidR="009E2E9B" w:rsidRPr="00720DAC" w:rsidRDefault="009E2E9B" w:rsidP="005C5629">
            <w:pPr>
              <w:pStyle w:val="webimage"/>
            </w:pPr>
          </w:p>
        </w:tc>
        <w:tc>
          <w:tcPr>
            <w:tcW w:w="1020" w:type="dxa"/>
            <w:noWrap/>
            <w:hideMark/>
          </w:tcPr>
          <w:p w14:paraId="3D0602DE" w14:textId="77777777" w:rsidR="009E2E9B" w:rsidRPr="00720DAC" w:rsidRDefault="009E2E9B" w:rsidP="005C5629">
            <w:pPr>
              <w:pStyle w:val="webimage"/>
            </w:pPr>
          </w:p>
        </w:tc>
        <w:tc>
          <w:tcPr>
            <w:tcW w:w="1020" w:type="dxa"/>
            <w:noWrap/>
            <w:hideMark/>
          </w:tcPr>
          <w:p w14:paraId="2AA8C322" w14:textId="77777777" w:rsidR="009E2E9B" w:rsidRPr="00720DAC" w:rsidRDefault="009E2E9B" w:rsidP="005C5629">
            <w:pPr>
              <w:pStyle w:val="webimage"/>
            </w:pPr>
          </w:p>
        </w:tc>
      </w:tr>
      <w:tr w:rsidR="009E2E9B" w:rsidRPr="001A6A84" w14:paraId="1FCD9180"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2E19ED2E" w14:textId="39D72D2C" w:rsidR="009E2E9B" w:rsidRPr="00720DAC" w:rsidRDefault="009E2E9B" w:rsidP="005C5629">
            <w:pPr>
              <w:pStyle w:val="webimage"/>
            </w:pPr>
            <w:r w:rsidRPr="00720DAC">
              <w:t>432</w:t>
            </w:r>
          </w:p>
        </w:tc>
        <w:tc>
          <w:tcPr>
            <w:tcW w:w="1020" w:type="dxa"/>
            <w:noWrap/>
            <w:hideMark/>
          </w:tcPr>
          <w:p w14:paraId="33ACD441" w14:textId="77777777" w:rsidR="009E2E9B" w:rsidRPr="00720DAC" w:rsidRDefault="009E2E9B" w:rsidP="005C5629">
            <w:pPr>
              <w:pStyle w:val="webimage"/>
            </w:pPr>
            <w:r w:rsidRPr="00720DAC">
              <w:t>883</w:t>
            </w:r>
          </w:p>
        </w:tc>
        <w:tc>
          <w:tcPr>
            <w:tcW w:w="1020" w:type="dxa"/>
            <w:noWrap/>
            <w:hideMark/>
          </w:tcPr>
          <w:p w14:paraId="08579397" w14:textId="77777777" w:rsidR="009E2E9B" w:rsidRPr="00720DAC" w:rsidRDefault="009E2E9B" w:rsidP="005C5629">
            <w:pPr>
              <w:pStyle w:val="webimage"/>
            </w:pPr>
          </w:p>
        </w:tc>
        <w:tc>
          <w:tcPr>
            <w:tcW w:w="1020" w:type="dxa"/>
            <w:noWrap/>
            <w:hideMark/>
          </w:tcPr>
          <w:p w14:paraId="22C5B065" w14:textId="77777777" w:rsidR="009E2E9B" w:rsidRPr="00720DAC" w:rsidRDefault="009E2E9B" w:rsidP="005C5629">
            <w:pPr>
              <w:pStyle w:val="webimage"/>
            </w:pPr>
          </w:p>
        </w:tc>
        <w:tc>
          <w:tcPr>
            <w:tcW w:w="1020" w:type="dxa"/>
            <w:noWrap/>
            <w:hideMark/>
          </w:tcPr>
          <w:p w14:paraId="150CD06F" w14:textId="77777777" w:rsidR="009E2E9B" w:rsidRPr="00720DAC" w:rsidRDefault="009E2E9B" w:rsidP="005C5629">
            <w:pPr>
              <w:pStyle w:val="webimage"/>
            </w:pPr>
          </w:p>
        </w:tc>
        <w:tc>
          <w:tcPr>
            <w:tcW w:w="1020" w:type="dxa"/>
            <w:noWrap/>
            <w:hideMark/>
          </w:tcPr>
          <w:p w14:paraId="27A4FF94" w14:textId="77777777" w:rsidR="009E2E9B" w:rsidRPr="00720DAC" w:rsidRDefault="009E2E9B" w:rsidP="005C5629">
            <w:pPr>
              <w:pStyle w:val="webimage"/>
            </w:pPr>
          </w:p>
        </w:tc>
        <w:tc>
          <w:tcPr>
            <w:tcW w:w="1020" w:type="dxa"/>
            <w:noWrap/>
            <w:hideMark/>
          </w:tcPr>
          <w:p w14:paraId="7FED8EA7" w14:textId="77777777" w:rsidR="009E2E9B" w:rsidRPr="00720DAC" w:rsidRDefault="009E2E9B" w:rsidP="005C5629">
            <w:pPr>
              <w:pStyle w:val="webimage"/>
            </w:pPr>
          </w:p>
        </w:tc>
        <w:tc>
          <w:tcPr>
            <w:tcW w:w="1020" w:type="dxa"/>
            <w:noWrap/>
            <w:hideMark/>
          </w:tcPr>
          <w:p w14:paraId="57869E38" w14:textId="77777777" w:rsidR="009E2E9B" w:rsidRPr="00720DAC" w:rsidRDefault="009E2E9B" w:rsidP="005C5629">
            <w:pPr>
              <w:pStyle w:val="webimage"/>
            </w:pPr>
          </w:p>
        </w:tc>
        <w:tc>
          <w:tcPr>
            <w:tcW w:w="1020" w:type="dxa"/>
            <w:noWrap/>
            <w:hideMark/>
          </w:tcPr>
          <w:p w14:paraId="6270A66E" w14:textId="77777777" w:rsidR="009E2E9B" w:rsidRPr="00720DAC" w:rsidRDefault="009E2E9B" w:rsidP="005C5629">
            <w:pPr>
              <w:pStyle w:val="webimage"/>
            </w:pPr>
          </w:p>
        </w:tc>
        <w:tc>
          <w:tcPr>
            <w:tcW w:w="1020" w:type="dxa"/>
            <w:noWrap/>
            <w:hideMark/>
          </w:tcPr>
          <w:p w14:paraId="16ADACDE" w14:textId="77777777" w:rsidR="009E2E9B" w:rsidRPr="00720DAC" w:rsidRDefault="009E2E9B" w:rsidP="005C5629">
            <w:pPr>
              <w:pStyle w:val="webimage"/>
            </w:pPr>
          </w:p>
        </w:tc>
      </w:tr>
      <w:tr w:rsidR="009E2E9B" w:rsidRPr="001A6A84" w14:paraId="077E2337" w14:textId="77777777" w:rsidTr="00720DAC">
        <w:trPr>
          <w:trHeight w:val="309"/>
        </w:trPr>
        <w:tc>
          <w:tcPr>
            <w:tcW w:w="1020" w:type="dxa"/>
            <w:noWrap/>
            <w:hideMark/>
          </w:tcPr>
          <w:p w14:paraId="2C538E9A" w14:textId="2BEEC0AE" w:rsidR="009E2E9B" w:rsidRPr="00720DAC" w:rsidRDefault="009E2E9B" w:rsidP="005C5629">
            <w:pPr>
              <w:pStyle w:val="webimage"/>
            </w:pPr>
            <w:r w:rsidRPr="00720DAC">
              <w:t>435</w:t>
            </w:r>
          </w:p>
        </w:tc>
        <w:tc>
          <w:tcPr>
            <w:tcW w:w="1020" w:type="dxa"/>
            <w:noWrap/>
            <w:hideMark/>
          </w:tcPr>
          <w:p w14:paraId="1C927F24" w14:textId="77777777" w:rsidR="009E2E9B" w:rsidRPr="00720DAC" w:rsidRDefault="009E2E9B" w:rsidP="005C5629">
            <w:pPr>
              <w:pStyle w:val="webimage"/>
            </w:pPr>
            <w:r w:rsidRPr="00720DAC">
              <w:t>884</w:t>
            </w:r>
          </w:p>
        </w:tc>
        <w:tc>
          <w:tcPr>
            <w:tcW w:w="1020" w:type="dxa"/>
            <w:noWrap/>
            <w:hideMark/>
          </w:tcPr>
          <w:p w14:paraId="3B244FB6" w14:textId="77777777" w:rsidR="009E2E9B" w:rsidRPr="00720DAC" w:rsidRDefault="009E2E9B" w:rsidP="005C5629">
            <w:pPr>
              <w:pStyle w:val="webimage"/>
            </w:pPr>
          </w:p>
        </w:tc>
        <w:tc>
          <w:tcPr>
            <w:tcW w:w="1020" w:type="dxa"/>
            <w:noWrap/>
            <w:hideMark/>
          </w:tcPr>
          <w:p w14:paraId="7B12C577" w14:textId="77777777" w:rsidR="009E2E9B" w:rsidRPr="00720DAC" w:rsidRDefault="009E2E9B" w:rsidP="005C5629">
            <w:pPr>
              <w:pStyle w:val="webimage"/>
            </w:pPr>
          </w:p>
        </w:tc>
        <w:tc>
          <w:tcPr>
            <w:tcW w:w="1020" w:type="dxa"/>
            <w:noWrap/>
            <w:hideMark/>
          </w:tcPr>
          <w:p w14:paraId="1A2E69F5" w14:textId="77777777" w:rsidR="009E2E9B" w:rsidRPr="00720DAC" w:rsidRDefault="009E2E9B" w:rsidP="005C5629">
            <w:pPr>
              <w:pStyle w:val="webimage"/>
            </w:pPr>
          </w:p>
        </w:tc>
        <w:tc>
          <w:tcPr>
            <w:tcW w:w="1020" w:type="dxa"/>
            <w:noWrap/>
            <w:hideMark/>
          </w:tcPr>
          <w:p w14:paraId="01A39C12" w14:textId="77777777" w:rsidR="009E2E9B" w:rsidRPr="00720DAC" w:rsidRDefault="009E2E9B" w:rsidP="005C5629">
            <w:pPr>
              <w:pStyle w:val="webimage"/>
            </w:pPr>
          </w:p>
        </w:tc>
        <w:tc>
          <w:tcPr>
            <w:tcW w:w="1020" w:type="dxa"/>
            <w:noWrap/>
            <w:hideMark/>
          </w:tcPr>
          <w:p w14:paraId="7CA71DA0" w14:textId="77777777" w:rsidR="009E2E9B" w:rsidRPr="00720DAC" w:rsidRDefault="009E2E9B" w:rsidP="005C5629">
            <w:pPr>
              <w:pStyle w:val="webimage"/>
            </w:pPr>
          </w:p>
        </w:tc>
        <w:tc>
          <w:tcPr>
            <w:tcW w:w="1020" w:type="dxa"/>
            <w:noWrap/>
            <w:hideMark/>
          </w:tcPr>
          <w:p w14:paraId="32288115" w14:textId="77777777" w:rsidR="009E2E9B" w:rsidRPr="00720DAC" w:rsidRDefault="009E2E9B" w:rsidP="005C5629">
            <w:pPr>
              <w:pStyle w:val="webimage"/>
            </w:pPr>
          </w:p>
        </w:tc>
        <w:tc>
          <w:tcPr>
            <w:tcW w:w="1020" w:type="dxa"/>
            <w:noWrap/>
            <w:hideMark/>
          </w:tcPr>
          <w:p w14:paraId="56ECCEAE" w14:textId="77777777" w:rsidR="009E2E9B" w:rsidRPr="00720DAC" w:rsidRDefault="009E2E9B" w:rsidP="005C5629">
            <w:pPr>
              <w:pStyle w:val="webimage"/>
            </w:pPr>
          </w:p>
        </w:tc>
        <w:tc>
          <w:tcPr>
            <w:tcW w:w="1020" w:type="dxa"/>
            <w:noWrap/>
            <w:hideMark/>
          </w:tcPr>
          <w:p w14:paraId="55C1D10F" w14:textId="77777777" w:rsidR="009E2E9B" w:rsidRPr="00720DAC" w:rsidRDefault="009E2E9B" w:rsidP="005C5629">
            <w:pPr>
              <w:pStyle w:val="webimage"/>
            </w:pPr>
          </w:p>
        </w:tc>
      </w:tr>
      <w:tr w:rsidR="009E2E9B" w:rsidRPr="001A6A84" w14:paraId="704DB682"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0D19A4A3" w14:textId="41144337" w:rsidR="009E2E9B" w:rsidRPr="00720DAC" w:rsidRDefault="009E2E9B" w:rsidP="005C5629">
            <w:pPr>
              <w:pStyle w:val="webimage"/>
            </w:pPr>
            <w:r w:rsidRPr="00720DAC">
              <w:t>438</w:t>
            </w:r>
          </w:p>
        </w:tc>
        <w:tc>
          <w:tcPr>
            <w:tcW w:w="1020" w:type="dxa"/>
            <w:noWrap/>
            <w:hideMark/>
          </w:tcPr>
          <w:p w14:paraId="2BCDC8C6" w14:textId="77777777" w:rsidR="009E2E9B" w:rsidRPr="00720DAC" w:rsidRDefault="009E2E9B" w:rsidP="005C5629">
            <w:pPr>
              <w:pStyle w:val="webimage"/>
            </w:pPr>
            <w:r w:rsidRPr="00720DAC">
              <w:t>885</w:t>
            </w:r>
          </w:p>
        </w:tc>
        <w:tc>
          <w:tcPr>
            <w:tcW w:w="1020" w:type="dxa"/>
            <w:noWrap/>
            <w:hideMark/>
          </w:tcPr>
          <w:p w14:paraId="109C1951" w14:textId="77777777" w:rsidR="009E2E9B" w:rsidRPr="00720DAC" w:rsidRDefault="009E2E9B" w:rsidP="005C5629">
            <w:pPr>
              <w:pStyle w:val="webimage"/>
            </w:pPr>
          </w:p>
        </w:tc>
        <w:tc>
          <w:tcPr>
            <w:tcW w:w="1020" w:type="dxa"/>
            <w:noWrap/>
            <w:hideMark/>
          </w:tcPr>
          <w:p w14:paraId="4F83F38B" w14:textId="77777777" w:rsidR="009E2E9B" w:rsidRPr="00720DAC" w:rsidRDefault="009E2E9B" w:rsidP="005C5629">
            <w:pPr>
              <w:pStyle w:val="webimage"/>
            </w:pPr>
          </w:p>
        </w:tc>
        <w:tc>
          <w:tcPr>
            <w:tcW w:w="1020" w:type="dxa"/>
            <w:noWrap/>
            <w:hideMark/>
          </w:tcPr>
          <w:p w14:paraId="14230167" w14:textId="77777777" w:rsidR="009E2E9B" w:rsidRPr="00720DAC" w:rsidRDefault="009E2E9B" w:rsidP="005C5629">
            <w:pPr>
              <w:pStyle w:val="webimage"/>
            </w:pPr>
          </w:p>
        </w:tc>
        <w:tc>
          <w:tcPr>
            <w:tcW w:w="1020" w:type="dxa"/>
            <w:noWrap/>
            <w:hideMark/>
          </w:tcPr>
          <w:p w14:paraId="1DF98118" w14:textId="77777777" w:rsidR="009E2E9B" w:rsidRPr="00720DAC" w:rsidRDefault="009E2E9B" w:rsidP="005C5629">
            <w:pPr>
              <w:pStyle w:val="webimage"/>
            </w:pPr>
          </w:p>
        </w:tc>
        <w:tc>
          <w:tcPr>
            <w:tcW w:w="1020" w:type="dxa"/>
            <w:noWrap/>
            <w:hideMark/>
          </w:tcPr>
          <w:p w14:paraId="07DA43CC" w14:textId="77777777" w:rsidR="009E2E9B" w:rsidRPr="00720DAC" w:rsidRDefault="009E2E9B" w:rsidP="005C5629">
            <w:pPr>
              <w:pStyle w:val="webimage"/>
            </w:pPr>
          </w:p>
        </w:tc>
        <w:tc>
          <w:tcPr>
            <w:tcW w:w="1020" w:type="dxa"/>
            <w:noWrap/>
            <w:hideMark/>
          </w:tcPr>
          <w:p w14:paraId="5B67A6ED" w14:textId="77777777" w:rsidR="009E2E9B" w:rsidRPr="00720DAC" w:rsidRDefault="009E2E9B" w:rsidP="005C5629">
            <w:pPr>
              <w:pStyle w:val="webimage"/>
            </w:pPr>
          </w:p>
        </w:tc>
        <w:tc>
          <w:tcPr>
            <w:tcW w:w="1020" w:type="dxa"/>
            <w:noWrap/>
            <w:hideMark/>
          </w:tcPr>
          <w:p w14:paraId="327BA651" w14:textId="77777777" w:rsidR="009E2E9B" w:rsidRPr="00720DAC" w:rsidRDefault="009E2E9B" w:rsidP="005C5629">
            <w:pPr>
              <w:pStyle w:val="webimage"/>
            </w:pPr>
          </w:p>
        </w:tc>
        <w:tc>
          <w:tcPr>
            <w:tcW w:w="1020" w:type="dxa"/>
            <w:noWrap/>
            <w:hideMark/>
          </w:tcPr>
          <w:p w14:paraId="4CA8518F" w14:textId="77777777" w:rsidR="009E2E9B" w:rsidRPr="00720DAC" w:rsidRDefault="009E2E9B" w:rsidP="005C5629">
            <w:pPr>
              <w:pStyle w:val="webimage"/>
            </w:pPr>
          </w:p>
        </w:tc>
      </w:tr>
      <w:tr w:rsidR="009E2E9B" w:rsidRPr="001A6A84" w14:paraId="6268110E" w14:textId="77777777" w:rsidTr="00720DAC">
        <w:trPr>
          <w:trHeight w:val="309"/>
        </w:trPr>
        <w:tc>
          <w:tcPr>
            <w:tcW w:w="1020" w:type="dxa"/>
            <w:noWrap/>
            <w:hideMark/>
          </w:tcPr>
          <w:p w14:paraId="705F9814" w14:textId="1D99B732" w:rsidR="009E2E9B" w:rsidRPr="00720DAC" w:rsidRDefault="009E2E9B" w:rsidP="005C5629">
            <w:pPr>
              <w:pStyle w:val="webimage"/>
            </w:pPr>
            <w:r w:rsidRPr="00720DAC">
              <w:t>441</w:t>
            </w:r>
          </w:p>
        </w:tc>
        <w:tc>
          <w:tcPr>
            <w:tcW w:w="1020" w:type="dxa"/>
            <w:noWrap/>
            <w:hideMark/>
          </w:tcPr>
          <w:p w14:paraId="1E5A250A" w14:textId="77777777" w:rsidR="009E2E9B" w:rsidRPr="00720DAC" w:rsidRDefault="009E2E9B" w:rsidP="005C5629">
            <w:pPr>
              <w:pStyle w:val="webimage"/>
            </w:pPr>
            <w:r w:rsidRPr="00720DAC">
              <w:t>887</w:t>
            </w:r>
          </w:p>
        </w:tc>
        <w:tc>
          <w:tcPr>
            <w:tcW w:w="1020" w:type="dxa"/>
            <w:noWrap/>
            <w:hideMark/>
          </w:tcPr>
          <w:p w14:paraId="034BA829" w14:textId="77777777" w:rsidR="009E2E9B" w:rsidRPr="00720DAC" w:rsidRDefault="009E2E9B" w:rsidP="005C5629">
            <w:pPr>
              <w:pStyle w:val="webimage"/>
            </w:pPr>
          </w:p>
        </w:tc>
        <w:tc>
          <w:tcPr>
            <w:tcW w:w="1020" w:type="dxa"/>
            <w:noWrap/>
            <w:hideMark/>
          </w:tcPr>
          <w:p w14:paraId="087ED0DD" w14:textId="77777777" w:rsidR="009E2E9B" w:rsidRPr="00720DAC" w:rsidRDefault="009E2E9B" w:rsidP="005C5629">
            <w:pPr>
              <w:pStyle w:val="webimage"/>
            </w:pPr>
          </w:p>
        </w:tc>
        <w:tc>
          <w:tcPr>
            <w:tcW w:w="1020" w:type="dxa"/>
            <w:noWrap/>
            <w:hideMark/>
          </w:tcPr>
          <w:p w14:paraId="041F68F6" w14:textId="77777777" w:rsidR="009E2E9B" w:rsidRPr="00720DAC" w:rsidRDefault="009E2E9B" w:rsidP="005C5629">
            <w:pPr>
              <w:pStyle w:val="webimage"/>
            </w:pPr>
          </w:p>
        </w:tc>
        <w:tc>
          <w:tcPr>
            <w:tcW w:w="1020" w:type="dxa"/>
            <w:noWrap/>
            <w:hideMark/>
          </w:tcPr>
          <w:p w14:paraId="440A5217" w14:textId="77777777" w:rsidR="009E2E9B" w:rsidRPr="00720DAC" w:rsidRDefault="009E2E9B" w:rsidP="005C5629">
            <w:pPr>
              <w:pStyle w:val="webimage"/>
            </w:pPr>
          </w:p>
        </w:tc>
        <w:tc>
          <w:tcPr>
            <w:tcW w:w="1020" w:type="dxa"/>
            <w:noWrap/>
            <w:hideMark/>
          </w:tcPr>
          <w:p w14:paraId="5AFC17CB" w14:textId="77777777" w:rsidR="009E2E9B" w:rsidRPr="00720DAC" w:rsidRDefault="009E2E9B" w:rsidP="005C5629">
            <w:pPr>
              <w:pStyle w:val="webimage"/>
            </w:pPr>
          </w:p>
        </w:tc>
        <w:tc>
          <w:tcPr>
            <w:tcW w:w="1020" w:type="dxa"/>
            <w:noWrap/>
            <w:hideMark/>
          </w:tcPr>
          <w:p w14:paraId="1429BF15" w14:textId="77777777" w:rsidR="009E2E9B" w:rsidRPr="00720DAC" w:rsidRDefault="009E2E9B" w:rsidP="005C5629">
            <w:pPr>
              <w:pStyle w:val="webimage"/>
            </w:pPr>
          </w:p>
        </w:tc>
        <w:tc>
          <w:tcPr>
            <w:tcW w:w="1020" w:type="dxa"/>
            <w:noWrap/>
            <w:hideMark/>
          </w:tcPr>
          <w:p w14:paraId="20945788" w14:textId="77777777" w:rsidR="009E2E9B" w:rsidRPr="00720DAC" w:rsidRDefault="009E2E9B" w:rsidP="005C5629">
            <w:pPr>
              <w:pStyle w:val="webimage"/>
            </w:pPr>
          </w:p>
        </w:tc>
        <w:tc>
          <w:tcPr>
            <w:tcW w:w="1020" w:type="dxa"/>
            <w:noWrap/>
            <w:hideMark/>
          </w:tcPr>
          <w:p w14:paraId="75EEBA25" w14:textId="77777777" w:rsidR="009E2E9B" w:rsidRPr="00720DAC" w:rsidRDefault="009E2E9B" w:rsidP="005C5629">
            <w:pPr>
              <w:pStyle w:val="webimage"/>
            </w:pPr>
          </w:p>
        </w:tc>
      </w:tr>
      <w:tr w:rsidR="009E2E9B" w:rsidRPr="001A6A84" w14:paraId="53168B32"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4D632A6A" w14:textId="36BD3C86" w:rsidR="009E2E9B" w:rsidRPr="00720DAC" w:rsidRDefault="009E2E9B" w:rsidP="005C5629">
            <w:pPr>
              <w:pStyle w:val="webimage"/>
            </w:pPr>
            <w:r w:rsidRPr="00720DAC">
              <w:t>443</w:t>
            </w:r>
          </w:p>
        </w:tc>
        <w:tc>
          <w:tcPr>
            <w:tcW w:w="1020" w:type="dxa"/>
            <w:noWrap/>
            <w:hideMark/>
          </w:tcPr>
          <w:p w14:paraId="705F06A9" w14:textId="77777777" w:rsidR="009E2E9B" w:rsidRPr="00720DAC" w:rsidRDefault="009E2E9B" w:rsidP="005C5629">
            <w:pPr>
              <w:pStyle w:val="webimage"/>
            </w:pPr>
            <w:r w:rsidRPr="00720DAC">
              <w:t>888</w:t>
            </w:r>
          </w:p>
        </w:tc>
        <w:tc>
          <w:tcPr>
            <w:tcW w:w="1020" w:type="dxa"/>
            <w:noWrap/>
            <w:hideMark/>
          </w:tcPr>
          <w:p w14:paraId="088F7FA7" w14:textId="77777777" w:rsidR="009E2E9B" w:rsidRPr="00720DAC" w:rsidRDefault="009E2E9B" w:rsidP="005C5629">
            <w:pPr>
              <w:pStyle w:val="webimage"/>
            </w:pPr>
          </w:p>
        </w:tc>
        <w:tc>
          <w:tcPr>
            <w:tcW w:w="1020" w:type="dxa"/>
            <w:noWrap/>
            <w:hideMark/>
          </w:tcPr>
          <w:p w14:paraId="0420DFB2" w14:textId="77777777" w:rsidR="009E2E9B" w:rsidRPr="00720DAC" w:rsidRDefault="009E2E9B" w:rsidP="005C5629">
            <w:pPr>
              <w:pStyle w:val="webimage"/>
            </w:pPr>
          </w:p>
        </w:tc>
        <w:tc>
          <w:tcPr>
            <w:tcW w:w="1020" w:type="dxa"/>
            <w:noWrap/>
            <w:hideMark/>
          </w:tcPr>
          <w:p w14:paraId="7C3261B6" w14:textId="77777777" w:rsidR="009E2E9B" w:rsidRPr="00720DAC" w:rsidRDefault="009E2E9B" w:rsidP="005C5629">
            <w:pPr>
              <w:pStyle w:val="webimage"/>
            </w:pPr>
          </w:p>
        </w:tc>
        <w:tc>
          <w:tcPr>
            <w:tcW w:w="1020" w:type="dxa"/>
            <w:noWrap/>
            <w:hideMark/>
          </w:tcPr>
          <w:p w14:paraId="33DB9035" w14:textId="77777777" w:rsidR="009E2E9B" w:rsidRPr="00720DAC" w:rsidRDefault="009E2E9B" w:rsidP="005C5629">
            <w:pPr>
              <w:pStyle w:val="webimage"/>
            </w:pPr>
          </w:p>
        </w:tc>
        <w:tc>
          <w:tcPr>
            <w:tcW w:w="1020" w:type="dxa"/>
            <w:noWrap/>
            <w:hideMark/>
          </w:tcPr>
          <w:p w14:paraId="09381C4C" w14:textId="77777777" w:rsidR="009E2E9B" w:rsidRPr="00720DAC" w:rsidRDefault="009E2E9B" w:rsidP="005C5629">
            <w:pPr>
              <w:pStyle w:val="webimage"/>
            </w:pPr>
          </w:p>
        </w:tc>
        <w:tc>
          <w:tcPr>
            <w:tcW w:w="1020" w:type="dxa"/>
            <w:noWrap/>
            <w:hideMark/>
          </w:tcPr>
          <w:p w14:paraId="48A23752" w14:textId="77777777" w:rsidR="009E2E9B" w:rsidRPr="00720DAC" w:rsidRDefault="009E2E9B" w:rsidP="005C5629">
            <w:pPr>
              <w:pStyle w:val="webimage"/>
            </w:pPr>
          </w:p>
        </w:tc>
        <w:tc>
          <w:tcPr>
            <w:tcW w:w="1020" w:type="dxa"/>
            <w:noWrap/>
            <w:hideMark/>
          </w:tcPr>
          <w:p w14:paraId="123128F9" w14:textId="77777777" w:rsidR="009E2E9B" w:rsidRPr="00720DAC" w:rsidRDefault="009E2E9B" w:rsidP="005C5629">
            <w:pPr>
              <w:pStyle w:val="webimage"/>
            </w:pPr>
          </w:p>
        </w:tc>
        <w:tc>
          <w:tcPr>
            <w:tcW w:w="1020" w:type="dxa"/>
            <w:noWrap/>
            <w:hideMark/>
          </w:tcPr>
          <w:p w14:paraId="02FD8651" w14:textId="77777777" w:rsidR="009E2E9B" w:rsidRPr="00720DAC" w:rsidRDefault="009E2E9B" w:rsidP="005C5629">
            <w:pPr>
              <w:pStyle w:val="webimage"/>
            </w:pPr>
          </w:p>
        </w:tc>
      </w:tr>
      <w:tr w:rsidR="009E2E9B" w:rsidRPr="001A6A84" w14:paraId="31358236" w14:textId="77777777" w:rsidTr="00720DAC">
        <w:trPr>
          <w:trHeight w:val="309"/>
        </w:trPr>
        <w:tc>
          <w:tcPr>
            <w:tcW w:w="1020" w:type="dxa"/>
            <w:noWrap/>
            <w:hideMark/>
          </w:tcPr>
          <w:p w14:paraId="22E6D8BB" w14:textId="4A4EB463" w:rsidR="009E2E9B" w:rsidRPr="00720DAC" w:rsidRDefault="009E2E9B" w:rsidP="005C5629">
            <w:pPr>
              <w:pStyle w:val="webimage"/>
            </w:pPr>
            <w:r w:rsidRPr="00720DAC">
              <w:t>445</w:t>
            </w:r>
          </w:p>
        </w:tc>
        <w:tc>
          <w:tcPr>
            <w:tcW w:w="1020" w:type="dxa"/>
            <w:noWrap/>
            <w:hideMark/>
          </w:tcPr>
          <w:p w14:paraId="0D154711" w14:textId="77777777" w:rsidR="009E2E9B" w:rsidRPr="00720DAC" w:rsidRDefault="009E2E9B" w:rsidP="005C5629">
            <w:pPr>
              <w:pStyle w:val="webimage"/>
            </w:pPr>
            <w:r w:rsidRPr="00720DAC">
              <w:t>891</w:t>
            </w:r>
          </w:p>
        </w:tc>
        <w:tc>
          <w:tcPr>
            <w:tcW w:w="1020" w:type="dxa"/>
            <w:noWrap/>
            <w:hideMark/>
          </w:tcPr>
          <w:p w14:paraId="04541572" w14:textId="77777777" w:rsidR="009E2E9B" w:rsidRPr="00720DAC" w:rsidRDefault="009E2E9B" w:rsidP="005C5629">
            <w:pPr>
              <w:pStyle w:val="webimage"/>
            </w:pPr>
          </w:p>
        </w:tc>
        <w:tc>
          <w:tcPr>
            <w:tcW w:w="1020" w:type="dxa"/>
            <w:noWrap/>
            <w:hideMark/>
          </w:tcPr>
          <w:p w14:paraId="28C767B8" w14:textId="77777777" w:rsidR="009E2E9B" w:rsidRPr="00720DAC" w:rsidRDefault="009E2E9B" w:rsidP="005C5629">
            <w:pPr>
              <w:pStyle w:val="webimage"/>
            </w:pPr>
          </w:p>
        </w:tc>
        <w:tc>
          <w:tcPr>
            <w:tcW w:w="1020" w:type="dxa"/>
            <w:noWrap/>
            <w:hideMark/>
          </w:tcPr>
          <w:p w14:paraId="04E2C541" w14:textId="77777777" w:rsidR="009E2E9B" w:rsidRPr="00720DAC" w:rsidRDefault="009E2E9B" w:rsidP="005C5629">
            <w:pPr>
              <w:pStyle w:val="webimage"/>
            </w:pPr>
          </w:p>
        </w:tc>
        <w:tc>
          <w:tcPr>
            <w:tcW w:w="1020" w:type="dxa"/>
            <w:noWrap/>
            <w:hideMark/>
          </w:tcPr>
          <w:p w14:paraId="0AB60610" w14:textId="77777777" w:rsidR="009E2E9B" w:rsidRPr="00720DAC" w:rsidRDefault="009E2E9B" w:rsidP="005C5629">
            <w:pPr>
              <w:pStyle w:val="webimage"/>
            </w:pPr>
          </w:p>
        </w:tc>
        <w:tc>
          <w:tcPr>
            <w:tcW w:w="1020" w:type="dxa"/>
            <w:noWrap/>
            <w:hideMark/>
          </w:tcPr>
          <w:p w14:paraId="0413572D" w14:textId="77777777" w:rsidR="009E2E9B" w:rsidRPr="00720DAC" w:rsidRDefault="009E2E9B" w:rsidP="005C5629">
            <w:pPr>
              <w:pStyle w:val="webimage"/>
            </w:pPr>
          </w:p>
        </w:tc>
        <w:tc>
          <w:tcPr>
            <w:tcW w:w="1020" w:type="dxa"/>
            <w:noWrap/>
            <w:hideMark/>
          </w:tcPr>
          <w:p w14:paraId="75041822" w14:textId="77777777" w:rsidR="009E2E9B" w:rsidRPr="00720DAC" w:rsidRDefault="009E2E9B" w:rsidP="005C5629">
            <w:pPr>
              <w:pStyle w:val="webimage"/>
            </w:pPr>
          </w:p>
        </w:tc>
        <w:tc>
          <w:tcPr>
            <w:tcW w:w="1020" w:type="dxa"/>
            <w:noWrap/>
            <w:hideMark/>
          </w:tcPr>
          <w:p w14:paraId="391ED8CC" w14:textId="77777777" w:rsidR="009E2E9B" w:rsidRPr="00720DAC" w:rsidRDefault="009E2E9B" w:rsidP="005C5629">
            <w:pPr>
              <w:pStyle w:val="webimage"/>
            </w:pPr>
          </w:p>
        </w:tc>
        <w:tc>
          <w:tcPr>
            <w:tcW w:w="1020" w:type="dxa"/>
            <w:noWrap/>
            <w:hideMark/>
          </w:tcPr>
          <w:p w14:paraId="6F6FDB1B" w14:textId="77777777" w:rsidR="009E2E9B" w:rsidRPr="00720DAC" w:rsidRDefault="009E2E9B" w:rsidP="005C5629">
            <w:pPr>
              <w:pStyle w:val="webimage"/>
            </w:pPr>
          </w:p>
        </w:tc>
      </w:tr>
      <w:tr w:rsidR="009E2E9B" w:rsidRPr="001A6A84" w14:paraId="1DC66E46"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6CD11E91" w14:textId="521F7243" w:rsidR="009E2E9B" w:rsidRPr="00720DAC" w:rsidRDefault="009E2E9B" w:rsidP="005C5629">
            <w:pPr>
              <w:pStyle w:val="webimage"/>
            </w:pPr>
            <w:r w:rsidRPr="00720DAC">
              <w:t>448</w:t>
            </w:r>
          </w:p>
        </w:tc>
        <w:tc>
          <w:tcPr>
            <w:tcW w:w="1020" w:type="dxa"/>
            <w:noWrap/>
            <w:hideMark/>
          </w:tcPr>
          <w:p w14:paraId="2D8E8F6C" w14:textId="77777777" w:rsidR="009E2E9B" w:rsidRPr="00720DAC" w:rsidRDefault="009E2E9B" w:rsidP="005C5629">
            <w:pPr>
              <w:pStyle w:val="webimage"/>
            </w:pPr>
            <w:r w:rsidRPr="00720DAC">
              <w:t>892</w:t>
            </w:r>
          </w:p>
        </w:tc>
        <w:tc>
          <w:tcPr>
            <w:tcW w:w="1020" w:type="dxa"/>
            <w:noWrap/>
            <w:hideMark/>
          </w:tcPr>
          <w:p w14:paraId="5120E7B1" w14:textId="77777777" w:rsidR="009E2E9B" w:rsidRPr="00720DAC" w:rsidRDefault="009E2E9B" w:rsidP="005C5629">
            <w:pPr>
              <w:pStyle w:val="webimage"/>
            </w:pPr>
          </w:p>
        </w:tc>
        <w:tc>
          <w:tcPr>
            <w:tcW w:w="1020" w:type="dxa"/>
            <w:noWrap/>
            <w:hideMark/>
          </w:tcPr>
          <w:p w14:paraId="766559BF" w14:textId="77777777" w:rsidR="009E2E9B" w:rsidRPr="00720DAC" w:rsidRDefault="009E2E9B" w:rsidP="005C5629">
            <w:pPr>
              <w:pStyle w:val="webimage"/>
            </w:pPr>
          </w:p>
        </w:tc>
        <w:tc>
          <w:tcPr>
            <w:tcW w:w="1020" w:type="dxa"/>
            <w:noWrap/>
            <w:hideMark/>
          </w:tcPr>
          <w:p w14:paraId="2930FC88" w14:textId="77777777" w:rsidR="009E2E9B" w:rsidRPr="00720DAC" w:rsidRDefault="009E2E9B" w:rsidP="005C5629">
            <w:pPr>
              <w:pStyle w:val="webimage"/>
            </w:pPr>
          </w:p>
        </w:tc>
        <w:tc>
          <w:tcPr>
            <w:tcW w:w="1020" w:type="dxa"/>
            <w:noWrap/>
            <w:hideMark/>
          </w:tcPr>
          <w:p w14:paraId="5754C8E5" w14:textId="77777777" w:rsidR="009E2E9B" w:rsidRPr="00720DAC" w:rsidRDefault="009E2E9B" w:rsidP="005C5629">
            <w:pPr>
              <w:pStyle w:val="webimage"/>
            </w:pPr>
          </w:p>
        </w:tc>
        <w:tc>
          <w:tcPr>
            <w:tcW w:w="1020" w:type="dxa"/>
            <w:noWrap/>
            <w:hideMark/>
          </w:tcPr>
          <w:p w14:paraId="6AABCAB6" w14:textId="77777777" w:rsidR="009E2E9B" w:rsidRPr="00720DAC" w:rsidRDefault="009E2E9B" w:rsidP="005C5629">
            <w:pPr>
              <w:pStyle w:val="webimage"/>
            </w:pPr>
          </w:p>
        </w:tc>
        <w:tc>
          <w:tcPr>
            <w:tcW w:w="1020" w:type="dxa"/>
            <w:noWrap/>
            <w:hideMark/>
          </w:tcPr>
          <w:p w14:paraId="5B8C99EF" w14:textId="77777777" w:rsidR="009E2E9B" w:rsidRPr="00720DAC" w:rsidRDefault="009E2E9B" w:rsidP="005C5629">
            <w:pPr>
              <w:pStyle w:val="webimage"/>
            </w:pPr>
          </w:p>
        </w:tc>
        <w:tc>
          <w:tcPr>
            <w:tcW w:w="1020" w:type="dxa"/>
            <w:noWrap/>
            <w:hideMark/>
          </w:tcPr>
          <w:p w14:paraId="3BFA3C4B" w14:textId="77777777" w:rsidR="009E2E9B" w:rsidRPr="00720DAC" w:rsidRDefault="009E2E9B" w:rsidP="005C5629">
            <w:pPr>
              <w:pStyle w:val="webimage"/>
            </w:pPr>
          </w:p>
        </w:tc>
        <w:tc>
          <w:tcPr>
            <w:tcW w:w="1020" w:type="dxa"/>
            <w:noWrap/>
            <w:hideMark/>
          </w:tcPr>
          <w:p w14:paraId="09E7D441" w14:textId="77777777" w:rsidR="009E2E9B" w:rsidRPr="00720DAC" w:rsidRDefault="009E2E9B" w:rsidP="005C5629">
            <w:pPr>
              <w:pStyle w:val="webimage"/>
            </w:pPr>
          </w:p>
        </w:tc>
      </w:tr>
      <w:tr w:rsidR="009E2E9B" w:rsidRPr="001A6A84" w14:paraId="31C73CAD" w14:textId="77777777" w:rsidTr="00720DAC">
        <w:trPr>
          <w:trHeight w:val="309"/>
        </w:trPr>
        <w:tc>
          <w:tcPr>
            <w:tcW w:w="1020" w:type="dxa"/>
            <w:noWrap/>
            <w:hideMark/>
          </w:tcPr>
          <w:p w14:paraId="608130CB" w14:textId="1861C906" w:rsidR="009E2E9B" w:rsidRPr="00720DAC" w:rsidRDefault="009E2E9B" w:rsidP="005C5629">
            <w:pPr>
              <w:pStyle w:val="webimage"/>
            </w:pPr>
            <w:r w:rsidRPr="00720DAC">
              <w:t>452</w:t>
            </w:r>
          </w:p>
        </w:tc>
        <w:tc>
          <w:tcPr>
            <w:tcW w:w="1020" w:type="dxa"/>
            <w:noWrap/>
            <w:hideMark/>
          </w:tcPr>
          <w:p w14:paraId="5739D2E2" w14:textId="77777777" w:rsidR="009E2E9B" w:rsidRPr="00720DAC" w:rsidRDefault="009E2E9B" w:rsidP="005C5629">
            <w:pPr>
              <w:pStyle w:val="webimage"/>
            </w:pPr>
            <w:r w:rsidRPr="00720DAC">
              <w:t>893</w:t>
            </w:r>
          </w:p>
        </w:tc>
        <w:tc>
          <w:tcPr>
            <w:tcW w:w="1020" w:type="dxa"/>
            <w:noWrap/>
            <w:hideMark/>
          </w:tcPr>
          <w:p w14:paraId="605BFA99" w14:textId="77777777" w:rsidR="009E2E9B" w:rsidRPr="00720DAC" w:rsidRDefault="009E2E9B" w:rsidP="005C5629">
            <w:pPr>
              <w:pStyle w:val="webimage"/>
            </w:pPr>
          </w:p>
        </w:tc>
        <w:tc>
          <w:tcPr>
            <w:tcW w:w="1020" w:type="dxa"/>
            <w:noWrap/>
            <w:hideMark/>
          </w:tcPr>
          <w:p w14:paraId="43A998E6" w14:textId="77777777" w:rsidR="009E2E9B" w:rsidRPr="00720DAC" w:rsidRDefault="009E2E9B" w:rsidP="005C5629">
            <w:pPr>
              <w:pStyle w:val="webimage"/>
            </w:pPr>
          </w:p>
        </w:tc>
        <w:tc>
          <w:tcPr>
            <w:tcW w:w="1020" w:type="dxa"/>
            <w:noWrap/>
            <w:hideMark/>
          </w:tcPr>
          <w:p w14:paraId="5C5B76CF" w14:textId="77777777" w:rsidR="009E2E9B" w:rsidRPr="00720DAC" w:rsidRDefault="009E2E9B" w:rsidP="005C5629">
            <w:pPr>
              <w:pStyle w:val="webimage"/>
            </w:pPr>
          </w:p>
        </w:tc>
        <w:tc>
          <w:tcPr>
            <w:tcW w:w="1020" w:type="dxa"/>
            <w:noWrap/>
            <w:hideMark/>
          </w:tcPr>
          <w:p w14:paraId="3BE9D970" w14:textId="77777777" w:rsidR="009E2E9B" w:rsidRPr="00720DAC" w:rsidRDefault="009E2E9B" w:rsidP="005C5629">
            <w:pPr>
              <w:pStyle w:val="webimage"/>
            </w:pPr>
          </w:p>
        </w:tc>
        <w:tc>
          <w:tcPr>
            <w:tcW w:w="1020" w:type="dxa"/>
            <w:noWrap/>
            <w:hideMark/>
          </w:tcPr>
          <w:p w14:paraId="1547694B" w14:textId="77777777" w:rsidR="009E2E9B" w:rsidRPr="00720DAC" w:rsidRDefault="009E2E9B" w:rsidP="005C5629">
            <w:pPr>
              <w:pStyle w:val="webimage"/>
            </w:pPr>
          </w:p>
        </w:tc>
        <w:tc>
          <w:tcPr>
            <w:tcW w:w="1020" w:type="dxa"/>
            <w:noWrap/>
            <w:hideMark/>
          </w:tcPr>
          <w:p w14:paraId="6F9F2049" w14:textId="77777777" w:rsidR="009E2E9B" w:rsidRPr="00720DAC" w:rsidRDefault="009E2E9B" w:rsidP="005C5629">
            <w:pPr>
              <w:pStyle w:val="webimage"/>
            </w:pPr>
          </w:p>
        </w:tc>
        <w:tc>
          <w:tcPr>
            <w:tcW w:w="1020" w:type="dxa"/>
            <w:noWrap/>
            <w:hideMark/>
          </w:tcPr>
          <w:p w14:paraId="46A679A5" w14:textId="77777777" w:rsidR="009E2E9B" w:rsidRPr="00720DAC" w:rsidRDefault="009E2E9B" w:rsidP="005C5629">
            <w:pPr>
              <w:pStyle w:val="webimage"/>
            </w:pPr>
          </w:p>
        </w:tc>
        <w:tc>
          <w:tcPr>
            <w:tcW w:w="1020" w:type="dxa"/>
            <w:noWrap/>
            <w:hideMark/>
          </w:tcPr>
          <w:p w14:paraId="7B9582C8" w14:textId="77777777" w:rsidR="009E2E9B" w:rsidRPr="00720DAC" w:rsidRDefault="009E2E9B" w:rsidP="005C5629">
            <w:pPr>
              <w:pStyle w:val="webimage"/>
            </w:pPr>
          </w:p>
        </w:tc>
      </w:tr>
      <w:tr w:rsidR="009E2E9B" w:rsidRPr="001A6A84" w14:paraId="5F9DCFB8"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436F82CD" w14:textId="4217D7C5" w:rsidR="009E2E9B" w:rsidRPr="00720DAC" w:rsidRDefault="009E2E9B" w:rsidP="005C5629">
            <w:pPr>
              <w:pStyle w:val="webimage"/>
            </w:pPr>
            <w:r w:rsidRPr="00720DAC">
              <w:t>453</w:t>
            </w:r>
          </w:p>
        </w:tc>
        <w:tc>
          <w:tcPr>
            <w:tcW w:w="1020" w:type="dxa"/>
            <w:noWrap/>
            <w:hideMark/>
          </w:tcPr>
          <w:p w14:paraId="27F9D707" w14:textId="77777777" w:rsidR="009E2E9B" w:rsidRPr="00720DAC" w:rsidRDefault="009E2E9B" w:rsidP="005C5629">
            <w:pPr>
              <w:pStyle w:val="webimage"/>
            </w:pPr>
            <w:r w:rsidRPr="00720DAC">
              <w:t>896</w:t>
            </w:r>
          </w:p>
        </w:tc>
        <w:tc>
          <w:tcPr>
            <w:tcW w:w="1020" w:type="dxa"/>
            <w:noWrap/>
            <w:hideMark/>
          </w:tcPr>
          <w:p w14:paraId="36BAF83E" w14:textId="77777777" w:rsidR="009E2E9B" w:rsidRPr="00720DAC" w:rsidRDefault="009E2E9B" w:rsidP="005C5629">
            <w:pPr>
              <w:pStyle w:val="webimage"/>
            </w:pPr>
          </w:p>
        </w:tc>
        <w:tc>
          <w:tcPr>
            <w:tcW w:w="1020" w:type="dxa"/>
            <w:noWrap/>
            <w:hideMark/>
          </w:tcPr>
          <w:p w14:paraId="3DD22E0D" w14:textId="77777777" w:rsidR="009E2E9B" w:rsidRPr="00720DAC" w:rsidRDefault="009E2E9B" w:rsidP="005C5629">
            <w:pPr>
              <w:pStyle w:val="webimage"/>
            </w:pPr>
          </w:p>
        </w:tc>
        <w:tc>
          <w:tcPr>
            <w:tcW w:w="1020" w:type="dxa"/>
            <w:noWrap/>
            <w:hideMark/>
          </w:tcPr>
          <w:p w14:paraId="433D8629" w14:textId="77777777" w:rsidR="009E2E9B" w:rsidRPr="00720DAC" w:rsidRDefault="009E2E9B" w:rsidP="005C5629">
            <w:pPr>
              <w:pStyle w:val="webimage"/>
            </w:pPr>
          </w:p>
        </w:tc>
        <w:tc>
          <w:tcPr>
            <w:tcW w:w="1020" w:type="dxa"/>
            <w:noWrap/>
            <w:hideMark/>
          </w:tcPr>
          <w:p w14:paraId="2A5099C7" w14:textId="77777777" w:rsidR="009E2E9B" w:rsidRPr="00720DAC" w:rsidRDefault="009E2E9B" w:rsidP="005C5629">
            <w:pPr>
              <w:pStyle w:val="webimage"/>
            </w:pPr>
          </w:p>
        </w:tc>
        <w:tc>
          <w:tcPr>
            <w:tcW w:w="1020" w:type="dxa"/>
            <w:noWrap/>
            <w:hideMark/>
          </w:tcPr>
          <w:p w14:paraId="71283AAF" w14:textId="77777777" w:rsidR="009E2E9B" w:rsidRPr="00720DAC" w:rsidRDefault="009E2E9B" w:rsidP="005C5629">
            <w:pPr>
              <w:pStyle w:val="webimage"/>
            </w:pPr>
          </w:p>
        </w:tc>
        <w:tc>
          <w:tcPr>
            <w:tcW w:w="1020" w:type="dxa"/>
            <w:noWrap/>
            <w:hideMark/>
          </w:tcPr>
          <w:p w14:paraId="2F605226" w14:textId="77777777" w:rsidR="009E2E9B" w:rsidRPr="00720DAC" w:rsidRDefault="009E2E9B" w:rsidP="005C5629">
            <w:pPr>
              <w:pStyle w:val="webimage"/>
            </w:pPr>
          </w:p>
        </w:tc>
        <w:tc>
          <w:tcPr>
            <w:tcW w:w="1020" w:type="dxa"/>
            <w:noWrap/>
            <w:hideMark/>
          </w:tcPr>
          <w:p w14:paraId="1D3C37F9" w14:textId="77777777" w:rsidR="009E2E9B" w:rsidRPr="00720DAC" w:rsidRDefault="009E2E9B" w:rsidP="005C5629">
            <w:pPr>
              <w:pStyle w:val="webimage"/>
            </w:pPr>
          </w:p>
        </w:tc>
        <w:tc>
          <w:tcPr>
            <w:tcW w:w="1020" w:type="dxa"/>
            <w:noWrap/>
            <w:hideMark/>
          </w:tcPr>
          <w:p w14:paraId="2A3C1FD4" w14:textId="77777777" w:rsidR="009E2E9B" w:rsidRPr="00720DAC" w:rsidRDefault="009E2E9B" w:rsidP="005C5629">
            <w:pPr>
              <w:pStyle w:val="webimage"/>
            </w:pPr>
          </w:p>
        </w:tc>
      </w:tr>
      <w:tr w:rsidR="009E2E9B" w:rsidRPr="001A6A84" w14:paraId="02ED6D08" w14:textId="77777777" w:rsidTr="00720DAC">
        <w:trPr>
          <w:trHeight w:val="309"/>
        </w:trPr>
        <w:tc>
          <w:tcPr>
            <w:tcW w:w="1020" w:type="dxa"/>
            <w:noWrap/>
            <w:hideMark/>
          </w:tcPr>
          <w:p w14:paraId="4436BF87" w14:textId="2C7DA8E7" w:rsidR="009E2E9B" w:rsidRPr="00720DAC" w:rsidRDefault="009E2E9B" w:rsidP="005C5629">
            <w:pPr>
              <w:pStyle w:val="webimage"/>
            </w:pPr>
            <w:r w:rsidRPr="00720DAC">
              <w:t>454</w:t>
            </w:r>
          </w:p>
        </w:tc>
        <w:tc>
          <w:tcPr>
            <w:tcW w:w="1020" w:type="dxa"/>
            <w:noWrap/>
            <w:hideMark/>
          </w:tcPr>
          <w:p w14:paraId="035E7749" w14:textId="77777777" w:rsidR="009E2E9B" w:rsidRPr="00720DAC" w:rsidRDefault="009E2E9B" w:rsidP="005C5629">
            <w:pPr>
              <w:pStyle w:val="webimage"/>
            </w:pPr>
            <w:r w:rsidRPr="00720DAC">
              <w:t>897</w:t>
            </w:r>
          </w:p>
        </w:tc>
        <w:tc>
          <w:tcPr>
            <w:tcW w:w="1020" w:type="dxa"/>
            <w:noWrap/>
            <w:hideMark/>
          </w:tcPr>
          <w:p w14:paraId="5A12EBCF" w14:textId="77777777" w:rsidR="009E2E9B" w:rsidRPr="00720DAC" w:rsidRDefault="009E2E9B" w:rsidP="005C5629">
            <w:pPr>
              <w:pStyle w:val="webimage"/>
            </w:pPr>
          </w:p>
        </w:tc>
        <w:tc>
          <w:tcPr>
            <w:tcW w:w="1020" w:type="dxa"/>
            <w:noWrap/>
            <w:hideMark/>
          </w:tcPr>
          <w:p w14:paraId="22ED3832" w14:textId="77777777" w:rsidR="009E2E9B" w:rsidRPr="00720DAC" w:rsidRDefault="009E2E9B" w:rsidP="005C5629">
            <w:pPr>
              <w:pStyle w:val="webimage"/>
            </w:pPr>
          </w:p>
        </w:tc>
        <w:tc>
          <w:tcPr>
            <w:tcW w:w="1020" w:type="dxa"/>
            <w:noWrap/>
            <w:hideMark/>
          </w:tcPr>
          <w:p w14:paraId="0191A165" w14:textId="77777777" w:rsidR="009E2E9B" w:rsidRPr="00720DAC" w:rsidRDefault="009E2E9B" w:rsidP="005C5629">
            <w:pPr>
              <w:pStyle w:val="webimage"/>
            </w:pPr>
          </w:p>
        </w:tc>
        <w:tc>
          <w:tcPr>
            <w:tcW w:w="1020" w:type="dxa"/>
            <w:noWrap/>
            <w:hideMark/>
          </w:tcPr>
          <w:p w14:paraId="4AE96141" w14:textId="77777777" w:rsidR="009E2E9B" w:rsidRPr="00720DAC" w:rsidRDefault="009E2E9B" w:rsidP="005C5629">
            <w:pPr>
              <w:pStyle w:val="webimage"/>
            </w:pPr>
          </w:p>
        </w:tc>
        <w:tc>
          <w:tcPr>
            <w:tcW w:w="1020" w:type="dxa"/>
            <w:noWrap/>
            <w:hideMark/>
          </w:tcPr>
          <w:p w14:paraId="7644D1FA" w14:textId="77777777" w:rsidR="009E2E9B" w:rsidRPr="00720DAC" w:rsidRDefault="009E2E9B" w:rsidP="005C5629">
            <w:pPr>
              <w:pStyle w:val="webimage"/>
            </w:pPr>
          </w:p>
        </w:tc>
        <w:tc>
          <w:tcPr>
            <w:tcW w:w="1020" w:type="dxa"/>
            <w:noWrap/>
            <w:hideMark/>
          </w:tcPr>
          <w:p w14:paraId="4938678B" w14:textId="77777777" w:rsidR="009E2E9B" w:rsidRPr="00720DAC" w:rsidRDefault="009E2E9B" w:rsidP="005C5629">
            <w:pPr>
              <w:pStyle w:val="webimage"/>
            </w:pPr>
          </w:p>
        </w:tc>
        <w:tc>
          <w:tcPr>
            <w:tcW w:w="1020" w:type="dxa"/>
            <w:noWrap/>
            <w:hideMark/>
          </w:tcPr>
          <w:p w14:paraId="13E925ED" w14:textId="77777777" w:rsidR="009E2E9B" w:rsidRPr="00720DAC" w:rsidRDefault="009E2E9B" w:rsidP="005C5629">
            <w:pPr>
              <w:pStyle w:val="webimage"/>
            </w:pPr>
          </w:p>
        </w:tc>
        <w:tc>
          <w:tcPr>
            <w:tcW w:w="1020" w:type="dxa"/>
            <w:noWrap/>
            <w:hideMark/>
          </w:tcPr>
          <w:p w14:paraId="7260B42F" w14:textId="77777777" w:rsidR="009E2E9B" w:rsidRPr="00720DAC" w:rsidRDefault="009E2E9B" w:rsidP="005C5629">
            <w:pPr>
              <w:pStyle w:val="webimage"/>
            </w:pPr>
          </w:p>
        </w:tc>
      </w:tr>
      <w:tr w:rsidR="009E2E9B" w:rsidRPr="001A6A84" w14:paraId="2A5EBDD2"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697C8C6B" w14:textId="0E61F997" w:rsidR="009E2E9B" w:rsidRPr="00720DAC" w:rsidRDefault="009E2E9B" w:rsidP="005C5629">
            <w:pPr>
              <w:pStyle w:val="webimage"/>
            </w:pPr>
            <w:r w:rsidRPr="00720DAC">
              <w:t>455</w:t>
            </w:r>
          </w:p>
        </w:tc>
        <w:tc>
          <w:tcPr>
            <w:tcW w:w="1020" w:type="dxa"/>
            <w:noWrap/>
            <w:hideMark/>
          </w:tcPr>
          <w:p w14:paraId="6A23CDC5" w14:textId="77777777" w:rsidR="009E2E9B" w:rsidRPr="00720DAC" w:rsidRDefault="009E2E9B" w:rsidP="005C5629">
            <w:pPr>
              <w:pStyle w:val="webimage"/>
            </w:pPr>
            <w:r w:rsidRPr="00720DAC">
              <w:t>898</w:t>
            </w:r>
          </w:p>
        </w:tc>
        <w:tc>
          <w:tcPr>
            <w:tcW w:w="1020" w:type="dxa"/>
            <w:noWrap/>
            <w:hideMark/>
          </w:tcPr>
          <w:p w14:paraId="7A99FACB" w14:textId="77777777" w:rsidR="009E2E9B" w:rsidRPr="00720DAC" w:rsidRDefault="009E2E9B" w:rsidP="005C5629">
            <w:pPr>
              <w:pStyle w:val="webimage"/>
            </w:pPr>
          </w:p>
        </w:tc>
        <w:tc>
          <w:tcPr>
            <w:tcW w:w="1020" w:type="dxa"/>
            <w:noWrap/>
            <w:hideMark/>
          </w:tcPr>
          <w:p w14:paraId="00374419" w14:textId="77777777" w:rsidR="009E2E9B" w:rsidRPr="00720DAC" w:rsidRDefault="009E2E9B" w:rsidP="005C5629">
            <w:pPr>
              <w:pStyle w:val="webimage"/>
            </w:pPr>
          </w:p>
        </w:tc>
        <w:tc>
          <w:tcPr>
            <w:tcW w:w="1020" w:type="dxa"/>
            <w:noWrap/>
            <w:hideMark/>
          </w:tcPr>
          <w:p w14:paraId="633C1A6B" w14:textId="77777777" w:rsidR="009E2E9B" w:rsidRPr="00720DAC" w:rsidRDefault="009E2E9B" w:rsidP="005C5629">
            <w:pPr>
              <w:pStyle w:val="webimage"/>
            </w:pPr>
          </w:p>
        </w:tc>
        <w:tc>
          <w:tcPr>
            <w:tcW w:w="1020" w:type="dxa"/>
            <w:noWrap/>
            <w:hideMark/>
          </w:tcPr>
          <w:p w14:paraId="13CE6294" w14:textId="77777777" w:rsidR="009E2E9B" w:rsidRPr="00720DAC" w:rsidRDefault="009E2E9B" w:rsidP="005C5629">
            <w:pPr>
              <w:pStyle w:val="webimage"/>
            </w:pPr>
          </w:p>
        </w:tc>
        <w:tc>
          <w:tcPr>
            <w:tcW w:w="1020" w:type="dxa"/>
            <w:noWrap/>
            <w:hideMark/>
          </w:tcPr>
          <w:p w14:paraId="6FA8723F" w14:textId="77777777" w:rsidR="009E2E9B" w:rsidRPr="00720DAC" w:rsidRDefault="009E2E9B" w:rsidP="005C5629">
            <w:pPr>
              <w:pStyle w:val="webimage"/>
            </w:pPr>
          </w:p>
        </w:tc>
        <w:tc>
          <w:tcPr>
            <w:tcW w:w="1020" w:type="dxa"/>
            <w:noWrap/>
            <w:hideMark/>
          </w:tcPr>
          <w:p w14:paraId="2C33DAB7" w14:textId="77777777" w:rsidR="009E2E9B" w:rsidRPr="00720DAC" w:rsidRDefault="009E2E9B" w:rsidP="005C5629">
            <w:pPr>
              <w:pStyle w:val="webimage"/>
            </w:pPr>
          </w:p>
        </w:tc>
        <w:tc>
          <w:tcPr>
            <w:tcW w:w="1020" w:type="dxa"/>
            <w:noWrap/>
            <w:hideMark/>
          </w:tcPr>
          <w:p w14:paraId="5C5A73D3" w14:textId="77777777" w:rsidR="009E2E9B" w:rsidRPr="00720DAC" w:rsidRDefault="009E2E9B" w:rsidP="005C5629">
            <w:pPr>
              <w:pStyle w:val="webimage"/>
            </w:pPr>
          </w:p>
        </w:tc>
        <w:tc>
          <w:tcPr>
            <w:tcW w:w="1020" w:type="dxa"/>
            <w:noWrap/>
            <w:hideMark/>
          </w:tcPr>
          <w:p w14:paraId="151A3B39" w14:textId="77777777" w:rsidR="009E2E9B" w:rsidRPr="00720DAC" w:rsidRDefault="009E2E9B" w:rsidP="005C5629">
            <w:pPr>
              <w:pStyle w:val="webimage"/>
            </w:pPr>
          </w:p>
        </w:tc>
      </w:tr>
      <w:tr w:rsidR="009E2E9B" w:rsidRPr="001A6A84" w14:paraId="631B0CAD" w14:textId="77777777" w:rsidTr="00720DAC">
        <w:trPr>
          <w:trHeight w:val="309"/>
        </w:trPr>
        <w:tc>
          <w:tcPr>
            <w:tcW w:w="1020" w:type="dxa"/>
            <w:noWrap/>
            <w:hideMark/>
          </w:tcPr>
          <w:p w14:paraId="0FA4D90A" w14:textId="1B7C1B50" w:rsidR="009E2E9B" w:rsidRPr="00720DAC" w:rsidRDefault="009E2E9B" w:rsidP="005C5629">
            <w:pPr>
              <w:pStyle w:val="webimage"/>
            </w:pPr>
            <w:r w:rsidRPr="00720DAC">
              <w:t>457</w:t>
            </w:r>
          </w:p>
        </w:tc>
        <w:tc>
          <w:tcPr>
            <w:tcW w:w="1020" w:type="dxa"/>
            <w:noWrap/>
            <w:hideMark/>
          </w:tcPr>
          <w:p w14:paraId="42270D81" w14:textId="77777777" w:rsidR="009E2E9B" w:rsidRPr="00720DAC" w:rsidRDefault="009E2E9B" w:rsidP="005C5629">
            <w:pPr>
              <w:pStyle w:val="webimage"/>
            </w:pPr>
            <w:r w:rsidRPr="00720DAC">
              <w:t>899</w:t>
            </w:r>
          </w:p>
        </w:tc>
        <w:tc>
          <w:tcPr>
            <w:tcW w:w="1020" w:type="dxa"/>
            <w:noWrap/>
            <w:hideMark/>
          </w:tcPr>
          <w:p w14:paraId="6F3DE288" w14:textId="77777777" w:rsidR="009E2E9B" w:rsidRPr="00720DAC" w:rsidRDefault="009E2E9B" w:rsidP="005C5629">
            <w:pPr>
              <w:pStyle w:val="webimage"/>
            </w:pPr>
          </w:p>
        </w:tc>
        <w:tc>
          <w:tcPr>
            <w:tcW w:w="1020" w:type="dxa"/>
            <w:noWrap/>
            <w:hideMark/>
          </w:tcPr>
          <w:p w14:paraId="34285EFD" w14:textId="77777777" w:rsidR="009E2E9B" w:rsidRPr="00720DAC" w:rsidRDefault="009E2E9B" w:rsidP="005C5629">
            <w:pPr>
              <w:pStyle w:val="webimage"/>
            </w:pPr>
          </w:p>
        </w:tc>
        <w:tc>
          <w:tcPr>
            <w:tcW w:w="1020" w:type="dxa"/>
            <w:noWrap/>
            <w:hideMark/>
          </w:tcPr>
          <w:p w14:paraId="0BD0D2D3" w14:textId="77777777" w:rsidR="009E2E9B" w:rsidRPr="00720DAC" w:rsidRDefault="009E2E9B" w:rsidP="005C5629">
            <w:pPr>
              <w:pStyle w:val="webimage"/>
            </w:pPr>
          </w:p>
        </w:tc>
        <w:tc>
          <w:tcPr>
            <w:tcW w:w="1020" w:type="dxa"/>
            <w:noWrap/>
            <w:hideMark/>
          </w:tcPr>
          <w:p w14:paraId="6534A3FE" w14:textId="77777777" w:rsidR="009E2E9B" w:rsidRPr="00720DAC" w:rsidRDefault="009E2E9B" w:rsidP="005C5629">
            <w:pPr>
              <w:pStyle w:val="webimage"/>
            </w:pPr>
          </w:p>
        </w:tc>
        <w:tc>
          <w:tcPr>
            <w:tcW w:w="1020" w:type="dxa"/>
            <w:noWrap/>
            <w:hideMark/>
          </w:tcPr>
          <w:p w14:paraId="2F844215" w14:textId="77777777" w:rsidR="009E2E9B" w:rsidRPr="00720DAC" w:rsidRDefault="009E2E9B" w:rsidP="005C5629">
            <w:pPr>
              <w:pStyle w:val="webimage"/>
            </w:pPr>
          </w:p>
        </w:tc>
        <w:tc>
          <w:tcPr>
            <w:tcW w:w="1020" w:type="dxa"/>
            <w:noWrap/>
            <w:hideMark/>
          </w:tcPr>
          <w:p w14:paraId="7FE7EE4D" w14:textId="77777777" w:rsidR="009E2E9B" w:rsidRPr="00720DAC" w:rsidRDefault="009E2E9B" w:rsidP="005C5629">
            <w:pPr>
              <w:pStyle w:val="webimage"/>
            </w:pPr>
          </w:p>
        </w:tc>
        <w:tc>
          <w:tcPr>
            <w:tcW w:w="1020" w:type="dxa"/>
            <w:noWrap/>
            <w:hideMark/>
          </w:tcPr>
          <w:p w14:paraId="7FADF588" w14:textId="77777777" w:rsidR="009E2E9B" w:rsidRPr="00720DAC" w:rsidRDefault="009E2E9B" w:rsidP="005C5629">
            <w:pPr>
              <w:pStyle w:val="webimage"/>
            </w:pPr>
          </w:p>
        </w:tc>
        <w:tc>
          <w:tcPr>
            <w:tcW w:w="1020" w:type="dxa"/>
            <w:noWrap/>
            <w:hideMark/>
          </w:tcPr>
          <w:p w14:paraId="4FB16275" w14:textId="77777777" w:rsidR="009E2E9B" w:rsidRPr="00720DAC" w:rsidRDefault="009E2E9B" w:rsidP="005C5629">
            <w:pPr>
              <w:pStyle w:val="webimage"/>
            </w:pPr>
          </w:p>
        </w:tc>
      </w:tr>
      <w:tr w:rsidR="009E2E9B" w:rsidRPr="001A6A84" w14:paraId="56B5D346"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1FC23173" w14:textId="7917C617" w:rsidR="009E2E9B" w:rsidRPr="00720DAC" w:rsidRDefault="009E2E9B" w:rsidP="005C5629">
            <w:pPr>
              <w:pStyle w:val="webimage"/>
            </w:pPr>
            <w:r w:rsidRPr="00720DAC">
              <w:t>458</w:t>
            </w:r>
          </w:p>
        </w:tc>
        <w:tc>
          <w:tcPr>
            <w:tcW w:w="1020" w:type="dxa"/>
            <w:noWrap/>
            <w:hideMark/>
          </w:tcPr>
          <w:p w14:paraId="77EFD221" w14:textId="77777777" w:rsidR="009E2E9B" w:rsidRPr="00720DAC" w:rsidRDefault="009E2E9B" w:rsidP="005C5629">
            <w:pPr>
              <w:pStyle w:val="webimage"/>
            </w:pPr>
            <w:r w:rsidRPr="00720DAC">
              <w:t>901</w:t>
            </w:r>
          </w:p>
        </w:tc>
        <w:tc>
          <w:tcPr>
            <w:tcW w:w="1020" w:type="dxa"/>
            <w:noWrap/>
            <w:hideMark/>
          </w:tcPr>
          <w:p w14:paraId="465D3586" w14:textId="77777777" w:rsidR="009E2E9B" w:rsidRPr="00720DAC" w:rsidRDefault="009E2E9B" w:rsidP="005C5629">
            <w:pPr>
              <w:pStyle w:val="webimage"/>
            </w:pPr>
          </w:p>
        </w:tc>
        <w:tc>
          <w:tcPr>
            <w:tcW w:w="1020" w:type="dxa"/>
            <w:noWrap/>
            <w:hideMark/>
          </w:tcPr>
          <w:p w14:paraId="00DB2123" w14:textId="77777777" w:rsidR="009E2E9B" w:rsidRPr="00720DAC" w:rsidRDefault="009E2E9B" w:rsidP="005C5629">
            <w:pPr>
              <w:pStyle w:val="webimage"/>
            </w:pPr>
          </w:p>
        </w:tc>
        <w:tc>
          <w:tcPr>
            <w:tcW w:w="1020" w:type="dxa"/>
            <w:noWrap/>
            <w:hideMark/>
          </w:tcPr>
          <w:p w14:paraId="7192EBD1" w14:textId="77777777" w:rsidR="009E2E9B" w:rsidRPr="00720DAC" w:rsidRDefault="009E2E9B" w:rsidP="005C5629">
            <w:pPr>
              <w:pStyle w:val="webimage"/>
            </w:pPr>
          </w:p>
        </w:tc>
        <w:tc>
          <w:tcPr>
            <w:tcW w:w="1020" w:type="dxa"/>
            <w:noWrap/>
            <w:hideMark/>
          </w:tcPr>
          <w:p w14:paraId="2C6DA24C" w14:textId="77777777" w:rsidR="009E2E9B" w:rsidRPr="00720DAC" w:rsidRDefault="009E2E9B" w:rsidP="005C5629">
            <w:pPr>
              <w:pStyle w:val="webimage"/>
            </w:pPr>
          </w:p>
        </w:tc>
        <w:tc>
          <w:tcPr>
            <w:tcW w:w="1020" w:type="dxa"/>
            <w:noWrap/>
            <w:hideMark/>
          </w:tcPr>
          <w:p w14:paraId="04F7F5E2" w14:textId="77777777" w:rsidR="009E2E9B" w:rsidRPr="00720DAC" w:rsidRDefault="009E2E9B" w:rsidP="005C5629">
            <w:pPr>
              <w:pStyle w:val="webimage"/>
            </w:pPr>
          </w:p>
        </w:tc>
        <w:tc>
          <w:tcPr>
            <w:tcW w:w="1020" w:type="dxa"/>
            <w:noWrap/>
            <w:hideMark/>
          </w:tcPr>
          <w:p w14:paraId="37A0A263" w14:textId="77777777" w:rsidR="009E2E9B" w:rsidRPr="00720DAC" w:rsidRDefault="009E2E9B" w:rsidP="005C5629">
            <w:pPr>
              <w:pStyle w:val="webimage"/>
            </w:pPr>
          </w:p>
        </w:tc>
        <w:tc>
          <w:tcPr>
            <w:tcW w:w="1020" w:type="dxa"/>
            <w:noWrap/>
            <w:hideMark/>
          </w:tcPr>
          <w:p w14:paraId="28828E27" w14:textId="77777777" w:rsidR="009E2E9B" w:rsidRPr="00720DAC" w:rsidRDefault="009E2E9B" w:rsidP="005C5629">
            <w:pPr>
              <w:pStyle w:val="webimage"/>
            </w:pPr>
          </w:p>
        </w:tc>
        <w:tc>
          <w:tcPr>
            <w:tcW w:w="1020" w:type="dxa"/>
            <w:noWrap/>
            <w:hideMark/>
          </w:tcPr>
          <w:p w14:paraId="33942E02" w14:textId="77777777" w:rsidR="009E2E9B" w:rsidRPr="00720DAC" w:rsidRDefault="009E2E9B" w:rsidP="005C5629">
            <w:pPr>
              <w:pStyle w:val="webimage"/>
            </w:pPr>
          </w:p>
        </w:tc>
      </w:tr>
      <w:tr w:rsidR="009E2E9B" w:rsidRPr="001A6A84" w14:paraId="50D903F7" w14:textId="77777777" w:rsidTr="00720DAC">
        <w:trPr>
          <w:trHeight w:val="309"/>
        </w:trPr>
        <w:tc>
          <w:tcPr>
            <w:tcW w:w="1020" w:type="dxa"/>
            <w:noWrap/>
            <w:hideMark/>
          </w:tcPr>
          <w:p w14:paraId="18770863" w14:textId="3CAF2D50" w:rsidR="009E2E9B" w:rsidRPr="00720DAC" w:rsidRDefault="009E2E9B" w:rsidP="005C5629">
            <w:pPr>
              <w:pStyle w:val="webimage"/>
            </w:pPr>
            <w:r w:rsidRPr="00720DAC">
              <w:t>460</w:t>
            </w:r>
          </w:p>
        </w:tc>
        <w:tc>
          <w:tcPr>
            <w:tcW w:w="1020" w:type="dxa"/>
            <w:noWrap/>
            <w:hideMark/>
          </w:tcPr>
          <w:p w14:paraId="29897D48" w14:textId="77777777" w:rsidR="009E2E9B" w:rsidRPr="00720DAC" w:rsidRDefault="009E2E9B" w:rsidP="005C5629">
            <w:pPr>
              <w:pStyle w:val="webimage"/>
            </w:pPr>
            <w:r w:rsidRPr="00720DAC">
              <w:t>903</w:t>
            </w:r>
          </w:p>
        </w:tc>
        <w:tc>
          <w:tcPr>
            <w:tcW w:w="1020" w:type="dxa"/>
            <w:noWrap/>
            <w:hideMark/>
          </w:tcPr>
          <w:p w14:paraId="1A97F94B" w14:textId="77777777" w:rsidR="009E2E9B" w:rsidRPr="00720DAC" w:rsidRDefault="009E2E9B" w:rsidP="005C5629">
            <w:pPr>
              <w:pStyle w:val="webimage"/>
            </w:pPr>
          </w:p>
        </w:tc>
        <w:tc>
          <w:tcPr>
            <w:tcW w:w="1020" w:type="dxa"/>
            <w:noWrap/>
            <w:hideMark/>
          </w:tcPr>
          <w:p w14:paraId="53436652" w14:textId="77777777" w:rsidR="009E2E9B" w:rsidRPr="00720DAC" w:rsidRDefault="009E2E9B" w:rsidP="005C5629">
            <w:pPr>
              <w:pStyle w:val="webimage"/>
            </w:pPr>
          </w:p>
        </w:tc>
        <w:tc>
          <w:tcPr>
            <w:tcW w:w="1020" w:type="dxa"/>
            <w:noWrap/>
            <w:hideMark/>
          </w:tcPr>
          <w:p w14:paraId="5BB93AD8" w14:textId="77777777" w:rsidR="009E2E9B" w:rsidRPr="00720DAC" w:rsidRDefault="009E2E9B" w:rsidP="005C5629">
            <w:pPr>
              <w:pStyle w:val="webimage"/>
            </w:pPr>
          </w:p>
        </w:tc>
        <w:tc>
          <w:tcPr>
            <w:tcW w:w="1020" w:type="dxa"/>
            <w:noWrap/>
            <w:hideMark/>
          </w:tcPr>
          <w:p w14:paraId="6C134F40" w14:textId="77777777" w:rsidR="009E2E9B" w:rsidRPr="00720DAC" w:rsidRDefault="009E2E9B" w:rsidP="005C5629">
            <w:pPr>
              <w:pStyle w:val="webimage"/>
            </w:pPr>
          </w:p>
        </w:tc>
        <w:tc>
          <w:tcPr>
            <w:tcW w:w="1020" w:type="dxa"/>
            <w:noWrap/>
            <w:hideMark/>
          </w:tcPr>
          <w:p w14:paraId="3BD441D6" w14:textId="77777777" w:rsidR="009E2E9B" w:rsidRPr="00720DAC" w:rsidRDefault="009E2E9B" w:rsidP="005C5629">
            <w:pPr>
              <w:pStyle w:val="webimage"/>
            </w:pPr>
          </w:p>
        </w:tc>
        <w:tc>
          <w:tcPr>
            <w:tcW w:w="1020" w:type="dxa"/>
            <w:noWrap/>
            <w:hideMark/>
          </w:tcPr>
          <w:p w14:paraId="58EE84AF" w14:textId="77777777" w:rsidR="009E2E9B" w:rsidRPr="00720DAC" w:rsidRDefault="009E2E9B" w:rsidP="005C5629">
            <w:pPr>
              <w:pStyle w:val="webimage"/>
            </w:pPr>
          </w:p>
        </w:tc>
        <w:tc>
          <w:tcPr>
            <w:tcW w:w="1020" w:type="dxa"/>
            <w:noWrap/>
            <w:hideMark/>
          </w:tcPr>
          <w:p w14:paraId="51651486" w14:textId="77777777" w:rsidR="009E2E9B" w:rsidRPr="00720DAC" w:rsidRDefault="009E2E9B" w:rsidP="005C5629">
            <w:pPr>
              <w:pStyle w:val="webimage"/>
            </w:pPr>
          </w:p>
        </w:tc>
        <w:tc>
          <w:tcPr>
            <w:tcW w:w="1020" w:type="dxa"/>
            <w:noWrap/>
            <w:hideMark/>
          </w:tcPr>
          <w:p w14:paraId="2DD1488D" w14:textId="77777777" w:rsidR="009E2E9B" w:rsidRPr="00720DAC" w:rsidRDefault="009E2E9B" w:rsidP="005C5629">
            <w:pPr>
              <w:pStyle w:val="webimage"/>
            </w:pPr>
          </w:p>
        </w:tc>
      </w:tr>
      <w:tr w:rsidR="009E2E9B" w:rsidRPr="001A6A84" w14:paraId="7383D232"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307A0428" w14:textId="2FD6616D" w:rsidR="009E2E9B" w:rsidRPr="00720DAC" w:rsidRDefault="009E2E9B" w:rsidP="005C5629">
            <w:pPr>
              <w:pStyle w:val="webimage"/>
            </w:pPr>
            <w:r w:rsidRPr="00720DAC">
              <w:t>462</w:t>
            </w:r>
          </w:p>
        </w:tc>
        <w:tc>
          <w:tcPr>
            <w:tcW w:w="1020" w:type="dxa"/>
            <w:noWrap/>
            <w:hideMark/>
          </w:tcPr>
          <w:p w14:paraId="53FE3BCF" w14:textId="77777777" w:rsidR="009E2E9B" w:rsidRPr="00720DAC" w:rsidRDefault="009E2E9B" w:rsidP="005C5629">
            <w:pPr>
              <w:pStyle w:val="webimage"/>
            </w:pPr>
            <w:r w:rsidRPr="00720DAC">
              <w:t>904</w:t>
            </w:r>
          </w:p>
        </w:tc>
        <w:tc>
          <w:tcPr>
            <w:tcW w:w="1020" w:type="dxa"/>
            <w:noWrap/>
            <w:hideMark/>
          </w:tcPr>
          <w:p w14:paraId="5B4966C3" w14:textId="77777777" w:rsidR="009E2E9B" w:rsidRPr="00720DAC" w:rsidRDefault="009E2E9B" w:rsidP="005C5629">
            <w:pPr>
              <w:pStyle w:val="webimage"/>
            </w:pPr>
          </w:p>
        </w:tc>
        <w:tc>
          <w:tcPr>
            <w:tcW w:w="1020" w:type="dxa"/>
            <w:noWrap/>
            <w:hideMark/>
          </w:tcPr>
          <w:p w14:paraId="29F83CA1" w14:textId="77777777" w:rsidR="009E2E9B" w:rsidRPr="00720DAC" w:rsidRDefault="009E2E9B" w:rsidP="005C5629">
            <w:pPr>
              <w:pStyle w:val="webimage"/>
            </w:pPr>
          </w:p>
        </w:tc>
        <w:tc>
          <w:tcPr>
            <w:tcW w:w="1020" w:type="dxa"/>
            <w:noWrap/>
            <w:hideMark/>
          </w:tcPr>
          <w:p w14:paraId="333AB4A5" w14:textId="77777777" w:rsidR="009E2E9B" w:rsidRPr="00720DAC" w:rsidRDefault="009E2E9B" w:rsidP="005C5629">
            <w:pPr>
              <w:pStyle w:val="webimage"/>
            </w:pPr>
          </w:p>
        </w:tc>
        <w:tc>
          <w:tcPr>
            <w:tcW w:w="1020" w:type="dxa"/>
            <w:noWrap/>
            <w:hideMark/>
          </w:tcPr>
          <w:p w14:paraId="6E30F4B5" w14:textId="77777777" w:rsidR="009E2E9B" w:rsidRPr="00720DAC" w:rsidRDefault="009E2E9B" w:rsidP="005C5629">
            <w:pPr>
              <w:pStyle w:val="webimage"/>
            </w:pPr>
          </w:p>
        </w:tc>
        <w:tc>
          <w:tcPr>
            <w:tcW w:w="1020" w:type="dxa"/>
            <w:noWrap/>
            <w:hideMark/>
          </w:tcPr>
          <w:p w14:paraId="6728AAA1" w14:textId="77777777" w:rsidR="009E2E9B" w:rsidRPr="00720DAC" w:rsidRDefault="009E2E9B" w:rsidP="005C5629">
            <w:pPr>
              <w:pStyle w:val="webimage"/>
            </w:pPr>
          </w:p>
        </w:tc>
        <w:tc>
          <w:tcPr>
            <w:tcW w:w="1020" w:type="dxa"/>
            <w:noWrap/>
            <w:hideMark/>
          </w:tcPr>
          <w:p w14:paraId="1E26CB77" w14:textId="77777777" w:rsidR="009E2E9B" w:rsidRPr="00720DAC" w:rsidRDefault="009E2E9B" w:rsidP="005C5629">
            <w:pPr>
              <w:pStyle w:val="webimage"/>
            </w:pPr>
          </w:p>
        </w:tc>
        <w:tc>
          <w:tcPr>
            <w:tcW w:w="1020" w:type="dxa"/>
            <w:noWrap/>
            <w:hideMark/>
          </w:tcPr>
          <w:p w14:paraId="51585A10" w14:textId="77777777" w:rsidR="009E2E9B" w:rsidRPr="00720DAC" w:rsidRDefault="009E2E9B" w:rsidP="005C5629">
            <w:pPr>
              <w:pStyle w:val="webimage"/>
            </w:pPr>
          </w:p>
        </w:tc>
        <w:tc>
          <w:tcPr>
            <w:tcW w:w="1020" w:type="dxa"/>
            <w:noWrap/>
            <w:hideMark/>
          </w:tcPr>
          <w:p w14:paraId="4583FCBE" w14:textId="77777777" w:rsidR="009E2E9B" w:rsidRPr="00720DAC" w:rsidRDefault="009E2E9B" w:rsidP="005C5629">
            <w:pPr>
              <w:pStyle w:val="webimage"/>
            </w:pPr>
          </w:p>
        </w:tc>
      </w:tr>
      <w:tr w:rsidR="009E2E9B" w:rsidRPr="001A6A84" w14:paraId="22306557" w14:textId="77777777" w:rsidTr="00720DAC">
        <w:trPr>
          <w:trHeight w:val="309"/>
        </w:trPr>
        <w:tc>
          <w:tcPr>
            <w:tcW w:w="1020" w:type="dxa"/>
            <w:noWrap/>
            <w:hideMark/>
          </w:tcPr>
          <w:p w14:paraId="2323CBD1" w14:textId="7DC074EF" w:rsidR="009E2E9B" w:rsidRPr="00720DAC" w:rsidRDefault="009E2E9B" w:rsidP="005C5629">
            <w:pPr>
              <w:pStyle w:val="webimage"/>
            </w:pPr>
            <w:r w:rsidRPr="00720DAC">
              <w:t>467</w:t>
            </w:r>
          </w:p>
        </w:tc>
        <w:tc>
          <w:tcPr>
            <w:tcW w:w="1020" w:type="dxa"/>
            <w:noWrap/>
            <w:hideMark/>
          </w:tcPr>
          <w:p w14:paraId="2F4EC9F3" w14:textId="77777777" w:rsidR="009E2E9B" w:rsidRPr="00720DAC" w:rsidRDefault="009E2E9B" w:rsidP="005C5629">
            <w:pPr>
              <w:pStyle w:val="webimage"/>
            </w:pPr>
            <w:r w:rsidRPr="00720DAC">
              <w:t>905</w:t>
            </w:r>
          </w:p>
        </w:tc>
        <w:tc>
          <w:tcPr>
            <w:tcW w:w="1020" w:type="dxa"/>
            <w:noWrap/>
            <w:hideMark/>
          </w:tcPr>
          <w:p w14:paraId="7CA62B84" w14:textId="77777777" w:rsidR="009E2E9B" w:rsidRPr="00720DAC" w:rsidRDefault="009E2E9B" w:rsidP="005C5629">
            <w:pPr>
              <w:pStyle w:val="webimage"/>
            </w:pPr>
          </w:p>
        </w:tc>
        <w:tc>
          <w:tcPr>
            <w:tcW w:w="1020" w:type="dxa"/>
            <w:noWrap/>
            <w:hideMark/>
          </w:tcPr>
          <w:p w14:paraId="0DE068A8" w14:textId="77777777" w:rsidR="009E2E9B" w:rsidRPr="00720DAC" w:rsidRDefault="009E2E9B" w:rsidP="005C5629">
            <w:pPr>
              <w:pStyle w:val="webimage"/>
            </w:pPr>
          </w:p>
        </w:tc>
        <w:tc>
          <w:tcPr>
            <w:tcW w:w="1020" w:type="dxa"/>
            <w:noWrap/>
            <w:hideMark/>
          </w:tcPr>
          <w:p w14:paraId="751BB8B0" w14:textId="77777777" w:rsidR="009E2E9B" w:rsidRPr="00720DAC" w:rsidRDefault="009E2E9B" w:rsidP="005C5629">
            <w:pPr>
              <w:pStyle w:val="webimage"/>
            </w:pPr>
          </w:p>
        </w:tc>
        <w:tc>
          <w:tcPr>
            <w:tcW w:w="1020" w:type="dxa"/>
            <w:noWrap/>
            <w:hideMark/>
          </w:tcPr>
          <w:p w14:paraId="438938F7" w14:textId="77777777" w:rsidR="009E2E9B" w:rsidRPr="00720DAC" w:rsidRDefault="009E2E9B" w:rsidP="005C5629">
            <w:pPr>
              <w:pStyle w:val="webimage"/>
            </w:pPr>
          </w:p>
        </w:tc>
        <w:tc>
          <w:tcPr>
            <w:tcW w:w="1020" w:type="dxa"/>
            <w:noWrap/>
            <w:hideMark/>
          </w:tcPr>
          <w:p w14:paraId="025B2D7B" w14:textId="77777777" w:rsidR="009E2E9B" w:rsidRPr="00720DAC" w:rsidRDefault="009E2E9B" w:rsidP="005C5629">
            <w:pPr>
              <w:pStyle w:val="webimage"/>
            </w:pPr>
          </w:p>
        </w:tc>
        <w:tc>
          <w:tcPr>
            <w:tcW w:w="1020" w:type="dxa"/>
            <w:noWrap/>
            <w:hideMark/>
          </w:tcPr>
          <w:p w14:paraId="7EEC81AD" w14:textId="77777777" w:rsidR="009E2E9B" w:rsidRPr="00720DAC" w:rsidRDefault="009E2E9B" w:rsidP="005C5629">
            <w:pPr>
              <w:pStyle w:val="webimage"/>
            </w:pPr>
          </w:p>
        </w:tc>
        <w:tc>
          <w:tcPr>
            <w:tcW w:w="1020" w:type="dxa"/>
            <w:noWrap/>
            <w:hideMark/>
          </w:tcPr>
          <w:p w14:paraId="5237BA51" w14:textId="77777777" w:rsidR="009E2E9B" w:rsidRPr="00720DAC" w:rsidRDefault="009E2E9B" w:rsidP="005C5629">
            <w:pPr>
              <w:pStyle w:val="webimage"/>
            </w:pPr>
          </w:p>
        </w:tc>
        <w:tc>
          <w:tcPr>
            <w:tcW w:w="1020" w:type="dxa"/>
            <w:noWrap/>
            <w:hideMark/>
          </w:tcPr>
          <w:p w14:paraId="3EF3988E" w14:textId="77777777" w:rsidR="009E2E9B" w:rsidRPr="00720DAC" w:rsidRDefault="009E2E9B" w:rsidP="005C5629">
            <w:pPr>
              <w:pStyle w:val="webimage"/>
            </w:pPr>
          </w:p>
        </w:tc>
      </w:tr>
      <w:tr w:rsidR="009E2E9B" w:rsidRPr="001A6A84" w14:paraId="4AEB488D"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35AC87B5" w14:textId="17724C05" w:rsidR="009E2E9B" w:rsidRPr="00720DAC" w:rsidRDefault="009E2E9B" w:rsidP="005C5629">
            <w:pPr>
              <w:pStyle w:val="webimage"/>
            </w:pPr>
            <w:r w:rsidRPr="00720DAC">
              <w:t>469</w:t>
            </w:r>
          </w:p>
        </w:tc>
        <w:tc>
          <w:tcPr>
            <w:tcW w:w="1020" w:type="dxa"/>
            <w:noWrap/>
            <w:hideMark/>
          </w:tcPr>
          <w:p w14:paraId="36DF0112" w14:textId="77777777" w:rsidR="009E2E9B" w:rsidRPr="00720DAC" w:rsidRDefault="009E2E9B" w:rsidP="005C5629">
            <w:pPr>
              <w:pStyle w:val="webimage"/>
            </w:pPr>
            <w:r w:rsidRPr="00720DAC">
              <w:t>908</w:t>
            </w:r>
          </w:p>
        </w:tc>
        <w:tc>
          <w:tcPr>
            <w:tcW w:w="1020" w:type="dxa"/>
            <w:noWrap/>
            <w:hideMark/>
          </w:tcPr>
          <w:p w14:paraId="2438F2F9" w14:textId="77777777" w:rsidR="009E2E9B" w:rsidRPr="00720DAC" w:rsidRDefault="009E2E9B" w:rsidP="005C5629">
            <w:pPr>
              <w:pStyle w:val="webimage"/>
            </w:pPr>
          </w:p>
        </w:tc>
        <w:tc>
          <w:tcPr>
            <w:tcW w:w="1020" w:type="dxa"/>
            <w:noWrap/>
            <w:hideMark/>
          </w:tcPr>
          <w:p w14:paraId="37CDEF5B" w14:textId="77777777" w:rsidR="009E2E9B" w:rsidRPr="00720DAC" w:rsidRDefault="009E2E9B" w:rsidP="005C5629">
            <w:pPr>
              <w:pStyle w:val="webimage"/>
            </w:pPr>
          </w:p>
        </w:tc>
        <w:tc>
          <w:tcPr>
            <w:tcW w:w="1020" w:type="dxa"/>
            <w:noWrap/>
            <w:hideMark/>
          </w:tcPr>
          <w:p w14:paraId="72645909" w14:textId="77777777" w:rsidR="009E2E9B" w:rsidRPr="00720DAC" w:rsidRDefault="009E2E9B" w:rsidP="005C5629">
            <w:pPr>
              <w:pStyle w:val="webimage"/>
            </w:pPr>
          </w:p>
        </w:tc>
        <w:tc>
          <w:tcPr>
            <w:tcW w:w="1020" w:type="dxa"/>
            <w:noWrap/>
            <w:hideMark/>
          </w:tcPr>
          <w:p w14:paraId="0EB8AC74" w14:textId="77777777" w:rsidR="009E2E9B" w:rsidRPr="00720DAC" w:rsidRDefault="009E2E9B" w:rsidP="005C5629">
            <w:pPr>
              <w:pStyle w:val="webimage"/>
            </w:pPr>
          </w:p>
        </w:tc>
        <w:tc>
          <w:tcPr>
            <w:tcW w:w="1020" w:type="dxa"/>
            <w:noWrap/>
            <w:hideMark/>
          </w:tcPr>
          <w:p w14:paraId="5DBC8D1F" w14:textId="77777777" w:rsidR="009E2E9B" w:rsidRPr="00720DAC" w:rsidRDefault="009E2E9B" w:rsidP="005C5629">
            <w:pPr>
              <w:pStyle w:val="webimage"/>
            </w:pPr>
          </w:p>
        </w:tc>
        <w:tc>
          <w:tcPr>
            <w:tcW w:w="1020" w:type="dxa"/>
            <w:noWrap/>
            <w:hideMark/>
          </w:tcPr>
          <w:p w14:paraId="257EB3D5" w14:textId="77777777" w:rsidR="009E2E9B" w:rsidRPr="00720DAC" w:rsidRDefault="009E2E9B" w:rsidP="005C5629">
            <w:pPr>
              <w:pStyle w:val="webimage"/>
            </w:pPr>
          </w:p>
        </w:tc>
        <w:tc>
          <w:tcPr>
            <w:tcW w:w="1020" w:type="dxa"/>
            <w:noWrap/>
            <w:hideMark/>
          </w:tcPr>
          <w:p w14:paraId="08C5B67E" w14:textId="77777777" w:rsidR="009E2E9B" w:rsidRPr="00720DAC" w:rsidRDefault="009E2E9B" w:rsidP="005C5629">
            <w:pPr>
              <w:pStyle w:val="webimage"/>
            </w:pPr>
          </w:p>
        </w:tc>
        <w:tc>
          <w:tcPr>
            <w:tcW w:w="1020" w:type="dxa"/>
            <w:noWrap/>
            <w:hideMark/>
          </w:tcPr>
          <w:p w14:paraId="23F6B786" w14:textId="77777777" w:rsidR="009E2E9B" w:rsidRPr="00720DAC" w:rsidRDefault="009E2E9B" w:rsidP="005C5629">
            <w:pPr>
              <w:pStyle w:val="webimage"/>
            </w:pPr>
          </w:p>
        </w:tc>
      </w:tr>
      <w:tr w:rsidR="009E2E9B" w:rsidRPr="001A6A84" w14:paraId="5565DEF9" w14:textId="77777777" w:rsidTr="00720DAC">
        <w:trPr>
          <w:trHeight w:val="309"/>
        </w:trPr>
        <w:tc>
          <w:tcPr>
            <w:tcW w:w="1020" w:type="dxa"/>
            <w:noWrap/>
            <w:hideMark/>
          </w:tcPr>
          <w:p w14:paraId="3F4B1DE4" w14:textId="707B78A9" w:rsidR="009E2E9B" w:rsidRPr="00720DAC" w:rsidRDefault="009E2E9B" w:rsidP="005C5629">
            <w:pPr>
              <w:pStyle w:val="webimage"/>
            </w:pPr>
            <w:r w:rsidRPr="00720DAC">
              <w:t>470</w:t>
            </w:r>
          </w:p>
        </w:tc>
        <w:tc>
          <w:tcPr>
            <w:tcW w:w="1020" w:type="dxa"/>
            <w:noWrap/>
            <w:hideMark/>
          </w:tcPr>
          <w:p w14:paraId="3FC69768" w14:textId="77777777" w:rsidR="009E2E9B" w:rsidRPr="00720DAC" w:rsidRDefault="009E2E9B" w:rsidP="005C5629">
            <w:pPr>
              <w:pStyle w:val="webimage"/>
            </w:pPr>
            <w:r w:rsidRPr="00720DAC">
              <w:t>912</w:t>
            </w:r>
          </w:p>
        </w:tc>
        <w:tc>
          <w:tcPr>
            <w:tcW w:w="1020" w:type="dxa"/>
            <w:noWrap/>
            <w:hideMark/>
          </w:tcPr>
          <w:p w14:paraId="40AB59FB" w14:textId="77777777" w:rsidR="009E2E9B" w:rsidRPr="00720DAC" w:rsidRDefault="009E2E9B" w:rsidP="005C5629">
            <w:pPr>
              <w:pStyle w:val="webimage"/>
            </w:pPr>
          </w:p>
        </w:tc>
        <w:tc>
          <w:tcPr>
            <w:tcW w:w="1020" w:type="dxa"/>
            <w:noWrap/>
            <w:hideMark/>
          </w:tcPr>
          <w:p w14:paraId="08A7CCED" w14:textId="77777777" w:rsidR="009E2E9B" w:rsidRPr="00720DAC" w:rsidRDefault="009E2E9B" w:rsidP="005C5629">
            <w:pPr>
              <w:pStyle w:val="webimage"/>
            </w:pPr>
          </w:p>
        </w:tc>
        <w:tc>
          <w:tcPr>
            <w:tcW w:w="1020" w:type="dxa"/>
            <w:noWrap/>
            <w:hideMark/>
          </w:tcPr>
          <w:p w14:paraId="286D524D" w14:textId="77777777" w:rsidR="009E2E9B" w:rsidRPr="00720DAC" w:rsidRDefault="009E2E9B" w:rsidP="005C5629">
            <w:pPr>
              <w:pStyle w:val="webimage"/>
            </w:pPr>
          </w:p>
        </w:tc>
        <w:tc>
          <w:tcPr>
            <w:tcW w:w="1020" w:type="dxa"/>
            <w:noWrap/>
            <w:hideMark/>
          </w:tcPr>
          <w:p w14:paraId="04FB2247" w14:textId="77777777" w:rsidR="009E2E9B" w:rsidRPr="00720DAC" w:rsidRDefault="009E2E9B" w:rsidP="005C5629">
            <w:pPr>
              <w:pStyle w:val="webimage"/>
            </w:pPr>
          </w:p>
        </w:tc>
        <w:tc>
          <w:tcPr>
            <w:tcW w:w="1020" w:type="dxa"/>
            <w:noWrap/>
            <w:hideMark/>
          </w:tcPr>
          <w:p w14:paraId="315EAA27" w14:textId="77777777" w:rsidR="009E2E9B" w:rsidRPr="00720DAC" w:rsidRDefault="009E2E9B" w:rsidP="005C5629">
            <w:pPr>
              <w:pStyle w:val="webimage"/>
            </w:pPr>
          </w:p>
        </w:tc>
        <w:tc>
          <w:tcPr>
            <w:tcW w:w="1020" w:type="dxa"/>
            <w:noWrap/>
            <w:hideMark/>
          </w:tcPr>
          <w:p w14:paraId="17B26207" w14:textId="77777777" w:rsidR="009E2E9B" w:rsidRPr="00720DAC" w:rsidRDefault="009E2E9B" w:rsidP="005C5629">
            <w:pPr>
              <w:pStyle w:val="webimage"/>
            </w:pPr>
          </w:p>
        </w:tc>
        <w:tc>
          <w:tcPr>
            <w:tcW w:w="1020" w:type="dxa"/>
            <w:noWrap/>
            <w:hideMark/>
          </w:tcPr>
          <w:p w14:paraId="31676170" w14:textId="77777777" w:rsidR="009E2E9B" w:rsidRPr="00720DAC" w:rsidRDefault="009E2E9B" w:rsidP="005C5629">
            <w:pPr>
              <w:pStyle w:val="webimage"/>
            </w:pPr>
          </w:p>
        </w:tc>
        <w:tc>
          <w:tcPr>
            <w:tcW w:w="1020" w:type="dxa"/>
            <w:noWrap/>
            <w:hideMark/>
          </w:tcPr>
          <w:p w14:paraId="6611D6AF" w14:textId="77777777" w:rsidR="009E2E9B" w:rsidRPr="00720DAC" w:rsidRDefault="009E2E9B" w:rsidP="005C5629">
            <w:pPr>
              <w:pStyle w:val="webimage"/>
            </w:pPr>
          </w:p>
        </w:tc>
      </w:tr>
      <w:tr w:rsidR="009E2E9B" w:rsidRPr="001A6A84" w14:paraId="0902141A"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4027E9C6" w14:textId="275010C0" w:rsidR="009E2E9B" w:rsidRPr="00720DAC" w:rsidRDefault="009E2E9B" w:rsidP="005C5629">
            <w:pPr>
              <w:pStyle w:val="webimage"/>
            </w:pPr>
            <w:r w:rsidRPr="00720DAC">
              <w:t>471</w:t>
            </w:r>
          </w:p>
        </w:tc>
        <w:tc>
          <w:tcPr>
            <w:tcW w:w="1020" w:type="dxa"/>
            <w:noWrap/>
            <w:hideMark/>
          </w:tcPr>
          <w:p w14:paraId="5640194F" w14:textId="77777777" w:rsidR="009E2E9B" w:rsidRPr="00720DAC" w:rsidRDefault="009E2E9B" w:rsidP="005C5629">
            <w:pPr>
              <w:pStyle w:val="webimage"/>
            </w:pPr>
            <w:r w:rsidRPr="00720DAC">
              <w:t>913</w:t>
            </w:r>
          </w:p>
        </w:tc>
        <w:tc>
          <w:tcPr>
            <w:tcW w:w="1020" w:type="dxa"/>
            <w:noWrap/>
            <w:hideMark/>
          </w:tcPr>
          <w:p w14:paraId="7417D75E" w14:textId="77777777" w:rsidR="009E2E9B" w:rsidRPr="00720DAC" w:rsidRDefault="009E2E9B" w:rsidP="005C5629">
            <w:pPr>
              <w:pStyle w:val="webimage"/>
            </w:pPr>
          </w:p>
        </w:tc>
        <w:tc>
          <w:tcPr>
            <w:tcW w:w="1020" w:type="dxa"/>
            <w:noWrap/>
            <w:hideMark/>
          </w:tcPr>
          <w:p w14:paraId="51AE3206" w14:textId="77777777" w:rsidR="009E2E9B" w:rsidRPr="00720DAC" w:rsidRDefault="009E2E9B" w:rsidP="005C5629">
            <w:pPr>
              <w:pStyle w:val="webimage"/>
            </w:pPr>
          </w:p>
        </w:tc>
        <w:tc>
          <w:tcPr>
            <w:tcW w:w="1020" w:type="dxa"/>
            <w:noWrap/>
            <w:hideMark/>
          </w:tcPr>
          <w:p w14:paraId="22C1FA35" w14:textId="77777777" w:rsidR="009E2E9B" w:rsidRPr="00720DAC" w:rsidRDefault="009E2E9B" w:rsidP="005C5629">
            <w:pPr>
              <w:pStyle w:val="webimage"/>
            </w:pPr>
          </w:p>
        </w:tc>
        <w:tc>
          <w:tcPr>
            <w:tcW w:w="1020" w:type="dxa"/>
            <w:noWrap/>
            <w:hideMark/>
          </w:tcPr>
          <w:p w14:paraId="06A8778F" w14:textId="77777777" w:rsidR="009E2E9B" w:rsidRPr="00720DAC" w:rsidRDefault="009E2E9B" w:rsidP="005C5629">
            <w:pPr>
              <w:pStyle w:val="webimage"/>
            </w:pPr>
          </w:p>
        </w:tc>
        <w:tc>
          <w:tcPr>
            <w:tcW w:w="1020" w:type="dxa"/>
            <w:noWrap/>
            <w:hideMark/>
          </w:tcPr>
          <w:p w14:paraId="07FF5430" w14:textId="77777777" w:rsidR="009E2E9B" w:rsidRPr="00720DAC" w:rsidRDefault="009E2E9B" w:rsidP="005C5629">
            <w:pPr>
              <w:pStyle w:val="webimage"/>
            </w:pPr>
          </w:p>
        </w:tc>
        <w:tc>
          <w:tcPr>
            <w:tcW w:w="1020" w:type="dxa"/>
            <w:noWrap/>
            <w:hideMark/>
          </w:tcPr>
          <w:p w14:paraId="694D617E" w14:textId="77777777" w:rsidR="009E2E9B" w:rsidRPr="00720DAC" w:rsidRDefault="009E2E9B" w:rsidP="005C5629">
            <w:pPr>
              <w:pStyle w:val="webimage"/>
            </w:pPr>
          </w:p>
        </w:tc>
        <w:tc>
          <w:tcPr>
            <w:tcW w:w="1020" w:type="dxa"/>
            <w:noWrap/>
            <w:hideMark/>
          </w:tcPr>
          <w:p w14:paraId="58A2177B" w14:textId="77777777" w:rsidR="009E2E9B" w:rsidRPr="00720DAC" w:rsidRDefault="009E2E9B" w:rsidP="005C5629">
            <w:pPr>
              <w:pStyle w:val="webimage"/>
            </w:pPr>
          </w:p>
        </w:tc>
        <w:tc>
          <w:tcPr>
            <w:tcW w:w="1020" w:type="dxa"/>
            <w:noWrap/>
            <w:hideMark/>
          </w:tcPr>
          <w:p w14:paraId="5D6BBB6C" w14:textId="77777777" w:rsidR="009E2E9B" w:rsidRPr="00720DAC" w:rsidRDefault="009E2E9B" w:rsidP="005C5629">
            <w:pPr>
              <w:pStyle w:val="webimage"/>
            </w:pPr>
          </w:p>
        </w:tc>
      </w:tr>
      <w:tr w:rsidR="009E2E9B" w:rsidRPr="001A6A84" w14:paraId="11FCD75E" w14:textId="77777777" w:rsidTr="00720DAC">
        <w:trPr>
          <w:trHeight w:val="309"/>
        </w:trPr>
        <w:tc>
          <w:tcPr>
            <w:tcW w:w="1020" w:type="dxa"/>
            <w:noWrap/>
            <w:hideMark/>
          </w:tcPr>
          <w:p w14:paraId="2FC9D235" w14:textId="0CCB9099" w:rsidR="009E2E9B" w:rsidRPr="00720DAC" w:rsidRDefault="009E2E9B" w:rsidP="005C5629">
            <w:pPr>
              <w:pStyle w:val="webimage"/>
            </w:pPr>
            <w:r w:rsidRPr="00720DAC">
              <w:t>472</w:t>
            </w:r>
          </w:p>
        </w:tc>
        <w:tc>
          <w:tcPr>
            <w:tcW w:w="1020" w:type="dxa"/>
            <w:noWrap/>
            <w:hideMark/>
          </w:tcPr>
          <w:p w14:paraId="6C920DE6" w14:textId="77777777" w:rsidR="009E2E9B" w:rsidRPr="00720DAC" w:rsidRDefault="009E2E9B" w:rsidP="005C5629">
            <w:pPr>
              <w:pStyle w:val="webimage"/>
            </w:pPr>
            <w:r w:rsidRPr="00720DAC">
              <w:t>914</w:t>
            </w:r>
          </w:p>
        </w:tc>
        <w:tc>
          <w:tcPr>
            <w:tcW w:w="1020" w:type="dxa"/>
            <w:noWrap/>
            <w:hideMark/>
          </w:tcPr>
          <w:p w14:paraId="3A2C17CE" w14:textId="77777777" w:rsidR="009E2E9B" w:rsidRPr="00720DAC" w:rsidRDefault="009E2E9B" w:rsidP="005C5629">
            <w:pPr>
              <w:pStyle w:val="webimage"/>
            </w:pPr>
          </w:p>
        </w:tc>
        <w:tc>
          <w:tcPr>
            <w:tcW w:w="1020" w:type="dxa"/>
            <w:noWrap/>
            <w:hideMark/>
          </w:tcPr>
          <w:p w14:paraId="489A1F5D" w14:textId="77777777" w:rsidR="009E2E9B" w:rsidRPr="00720DAC" w:rsidRDefault="009E2E9B" w:rsidP="005C5629">
            <w:pPr>
              <w:pStyle w:val="webimage"/>
            </w:pPr>
          </w:p>
        </w:tc>
        <w:tc>
          <w:tcPr>
            <w:tcW w:w="1020" w:type="dxa"/>
            <w:noWrap/>
            <w:hideMark/>
          </w:tcPr>
          <w:p w14:paraId="5BB21158" w14:textId="77777777" w:rsidR="009E2E9B" w:rsidRPr="00720DAC" w:rsidRDefault="009E2E9B" w:rsidP="005C5629">
            <w:pPr>
              <w:pStyle w:val="webimage"/>
            </w:pPr>
          </w:p>
        </w:tc>
        <w:tc>
          <w:tcPr>
            <w:tcW w:w="1020" w:type="dxa"/>
            <w:noWrap/>
            <w:hideMark/>
          </w:tcPr>
          <w:p w14:paraId="59503FA6" w14:textId="77777777" w:rsidR="009E2E9B" w:rsidRPr="00720DAC" w:rsidRDefault="009E2E9B" w:rsidP="005C5629">
            <w:pPr>
              <w:pStyle w:val="webimage"/>
            </w:pPr>
          </w:p>
        </w:tc>
        <w:tc>
          <w:tcPr>
            <w:tcW w:w="1020" w:type="dxa"/>
            <w:noWrap/>
            <w:hideMark/>
          </w:tcPr>
          <w:p w14:paraId="76A6A59C" w14:textId="77777777" w:rsidR="009E2E9B" w:rsidRPr="00720DAC" w:rsidRDefault="009E2E9B" w:rsidP="005C5629">
            <w:pPr>
              <w:pStyle w:val="webimage"/>
            </w:pPr>
          </w:p>
        </w:tc>
        <w:tc>
          <w:tcPr>
            <w:tcW w:w="1020" w:type="dxa"/>
            <w:noWrap/>
            <w:hideMark/>
          </w:tcPr>
          <w:p w14:paraId="722C377F" w14:textId="77777777" w:rsidR="009E2E9B" w:rsidRPr="00720DAC" w:rsidRDefault="009E2E9B" w:rsidP="005C5629">
            <w:pPr>
              <w:pStyle w:val="webimage"/>
            </w:pPr>
          </w:p>
        </w:tc>
        <w:tc>
          <w:tcPr>
            <w:tcW w:w="1020" w:type="dxa"/>
            <w:noWrap/>
            <w:hideMark/>
          </w:tcPr>
          <w:p w14:paraId="2559FDA5" w14:textId="77777777" w:rsidR="009E2E9B" w:rsidRPr="00720DAC" w:rsidRDefault="009E2E9B" w:rsidP="005C5629">
            <w:pPr>
              <w:pStyle w:val="webimage"/>
            </w:pPr>
          </w:p>
        </w:tc>
        <w:tc>
          <w:tcPr>
            <w:tcW w:w="1020" w:type="dxa"/>
            <w:noWrap/>
            <w:hideMark/>
          </w:tcPr>
          <w:p w14:paraId="08647C2F" w14:textId="77777777" w:rsidR="009E2E9B" w:rsidRPr="00720DAC" w:rsidRDefault="009E2E9B" w:rsidP="005C5629">
            <w:pPr>
              <w:pStyle w:val="webimage"/>
            </w:pPr>
          </w:p>
        </w:tc>
      </w:tr>
      <w:tr w:rsidR="009E2E9B" w:rsidRPr="001A6A84" w14:paraId="1ED90108"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hideMark/>
          </w:tcPr>
          <w:p w14:paraId="2BDEDEC8" w14:textId="04A90E08" w:rsidR="009E2E9B" w:rsidRPr="00720DAC" w:rsidRDefault="009E2E9B" w:rsidP="005C5629">
            <w:pPr>
              <w:pStyle w:val="webimage"/>
            </w:pPr>
            <w:r w:rsidRPr="00720DAC">
              <w:t>475</w:t>
            </w:r>
          </w:p>
        </w:tc>
        <w:tc>
          <w:tcPr>
            <w:tcW w:w="1020" w:type="dxa"/>
            <w:noWrap/>
            <w:hideMark/>
          </w:tcPr>
          <w:p w14:paraId="201569E3" w14:textId="77777777" w:rsidR="009E2E9B" w:rsidRPr="00720DAC" w:rsidRDefault="009E2E9B" w:rsidP="005C5629">
            <w:pPr>
              <w:pStyle w:val="webimage"/>
            </w:pPr>
            <w:r w:rsidRPr="00720DAC">
              <w:t>916</w:t>
            </w:r>
          </w:p>
        </w:tc>
        <w:tc>
          <w:tcPr>
            <w:tcW w:w="1020" w:type="dxa"/>
            <w:noWrap/>
            <w:hideMark/>
          </w:tcPr>
          <w:p w14:paraId="708BEB06" w14:textId="77777777" w:rsidR="009E2E9B" w:rsidRPr="00720DAC" w:rsidRDefault="009E2E9B" w:rsidP="005C5629">
            <w:pPr>
              <w:pStyle w:val="webimage"/>
            </w:pPr>
          </w:p>
        </w:tc>
        <w:tc>
          <w:tcPr>
            <w:tcW w:w="1020" w:type="dxa"/>
            <w:noWrap/>
            <w:hideMark/>
          </w:tcPr>
          <w:p w14:paraId="42C442E9" w14:textId="77777777" w:rsidR="009E2E9B" w:rsidRPr="00720DAC" w:rsidRDefault="009E2E9B" w:rsidP="005C5629">
            <w:pPr>
              <w:pStyle w:val="webimage"/>
            </w:pPr>
          </w:p>
        </w:tc>
        <w:tc>
          <w:tcPr>
            <w:tcW w:w="1020" w:type="dxa"/>
            <w:noWrap/>
            <w:hideMark/>
          </w:tcPr>
          <w:p w14:paraId="7E47B6B0" w14:textId="77777777" w:rsidR="009E2E9B" w:rsidRPr="00720DAC" w:rsidRDefault="009E2E9B" w:rsidP="005C5629">
            <w:pPr>
              <w:pStyle w:val="webimage"/>
            </w:pPr>
          </w:p>
        </w:tc>
        <w:tc>
          <w:tcPr>
            <w:tcW w:w="1020" w:type="dxa"/>
            <w:noWrap/>
            <w:hideMark/>
          </w:tcPr>
          <w:p w14:paraId="20387A2C" w14:textId="77777777" w:rsidR="009E2E9B" w:rsidRPr="00720DAC" w:rsidRDefault="009E2E9B" w:rsidP="005C5629">
            <w:pPr>
              <w:pStyle w:val="webimage"/>
            </w:pPr>
          </w:p>
        </w:tc>
        <w:tc>
          <w:tcPr>
            <w:tcW w:w="1020" w:type="dxa"/>
            <w:noWrap/>
            <w:hideMark/>
          </w:tcPr>
          <w:p w14:paraId="31B3A3C1" w14:textId="77777777" w:rsidR="009E2E9B" w:rsidRPr="00720DAC" w:rsidRDefault="009E2E9B" w:rsidP="005C5629">
            <w:pPr>
              <w:pStyle w:val="webimage"/>
            </w:pPr>
          </w:p>
        </w:tc>
        <w:tc>
          <w:tcPr>
            <w:tcW w:w="1020" w:type="dxa"/>
            <w:noWrap/>
            <w:hideMark/>
          </w:tcPr>
          <w:p w14:paraId="539DFEAD" w14:textId="77777777" w:rsidR="009E2E9B" w:rsidRPr="00720DAC" w:rsidRDefault="009E2E9B" w:rsidP="005C5629">
            <w:pPr>
              <w:pStyle w:val="webimage"/>
            </w:pPr>
          </w:p>
        </w:tc>
        <w:tc>
          <w:tcPr>
            <w:tcW w:w="1020" w:type="dxa"/>
            <w:noWrap/>
            <w:hideMark/>
          </w:tcPr>
          <w:p w14:paraId="6F400B56" w14:textId="77777777" w:rsidR="009E2E9B" w:rsidRPr="00720DAC" w:rsidRDefault="009E2E9B" w:rsidP="005C5629">
            <w:pPr>
              <w:pStyle w:val="webimage"/>
            </w:pPr>
          </w:p>
        </w:tc>
        <w:tc>
          <w:tcPr>
            <w:tcW w:w="1020" w:type="dxa"/>
            <w:noWrap/>
            <w:hideMark/>
          </w:tcPr>
          <w:p w14:paraId="06FFCFF1" w14:textId="77777777" w:rsidR="009E2E9B" w:rsidRPr="00720DAC" w:rsidRDefault="009E2E9B" w:rsidP="005C5629">
            <w:pPr>
              <w:pStyle w:val="webimage"/>
            </w:pPr>
          </w:p>
        </w:tc>
      </w:tr>
      <w:tr w:rsidR="009E2E9B" w:rsidRPr="001A6A84" w14:paraId="040ECA51" w14:textId="77777777" w:rsidTr="00720DAC">
        <w:trPr>
          <w:trHeight w:val="309"/>
        </w:trPr>
        <w:tc>
          <w:tcPr>
            <w:tcW w:w="1020" w:type="dxa"/>
            <w:noWrap/>
          </w:tcPr>
          <w:p w14:paraId="1058F905" w14:textId="6A88FFD2" w:rsidR="009E2E9B" w:rsidRPr="00720DAC" w:rsidRDefault="009E2E9B" w:rsidP="005C5629">
            <w:pPr>
              <w:pStyle w:val="webimage"/>
            </w:pPr>
            <w:r w:rsidRPr="00720DAC">
              <w:t>476</w:t>
            </w:r>
          </w:p>
        </w:tc>
        <w:tc>
          <w:tcPr>
            <w:tcW w:w="1020" w:type="dxa"/>
            <w:noWrap/>
          </w:tcPr>
          <w:p w14:paraId="4055E226" w14:textId="77777777" w:rsidR="009E2E9B" w:rsidRPr="00720DAC" w:rsidRDefault="009E2E9B" w:rsidP="005C5629">
            <w:pPr>
              <w:pStyle w:val="webimage"/>
            </w:pPr>
          </w:p>
        </w:tc>
        <w:tc>
          <w:tcPr>
            <w:tcW w:w="1020" w:type="dxa"/>
            <w:noWrap/>
          </w:tcPr>
          <w:p w14:paraId="39D1A186" w14:textId="77777777" w:rsidR="009E2E9B" w:rsidRPr="00720DAC" w:rsidRDefault="009E2E9B" w:rsidP="005C5629">
            <w:pPr>
              <w:pStyle w:val="webimage"/>
            </w:pPr>
          </w:p>
        </w:tc>
        <w:tc>
          <w:tcPr>
            <w:tcW w:w="1020" w:type="dxa"/>
            <w:noWrap/>
          </w:tcPr>
          <w:p w14:paraId="3A2E63BA" w14:textId="77777777" w:rsidR="009E2E9B" w:rsidRPr="00720DAC" w:rsidRDefault="009E2E9B" w:rsidP="005C5629">
            <w:pPr>
              <w:pStyle w:val="webimage"/>
            </w:pPr>
          </w:p>
        </w:tc>
        <w:tc>
          <w:tcPr>
            <w:tcW w:w="1020" w:type="dxa"/>
            <w:noWrap/>
          </w:tcPr>
          <w:p w14:paraId="20B4AC71" w14:textId="77777777" w:rsidR="009E2E9B" w:rsidRPr="00720DAC" w:rsidRDefault="009E2E9B" w:rsidP="005C5629">
            <w:pPr>
              <w:pStyle w:val="webimage"/>
            </w:pPr>
          </w:p>
        </w:tc>
        <w:tc>
          <w:tcPr>
            <w:tcW w:w="1020" w:type="dxa"/>
            <w:noWrap/>
          </w:tcPr>
          <w:p w14:paraId="4E4824AC" w14:textId="77777777" w:rsidR="009E2E9B" w:rsidRPr="00720DAC" w:rsidRDefault="009E2E9B" w:rsidP="005C5629">
            <w:pPr>
              <w:pStyle w:val="webimage"/>
            </w:pPr>
          </w:p>
        </w:tc>
        <w:tc>
          <w:tcPr>
            <w:tcW w:w="1020" w:type="dxa"/>
            <w:noWrap/>
          </w:tcPr>
          <w:p w14:paraId="40B3A81C" w14:textId="77777777" w:rsidR="009E2E9B" w:rsidRPr="00720DAC" w:rsidRDefault="009E2E9B" w:rsidP="005C5629">
            <w:pPr>
              <w:pStyle w:val="webimage"/>
            </w:pPr>
          </w:p>
        </w:tc>
        <w:tc>
          <w:tcPr>
            <w:tcW w:w="1020" w:type="dxa"/>
            <w:noWrap/>
          </w:tcPr>
          <w:p w14:paraId="47451AE7" w14:textId="77777777" w:rsidR="009E2E9B" w:rsidRPr="00720DAC" w:rsidRDefault="009E2E9B" w:rsidP="005C5629">
            <w:pPr>
              <w:pStyle w:val="webimage"/>
            </w:pPr>
          </w:p>
        </w:tc>
        <w:tc>
          <w:tcPr>
            <w:tcW w:w="1020" w:type="dxa"/>
            <w:noWrap/>
          </w:tcPr>
          <w:p w14:paraId="4125FCDD" w14:textId="77777777" w:rsidR="009E2E9B" w:rsidRPr="00720DAC" w:rsidRDefault="009E2E9B" w:rsidP="005C5629">
            <w:pPr>
              <w:pStyle w:val="webimage"/>
            </w:pPr>
          </w:p>
        </w:tc>
        <w:tc>
          <w:tcPr>
            <w:tcW w:w="1020" w:type="dxa"/>
            <w:noWrap/>
          </w:tcPr>
          <w:p w14:paraId="6962882B" w14:textId="77777777" w:rsidR="009E2E9B" w:rsidRPr="00720DAC" w:rsidRDefault="009E2E9B" w:rsidP="005C5629">
            <w:pPr>
              <w:pStyle w:val="webimage"/>
            </w:pPr>
          </w:p>
        </w:tc>
      </w:tr>
      <w:tr w:rsidR="009E2E9B" w:rsidRPr="001A6A84" w14:paraId="46E9CC48"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tcPr>
          <w:p w14:paraId="54A542AF" w14:textId="1DDC4E9B" w:rsidR="009E2E9B" w:rsidRPr="00720DAC" w:rsidRDefault="009E2E9B" w:rsidP="005C5629">
            <w:pPr>
              <w:pStyle w:val="webimage"/>
            </w:pPr>
            <w:r w:rsidRPr="00720DAC">
              <w:lastRenderedPageBreak/>
              <w:t>479</w:t>
            </w:r>
          </w:p>
        </w:tc>
        <w:tc>
          <w:tcPr>
            <w:tcW w:w="1020" w:type="dxa"/>
            <w:noWrap/>
          </w:tcPr>
          <w:p w14:paraId="62FC1E32" w14:textId="77777777" w:rsidR="009E2E9B" w:rsidRPr="00720DAC" w:rsidRDefault="009E2E9B" w:rsidP="005C5629">
            <w:pPr>
              <w:pStyle w:val="webimage"/>
            </w:pPr>
          </w:p>
        </w:tc>
        <w:tc>
          <w:tcPr>
            <w:tcW w:w="1020" w:type="dxa"/>
            <w:noWrap/>
          </w:tcPr>
          <w:p w14:paraId="7D1F5035" w14:textId="77777777" w:rsidR="009E2E9B" w:rsidRPr="00720DAC" w:rsidRDefault="009E2E9B" w:rsidP="005C5629">
            <w:pPr>
              <w:pStyle w:val="webimage"/>
            </w:pPr>
          </w:p>
        </w:tc>
        <w:tc>
          <w:tcPr>
            <w:tcW w:w="1020" w:type="dxa"/>
            <w:noWrap/>
          </w:tcPr>
          <w:p w14:paraId="3554FE9C" w14:textId="77777777" w:rsidR="009E2E9B" w:rsidRPr="00720DAC" w:rsidRDefault="009E2E9B" w:rsidP="005C5629">
            <w:pPr>
              <w:pStyle w:val="webimage"/>
            </w:pPr>
          </w:p>
        </w:tc>
        <w:tc>
          <w:tcPr>
            <w:tcW w:w="1020" w:type="dxa"/>
            <w:noWrap/>
          </w:tcPr>
          <w:p w14:paraId="18B87C2B" w14:textId="77777777" w:rsidR="009E2E9B" w:rsidRPr="00720DAC" w:rsidRDefault="009E2E9B" w:rsidP="005C5629">
            <w:pPr>
              <w:pStyle w:val="webimage"/>
            </w:pPr>
          </w:p>
        </w:tc>
        <w:tc>
          <w:tcPr>
            <w:tcW w:w="1020" w:type="dxa"/>
            <w:noWrap/>
          </w:tcPr>
          <w:p w14:paraId="78803AC2" w14:textId="77777777" w:rsidR="009E2E9B" w:rsidRPr="00720DAC" w:rsidRDefault="009E2E9B" w:rsidP="005C5629">
            <w:pPr>
              <w:pStyle w:val="webimage"/>
            </w:pPr>
          </w:p>
        </w:tc>
        <w:tc>
          <w:tcPr>
            <w:tcW w:w="1020" w:type="dxa"/>
            <w:noWrap/>
          </w:tcPr>
          <w:p w14:paraId="6A5B2D12" w14:textId="77777777" w:rsidR="009E2E9B" w:rsidRPr="00720DAC" w:rsidRDefault="009E2E9B" w:rsidP="005C5629">
            <w:pPr>
              <w:pStyle w:val="webimage"/>
            </w:pPr>
          </w:p>
        </w:tc>
        <w:tc>
          <w:tcPr>
            <w:tcW w:w="1020" w:type="dxa"/>
            <w:noWrap/>
          </w:tcPr>
          <w:p w14:paraId="46DCEA79" w14:textId="77777777" w:rsidR="009E2E9B" w:rsidRPr="00720DAC" w:rsidRDefault="009E2E9B" w:rsidP="005C5629">
            <w:pPr>
              <w:pStyle w:val="webimage"/>
            </w:pPr>
          </w:p>
        </w:tc>
        <w:tc>
          <w:tcPr>
            <w:tcW w:w="1020" w:type="dxa"/>
            <w:noWrap/>
          </w:tcPr>
          <w:p w14:paraId="241C031E" w14:textId="77777777" w:rsidR="009E2E9B" w:rsidRPr="00720DAC" w:rsidRDefault="009E2E9B" w:rsidP="005C5629">
            <w:pPr>
              <w:pStyle w:val="webimage"/>
            </w:pPr>
          </w:p>
        </w:tc>
        <w:tc>
          <w:tcPr>
            <w:tcW w:w="1020" w:type="dxa"/>
            <w:noWrap/>
          </w:tcPr>
          <w:p w14:paraId="61B06399" w14:textId="77777777" w:rsidR="009E2E9B" w:rsidRPr="00720DAC" w:rsidRDefault="009E2E9B" w:rsidP="005C5629">
            <w:pPr>
              <w:pStyle w:val="webimage"/>
            </w:pPr>
          </w:p>
        </w:tc>
      </w:tr>
      <w:tr w:rsidR="009E2E9B" w:rsidRPr="001A6A84" w14:paraId="517A6627" w14:textId="77777777" w:rsidTr="00720DAC">
        <w:trPr>
          <w:trHeight w:val="309"/>
        </w:trPr>
        <w:tc>
          <w:tcPr>
            <w:tcW w:w="1020" w:type="dxa"/>
            <w:noWrap/>
          </w:tcPr>
          <w:p w14:paraId="52C44D94" w14:textId="1673C201" w:rsidR="009E2E9B" w:rsidRPr="00720DAC" w:rsidRDefault="009E2E9B" w:rsidP="005C5629">
            <w:pPr>
              <w:pStyle w:val="webimage"/>
            </w:pPr>
            <w:r w:rsidRPr="00720DAC">
              <w:t>480</w:t>
            </w:r>
          </w:p>
        </w:tc>
        <w:tc>
          <w:tcPr>
            <w:tcW w:w="1020" w:type="dxa"/>
            <w:noWrap/>
          </w:tcPr>
          <w:p w14:paraId="4FE0FD75" w14:textId="77777777" w:rsidR="009E2E9B" w:rsidRPr="00720DAC" w:rsidRDefault="009E2E9B" w:rsidP="005C5629">
            <w:pPr>
              <w:pStyle w:val="webimage"/>
            </w:pPr>
          </w:p>
        </w:tc>
        <w:tc>
          <w:tcPr>
            <w:tcW w:w="1020" w:type="dxa"/>
            <w:noWrap/>
          </w:tcPr>
          <w:p w14:paraId="0568516B" w14:textId="77777777" w:rsidR="009E2E9B" w:rsidRPr="00720DAC" w:rsidRDefault="009E2E9B" w:rsidP="005C5629">
            <w:pPr>
              <w:pStyle w:val="webimage"/>
            </w:pPr>
          </w:p>
        </w:tc>
        <w:tc>
          <w:tcPr>
            <w:tcW w:w="1020" w:type="dxa"/>
            <w:noWrap/>
          </w:tcPr>
          <w:p w14:paraId="0E08162B" w14:textId="77777777" w:rsidR="009E2E9B" w:rsidRPr="00720DAC" w:rsidRDefault="009E2E9B" w:rsidP="005C5629">
            <w:pPr>
              <w:pStyle w:val="webimage"/>
            </w:pPr>
          </w:p>
        </w:tc>
        <w:tc>
          <w:tcPr>
            <w:tcW w:w="1020" w:type="dxa"/>
            <w:noWrap/>
          </w:tcPr>
          <w:p w14:paraId="67472E1C" w14:textId="77777777" w:rsidR="009E2E9B" w:rsidRPr="00720DAC" w:rsidRDefault="009E2E9B" w:rsidP="005C5629">
            <w:pPr>
              <w:pStyle w:val="webimage"/>
            </w:pPr>
          </w:p>
        </w:tc>
        <w:tc>
          <w:tcPr>
            <w:tcW w:w="1020" w:type="dxa"/>
            <w:noWrap/>
          </w:tcPr>
          <w:p w14:paraId="30C0D4BF" w14:textId="77777777" w:rsidR="009E2E9B" w:rsidRPr="00720DAC" w:rsidRDefault="009E2E9B" w:rsidP="005C5629">
            <w:pPr>
              <w:pStyle w:val="webimage"/>
            </w:pPr>
          </w:p>
        </w:tc>
        <w:tc>
          <w:tcPr>
            <w:tcW w:w="1020" w:type="dxa"/>
            <w:noWrap/>
          </w:tcPr>
          <w:p w14:paraId="70AE5E6D" w14:textId="77777777" w:rsidR="009E2E9B" w:rsidRPr="00720DAC" w:rsidRDefault="009E2E9B" w:rsidP="005C5629">
            <w:pPr>
              <w:pStyle w:val="webimage"/>
            </w:pPr>
          </w:p>
        </w:tc>
        <w:tc>
          <w:tcPr>
            <w:tcW w:w="1020" w:type="dxa"/>
            <w:noWrap/>
          </w:tcPr>
          <w:p w14:paraId="6C6980E5" w14:textId="77777777" w:rsidR="009E2E9B" w:rsidRPr="00720DAC" w:rsidRDefault="009E2E9B" w:rsidP="005C5629">
            <w:pPr>
              <w:pStyle w:val="webimage"/>
            </w:pPr>
          </w:p>
        </w:tc>
        <w:tc>
          <w:tcPr>
            <w:tcW w:w="1020" w:type="dxa"/>
            <w:noWrap/>
          </w:tcPr>
          <w:p w14:paraId="2682B06D" w14:textId="77777777" w:rsidR="009E2E9B" w:rsidRPr="00720DAC" w:rsidRDefault="009E2E9B" w:rsidP="005C5629">
            <w:pPr>
              <w:pStyle w:val="webimage"/>
            </w:pPr>
          </w:p>
        </w:tc>
        <w:tc>
          <w:tcPr>
            <w:tcW w:w="1020" w:type="dxa"/>
            <w:noWrap/>
          </w:tcPr>
          <w:p w14:paraId="7EB71A57" w14:textId="77777777" w:rsidR="009E2E9B" w:rsidRPr="00720DAC" w:rsidRDefault="009E2E9B" w:rsidP="005C5629">
            <w:pPr>
              <w:pStyle w:val="webimage"/>
            </w:pPr>
          </w:p>
        </w:tc>
      </w:tr>
      <w:tr w:rsidR="009E2E9B" w:rsidRPr="001A6A84" w14:paraId="408813FA"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tcPr>
          <w:p w14:paraId="35C1243F" w14:textId="2DAC5F73" w:rsidR="009E2E9B" w:rsidRPr="00720DAC" w:rsidRDefault="009E2E9B" w:rsidP="005C5629">
            <w:pPr>
              <w:pStyle w:val="webimage"/>
            </w:pPr>
            <w:r w:rsidRPr="00720DAC">
              <w:t>484</w:t>
            </w:r>
          </w:p>
        </w:tc>
        <w:tc>
          <w:tcPr>
            <w:tcW w:w="1020" w:type="dxa"/>
            <w:noWrap/>
          </w:tcPr>
          <w:p w14:paraId="4D985642" w14:textId="77777777" w:rsidR="009E2E9B" w:rsidRPr="00720DAC" w:rsidRDefault="009E2E9B" w:rsidP="005C5629">
            <w:pPr>
              <w:pStyle w:val="webimage"/>
            </w:pPr>
          </w:p>
        </w:tc>
        <w:tc>
          <w:tcPr>
            <w:tcW w:w="1020" w:type="dxa"/>
            <w:noWrap/>
          </w:tcPr>
          <w:p w14:paraId="683205DB" w14:textId="77777777" w:rsidR="009E2E9B" w:rsidRPr="00720DAC" w:rsidRDefault="009E2E9B" w:rsidP="005C5629">
            <w:pPr>
              <w:pStyle w:val="webimage"/>
            </w:pPr>
          </w:p>
        </w:tc>
        <w:tc>
          <w:tcPr>
            <w:tcW w:w="1020" w:type="dxa"/>
            <w:noWrap/>
          </w:tcPr>
          <w:p w14:paraId="62178144" w14:textId="77777777" w:rsidR="009E2E9B" w:rsidRPr="00720DAC" w:rsidRDefault="009E2E9B" w:rsidP="005C5629">
            <w:pPr>
              <w:pStyle w:val="webimage"/>
            </w:pPr>
          </w:p>
        </w:tc>
        <w:tc>
          <w:tcPr>
            <w:tcW w:w="1020" w:type="dxa"/>
            <w:noWrap/>
          </w:tcPr>
          <w:p w14:paraId="3AC6FE52" w14:textId="77777777" w:rsidR="009E2E9B" w:rsidRPr="00720DAC" w:rsidRDefault="009E2E9B" w:rsidP="005C5629">
            <w:pPr>
              <w:pStyle w:val="webimage"/>
            </w:pPr>
          </w:p>
        </w:tc>
        <w:tc>
          <w:tcPr>
            <w:tcW w:w="1020" w:type="dxa"/>
            <w:noWrap/>
          </w:tcPr>
          <w:p w14:paraId="7F1769D9" w14:textId="77777777" w:rsidR="009E2E9B" w:rsidRPr="00720DAC" w:rsidRDefault="009E2E9B" w:rsidP="005C5629">
            <w:pPr>
              <w:pStyle w:val="webimage"/>
            </w:pPr>
          </w:p>
        </w:tc>
        <w:tc>
          <w:tcPr>
            <w:tcW w:w="1020" w:type="dxa"/>
            <w:noWrap/>
          </w:tcPr>
          <w:p w14:paraId="4044B6C6" w14:textId="77777777" w:rsidR="009E2E9B" w:rsidRPr="00720DAC" w:rsidRDefault="009E2E9B" w:rsidP="005C5629">
            <w:pPr>
              <w:pStyle w:val="webimage"/>
            </w:pPr>
          </w:p>
        </w:tc>
        <w:tc>
          <w:tcPr>
            <w:tcW w:w="1020" w:type="dxa"/>
            <w:noWrap/>
          </w:tcPr>
          <w:p w14:paraId="27249708" w14:textId="77777777" w:rsidR="009E2E9B" w:rsidRPr="00720DAC" w:rsidRDefault="009E2E9B" w:rsidP="005C5629">
            <w:pPr>
              <w:pStyle w:val="webimage"/>
            </w:pPr>
          </w:p>
        </w:tc>
        <w:tc>
          <w:tcPr>
            <w:tcW w:w="1020" w:type="dxa"/>
            <w:noWrap/>
          </w:tcPr>
          <w:p w14:paraId="41C2E439" w14:textId="77777777" w:rsidR="009E2E9B" w:rsidRPr="00720DAC" w:rsidRDefault="009E2E9B" w:rsidP="005C5629">
            <w:pPr>
              <w:pStyle w:val="webimage"/>
            </w:pPr>
          </w:p>
        </w:tc>
        <w:tc>
          <w:tcPr>
            <w:tcW w:w="1020" w:type="dxa"/>
            <w:noWrap/>
          </w:tcPr>
          <w:p w14:paraId="6CBA4222" w14:textId="77777777" w:rsidR="009E2E9B" w:rsidRPr="00720DAC" w:rsidRDefault="009E2E9B" w:rsidP="005C5629">
            <w:pPr>
              <w:pStyle w:val="webimage"/>
            </w:pPr>
          </w:p>
        </w:tc>
      </w:tr>
      <w:tr w:rsidR="009E2E9B" w:rsidRPr="001A6A84" w14:paraId="0FC1063D" w14:textId="77777777" w:rsidTr="00720DAC">
        <w:trPr>
          <w:trHeight w:val="309"/>
        </w:trPr>
        <w:tc>
          <w:tcPr>
            <w:tcW w:w="1020" w:type="dxa"/>
            <w:noWrap/>
          </w:tcPr>
          <w:p w14:paraId="3C3F044C" w14:textId="6953D1F8" w:rsidR="009E2E9B" w:rsidRPr="00720DAC" w:rsidRDefault="009E2E9B" w:rsidP="005C5629">
            <w:pPr>
              <w:pStyle w:val="webimage"/>
            </w:pPr>
            <w:r w:rsidRPr="00720DAC">
              <w:t>489</w:t>
            </w:r>
          </w:p>
        </w:tc>
        <w:tc>
          <w:tcPr>
            <w:tcW w:w="1020" w:type="dxa"/>
            <w:noWrap/>
          </w:tcPr>
          <w:p w14:paraId="58949F64" w14:textId="77777777" w:rsidR="009E2E9B" w:rsidRPr="00720DAC" w:rsidRDefault="009E2E9B" w:rsidP="005C5629">
            <w:pPr>
              <w:pStyle w:val="webimage"/>
            </w:pPr>
          </w:p>
        </w:tc>
        <w:tc>
          <w:tcPr>
            <w:tcW w:w="1020" w:type="dxa"/>
            <w:noWrap/>
          </w:tcPr>
          <w:p w14:paraId="58B3999E" w14:textId="77777777" w:rsidR="009E2E9B" w:rsidRPr="00720DAC" w:rsidRDefault="009E2E9B" w:rsidP="005C5629">
            <w:pPr>
              <w:pStyle w:val="webimage"/>
            </w:pPr>
          </w:p>
        </w:tc>
        <w:tc>
          <w:tcPr>
            <w:tcW w:w="1020" w:type="dxa"/>
            <w:noWrap/>
          </w:tcPr>
          <w:p w14:paraId="7D191783" w14:textId="77777777" w:rsidR="009E2E9B" w:rsidRPr="00720DAC" w:rsidRDefault="009E2E9B" w:rsidP="005C5629">
            <w:pPr>
              <w:pStyle w:val="webimage"/>
            </w:pPr>
          </w:p>
        </w:tc>
        <w:tc>
          <w:tcPr>
            <w:tcW w:w="1020" w:type="dxa"/>
            <w:noWrap/>
          </w:tcPr>
          <w:p w14:paraId="46A809FB" w14:textId="77777777" w:rsidR="009E2E9B" w:rsidRPr="00720DAC" w:rsidRDefault="009E2E9B" w:rsidP="005C5629">
            <w:pPr>
              <w:pStyle w:val="webimage"/>
            </w:pPr>
          </w:p>
        </w:tc>
        <w:tc>
          <w:tcPr>
            <w:tcW w:w="1020" w:type="dxa"/>
            <w:noWrap/>
          </w:tcPr>
          <w:p w14:paraId="3793B2BB" w14:textId="77777777" w:rsidR="009E2E9B" w:rsidRPr="00720DAC" w:rsidRDefault="009E2E9B" w:rsidP="005C5629">
            <w:pPr>
              <w:pStyle w:val="webimage"/>
            </w:pPr>
          </w:p>
        </w:tc>
        <w:tc>
          <w:tcPr>
            <w:tcW w:w="1020" w:type="dxa"/>
            <w:noWrap/>
          </w:tcPr>
          <w:p w14:paraId="383C93E4" w14:textId="77777777" w:rsidR="009E2E9B" w:rsidRPr="00720DAC" w:rsidRDefault="009E2E9B" w:rsidP="005C5629">
            <w:pPr>
              <w:pStyle w:val="webimage"/>
            </w:pPr>
          </w:p>
        </w:tc>
        <w:tc>
          <w:tcPr>
            <w:tcW w:w="1020" w:type="dxa"/>
            <w:noWrap/>
          </w:tcPr>
          <w:p w14:paraId="07025125" w14:textId="77777777" w:rsidR="009E2E9B" w:rsidRPr="00720DAC" w:rsidRDefault="009E2E9B" w:rsidP="005C5629">
            <w:pPr>
              <w:pStyle w:val="webimage"/>
            </w:pPr>
          </w:p>
        </w:tc>
        <w:tc>
          <w:tcPr>
            <w:tcW w:w="1020" w:type="dxa"/>
            <w:noWrap/>
          </w:tcPr>
          <w:p w14:paraId="7EEFBE92" w14:textId="77777777" w:rsidR="009E2E9B" w:rsidRPr="00720DAC" w:rsidRDefault="009E2E9B" w:rsidP="005C5629">
            <w:pPr>
              <w:pStyle w:val="webimage"/>
            </w:pPr>
          </w:p>
        </w:tc>
        <w:tc>
          <w:tcPr>
            <w:tcW w:w="1020" w:type="dxa"/>
            <w:noWrap/>
          </w:tcPr>
          <w:p w14:paraId="4E6EE7D7" w14:textId="77777777" w:rsidR="009E2E9B" w:rsidRPr="00720DAC" w:rsidRDefault="009E2E9B" w:rsidP="005C5629">
            <w:pPr>
              <w:pStyle w:val="webimage"/>
            </w:pPr>
          </w:p>
        </w:tc>
      </w:tr>
      <w:tr w:rsidR="009E2E9B" w:rsidRPr="001A6A84" w14:paraId="310CAB96"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tcPr>
          <w:p w14:paraId="61771AAD" w14:textId="6DD27C82" w:rsidR="009E2E9B" w:rsidRPr="00720DAC" w:rsidRDefault="009E2E9B" w:rsidP="005C5629">
            <w:pPr>
              <w:pStyle w:val="webimage"/>
            </w:pPr>
            <w:r w:rsidRPr="00720DAC">
              <w:t>491</w:t>
            </w:r>
          </w:p>
        </w:tc>
        <w:tc>
          <w:tcPr>
            <w:tcW w:w="1020" w:type="dxa"/>
            <w:noWrap/>
          </w:tcPr>
          <w:p w14:paraId="31474E91" w14:textId="77777777" w:rsidR="009E2E9B" w:rsidRPr="00720DAC" w:rsidRDefault="009E2E9B" w:rsidP="005C5629">
            <w:pPr>
              <w:pStyle w:val="webimage"/>
            </w:pPr>
          </w:p>
        </w:tc>
        <w:tc>
          <w:tcPr>
            <w:tcW w:w="1020" w:type="dxa"/>
            <w:noWrap/>
          </w:tcPr>
          <w:p w14:paraId="179DE3D9" w14:textId="77777777" w:rsidR="009E2E9B" w:rsidRPr="00720DAC" w:rsidRDefault="009E2E9B" w:rsidP="005C5629">
            <w:pPr>
              <w:pStyle w:val="webimage"/>
            </w:pPr>
          </w:p>
        </w:tc>
        <w:tc>
          <w:tcPr>
            <w:tcW w:w="1020" w:type="dxa"/>
            <w:noWrap/>
          </w:tcPr>
          <w:p w14:paraId="1F3AC723" w14:textId="77777777" w:rsidR="009E2E9B" w:rsidRPr="00720DAC" w:rsidRDefault="009E2E9B" w:rsidP="005C5629">
            <w:pPr>
              <w:pStyle w:val="webimage"/>
            </w:pPr>
          </w:p>
        </w:tc>
        <w:tc>
          <w:tcPr>
            <w:tcW w:w="1020" w:type="dxa"/>
            <w:noWrap/>
          </w:tcPr>
          <w:p w14:paraId="2CF6523F" w14:textId="77777777" w:rsidR="009E2E9B" w:rsidRPr="00720DAC" w:rsidRDefault="009E2E9B" w:rsidP="005C5629">
            <w:pPr>
              <w:pStyle w:val="webimage"/>
            </w:pPr>
          </w:p>
        </w:tc>
        <w:tc>
          <w:tcPr>
            <w:tcW w:w="1020" w:type="dxa"/>
            <w:noWrap/>
          </w:tcPr>
          <w:p w14:paraId="00BE0E23" w14:textId="77777777" w:rsidR="009E2E9B" w:rsidRPr="00720DAC" w:rsidRDefault="009E2E9B" w:rsidP="005C5629">
            <w:pPr>
              <w:pStyle w:val="webimage"/>
            </w:pPr>
          </w:p>
        </w:tc>
        <w:tc>
          <w:tcPr>
            <w:tcW w:w="1020" w:type="dxa"/>
            <w:noWrap/>
          </w:tcPr>
          <w:p w14:paraId="163100A0" w14:textId="77777777" w:rsidR="009E2E9B" w:rsidRPr="00720DAC" w:rsidRDefault="009E2E9B" w:rsidP="005C5629">
            <w:pPr>
              <w:pStyle w:val="webimage"/>
            </w:pPr>
          </w:p>
        </w:tc>
        <w:tc>
          <w:tcPr>
            <w:tcW w:w="1020" w:type="dxa"/>
            <w:noWrap/>
          </w:tcPr>
          <w:p w14:paraId="70F1BE88" w14:textId="77777777" w:rsidR="009E2E9B" w:rsidRPr="00720DAC" w:rsidRDefault="009E2E9B" w:rsidP="005C5629">
            <w:pPr>
              <w:pStyle w:val="webimage"/>
            </w:pPr>
          </w:p>
        </w:tc>
        <w:tc>
          <w:tcPr>
            <w:tcW w:w="1020" w:type="dxa"/>
            <w:noWrap/>
          </w:tcPr>
          <w:p w14:paraId="05276CE5" w14:textId="77777777" w:rsidR="009E2E9B" w:rsidRPr="00720DAC" w:rsidRDefault="009E2E9B" w:rsidP="005C5629">
            <w:pPr>
              <w:pStyle w:val="webimage"/>
            </w:pPr>
          </w:p>
        </w:tc>
        <w:tc>
          <w:tcPr>
            <w:tcW w:w="1020" w:type="dxa"/>
            <w:noWrap/>
          </w:tcPr>
          <w:p w14:paraId="54894443" w14:textId="77777777" w:rsidR="009E2E9B" w:rsidRPr="00720DAC" w:rsidRDefault="009E2E9B" w:rsidP="005C5629">
            <w:pPr>
              <w:pStyle w:val="webimage"/>
            </w:pPr>
          </w:p>
        </w:tc>
      </w:tr>
      <w:tr w:rsidR="009E2E9B" w:rsidRPr="001A6A84" w14:paraId="76BA8C2E" w14:textId="77777777" w:rsidTr="00720DAC">
        <w:trPr>
          <w:trHeight w:val="309"/>
        </w:trPr>
        <w:tc>
          <w:tcPr>
            <w:tcW w:w="1020" w:type="dxa"/>
            <w:noWrap/>
          </w:tcPr>
          <w:p w14:paraId="43A0F977" w14:textId="3EFF7CF0" w:rsidR="009E2E9B" w:rsidRPr="00720DAC" w:rsidRDefault="009E2E9B" w:rsidP="005C5629">
            <w:pPr>
              <w:pStyle w:val="webimage"/>
            </w:pPr>
            <w:r w:rsidRPr="00720DAC">
              <w:t>497</w:t>
            </w:r>
          </w:p>
        </w:tc>
        <w:tc>
          <w:tcPr>
            <w:tcW w:w="1020" w:type="dxa"/>
            <w:noWrap/>
          </w:tcPr>
          <w:p w14:paraId="118F1A7B" w14:textId="77777777" w:rsidR="009E2E9B" w:rsidRPr="00720DAC" w:rsidRDefault="009E2E9B" w:rsidP="005C5629">
            <w:pPr>
              <w:pStyle w:val="webimage"/>
            </w:pPr>
          </w:p>
        </w:tc>
        <w:tc>
          <w:tcPr>
            <w:tcW w:w="1020" w:type="dxa"/>
            <w:noWrap/>
          </w:tcPr>
          <w:p w14:paraId="39F7A8C4" w14:textId="77777777" w:rsidR="009E2E9B" w:rsidRPr="00720DAC" w:rsidRDefault="009E2E9B" w:rsidP="005C5629">
            <w:pPr>
              <w:pStyle w:val="webimage"/>
            </w:pPr>
          </w:p>
        </w:tc>
        <w:tc>
          <w:tcPr>
            <w:tcW w:w="1020" w:type="dxa"/>
            <w:noWrap/>
          </w:tcPr>
          <w:p w14:paraId="6D123700" w14:textId="77777777" w:rsidR="009E2E9B" w:rsidRPr="00720DAC" w:rsidRDefault="009E2E9B" w:rsidP="005C5629">
            <w:pPr>
              <w:pStyle w:val="webimage"/>
            </w:pPr>
          </w:p>
        </w:tc>
        <w:tc>
          <w:tcPr>
            <w:tcW w:w="1020" w:type="dxa"/>
            <w:noWrap/>
          </w:tcPr>
          <w:p w14:paraId="6ED4E5FF" w14:textId="77777777" w:rsidR="009E2E9B" w:rsidRPr="00720DAC" w:rsidRDefault="009E2E9B" w:rsidP="005C5629">
            <w:pPr>
              <w:pStyle w:val="webimage"/>
            </w:pPr>
          </w:p>
        </w:tc>
        <w:tc>
          <w:tcPr>
            <w:tcW w:w="1020" w:type="dxa"/>
            <w:noWrap/>
          </w:tcPr>
          <w:p w14:paraId="78885029" w14:textId="77777777" w:rsidR="009E2E9B" w:rsidRPr="00720DAC" w:rsidRDefault="009E2E9B" w:rsidP="005C5629">
            <w:pPr>
              <w:pStyle w:val="webimage"/>
            </w:pPr>
          </w:p>
        </w:tc>
        <w:tc>
          <w:tcPr>
            <w:tcW w:w="1020" w:type="dxa"/>
            <w:noWrap/>
          </w:tcPr>
          <w:p w14:paraId="20781DB9" w14:textId="77777777" w:rsidR="009E2E9B" w:rsidRPr="00720DAC" w:rsidRDefault="009E2E9B" w:rsidP="005C5629">
            <w:pPr>
              <w:pStyle w:val="webimage"/>
            </w:pPr>
          </w:p>
        </w:tc>
        <w:tc>
          <w:tcPr>
            <w:tcW w:w="1020" w:type="dxa"/>
            <w:noWrap/>
          </w:tcPr>
          <w:p w14:paraId="3B18FA2E" w14:textId="77777777" w:rsidR="009E2E9B" w:rsidRPr="00720DAC" w:rsidRDefault="009E2E9B" w:rsidP="005C5629">
            <w:pPr>
              <w:pStyle w:val="webimage"/>
            </w:pPr>
          </w:p>
        </w:tc>
        <w:tc>
          <w:tcPr>
            <w:tcW w:w="1020" w:type="dxa"/>
            <w:noWrap/>
          </w:tcPr>
          <w:p w14:paraId="4842847C" w14:textId="77777777" w:rsidR="009E2E9B" w:rsidRPr="00720DAC" w:rsidRDefault="009E2E9B" w:rsidP="005C5629">
            <w:pPr>
              <w:pStyle w:val="webimage"/>
            </w:pPr>
          </w:p>
        </w:tc>
        <w:tc>
          <w:tcPr>
            <w:tcW w:w="1020" w:type="dxa"/>
            <w:noWrap/>
          </w:tcPr>
          <w:p w14:paraId="3AE177B7" w14:textId="77777777" w:rsidR="009E2E9B" w:rsidRPr="00720DAC" w:rsidRDefault="009E2E9B" w:rsidP="005C5629">
            <w:pPr>
              <w:pStyle w:val="webimage"/>
            </w:pPr>
          </w:p>
        </w:tc>
      </w:tr>
      <w:tr w:rsidR="009E2E9B" w:rsidRPr="001A6A84" w14:paraId="26AD533C"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tcPr>
          <w:p w14:paraId="78CFE10A" w14:textId="77777777" w:rsidR="009E2E9B" w:rsidRPr="00720DAC" w:rsidRDefault="009E2E9B" w:rsidP="005C5629">
            <w:pPr>
              <w:pStyle w:val="webimage"/>
            </w:pPr>
          </w:p>
        </w:tc>
        <w:tc>
          <w:tcPr>
            <w:tcW w:w="1020" w:type="dxa"/>
            <w:noWrap/>
          </w:tcPr>
          <w:p w14:paraId="59F92442" w14:textId="77777777" w:rsidR="009E2E9B" w:rsidRPr="00720DAC" w:rsidRDefault="009E2E9B" w:rsidP="005C5629">
            <w:pPr>
              <w:pStyle w:val="webimage"/>
            </w:pPr>
          </w:p>
        </w:tc>
        <w:tc>
          <w:tcPr>
            <w:tcW w:w="1020" w:type="dxa"/>
            <w:noWrap/>
          </w:tcPr>
          <w:p w14:paraId="45F0D9E8" w14:textId="77777777" w:rsidR="009E2E9B" w:rsidRPr="00720DAC" w:rsidRDefault="009E2E9B" w:rsidP="005C5629">
            <w:pPr>
              <w:pStyle w:val="webimage"/>
            </w:pPr>
          </w:p>
        </w:tc>
        <w:tc>
          <w:tcPr>
            <w:tcW w:w="1020" w:type="dxa"/>
            <w:noWrap/>
          </w:tcPr>
          <w:p w14:paraId="43E482A1" w14:textId="77777777" w:rsidR="009E2E9B" w:rsidRPr="00720DAC" w:rsidRDefault="009E2E9B" w:rsidP="005C5629">
            <w:pPr>
              <w:pStyle w:val="webimage"/>
            </w:pPr>
          </w:p>
        </w:tc>
        <w:tc>
          <w:tcPr>
            <w:tcW w:w="1020" w:type="dxa"/>
            <w:noWrap/>
          </w:tcPr>
          <w:p w14:paraId="3074432A" w14:textId="77777777" w:rsidR="009E2E9B" w:rsidRPr="00720DAC" w:rsidRDefault="009E2E9B" w:rsidP="005C5629">
            <w:pPr>
              <w:pStyle w:val="webimage"/>
            </w:pPr>
          </w:p>
        </w:tc>
        <w:tc>
          <w:tcPr>
            <w:tcW w:w="1020" w:type="dxa"/>
            <w:noWrap/>
          </w:tcPr>
          <w:p w14:paraId="77417294" w14:textId="77777777" w:rsidR="009E2E9B" w:rsidRPr="00720DAC" w:rsidRDefault="009E2E9B" w:rsidP="005C5629">
            <w:pPr>
              <w:pStyle w:val="webimage"/>
            </w:pPr>
          </w:p>
        </w:tc>
        <w:tc>
          <w:tcPr>
            <w:tcW w:w="1020" w:type="dxa"/>
            <w:noWrap/>
          </w:tcPr>
          <w:p w14:paraId="24D58D2E" w14:textId="77777777" w:rsidR="009E2E9B" w:rsidRPr="00720DAC" w:rsidRDefault="009E2E9B" w:rsidP="005C5629">
            <w:pPr>
              <w:pStyle w:val="webimage"/>
            </w:pPr>
          </w:p>
        </w:tc>
        <w:tc>
          <w:tcPr>
            <w:tcW w:w="1020" w:type="dxa"/>
            <w:noWrap/>
          </w:tcPr>
          <w:p w14:paraId="2F95E977" w14:textId="77777777" w:rsidR="009E2E9B" w:rsidRPr="00720DAC" w:rsidRDefault="009E2E9B" w:rsidP="005C5629">
            <w:pPr>
              <w:pStyle w:val="webimage"/>
            </w:pPr>
          </w:p>
        </w:tc>
        <w:tc>
          <w:tcPr>
            <w:tcW w:w="1020" w:type="dxa"/>
            <w:noWrap/>
          </w:tcPr>
          <w:p w14:paraId="252A4636" w14:textId="77777777" w:rsidR="009E2E9B" w:rsidRPr="00720DAC" w:rsidRDefault="009E2E9B" w:rsidP="005C5629">
            <w:pPr>
              <w:pStyle w:val="webimage"/>
            </w:pPr>
          </w:p>
        </w:tc>
        <w:tc>
          <w:tcPr>
            <w:tcW w:w="1020" w:type="dxa"/>
            <w:noWrap/>
          </w:tcPr>
          <w:p w14:paraId="61D44022" w14:textId="77777777" w:rsidR="009E2E9B" w:rsidRPr="00720DAC" w:rsidRDefault="009E2E9B" w:rsidP="005C5629">
            <w:pPr>
              <w:pStyle w:val="webimage"/>
            </w:pPr>
          </w:p>
        </w:tc>
      </w:tr>
      <w:tr w:rsidR="009E2E9B" w:rsidRPr="001A6A84" w14:paraId="20922F3D" w14:textId="77777777" w:rsidTr="00720DAC">
        <w:trPr>
          <w:trHeight w:val="309"/>
        </w:trPr>
        <w:tc>
          <w:tcPr>
            <w:tcW w:w="1020" w:type="dxa"/>
            <w:noWrap/>
          </w:tcPr>
          <w:p w14:paraId="0463E218" w14:textId="77777777" w:rsidR="009E2E9B" w:rsidRPr="00720DAC" w:rsidRDefault="009E2E9B" w:rsidP="005C5629">
            <w:pPr>
              <w:pStyle w:val="webimage"/>
            </w:pPr>
          </w:p>
        </w:tc>
        <w:tc>
          <w:tcPr>
            <w:tcW w:w="1020" w:type="dxa"/>
            <w:noWrap/>
          </w:tcPr>
          <w:p w14:paraId="06E5787B" w14:textId="77777777" w:rsidR="009E2E9B" w:rsidRPr="00720DAC" w:rsidRDefault="009E2E9B" w:rsidP="005C5629">
            <w:pPr>
              <w:pStyle w:val="webimage"/>
            </w:pPr>
          </w:p>
        </w:tc>
        <w:tc>
          <w:tcPr>
            <w:tcW w:w="1020" w:type="dxa"/>
            <w:noWrap/>
          </w:tcPr>
          <w:p w14:paraId="2C4BBE48" w14:textId="77777777" w:rsidR="009E2E9B" w:rsidRPr="00720DAC" w:rsidRDefault="009E2E9B" w:rsidP="005C5629">
            <w:pPr>
              <w:pStyle w:val="webimage"/>
            </w:pPr>
          </w:p>
        </w:tc>
        <w:tc>
          <w:tcPr>
            <w:tcW w:w="1020" w:type="dxa"/>
            <w:noWrap/>
          </w:tcPr>
          <w:p w14:paraId="70CFA173" w14:textId="77777777" w:rsidR="009E2E9B" w:rsidRPr="00720DAC" w:rsidRDefault="009E2E9B" w:rsidP="005C5629">
            <w:pPr>
              <w:pStyle w:val="webimage"/>
            </w:pPr>
          </w:p>
        </w:tc>
        <w:tc>
          <w:tcPr>
            <w:tcW w:w="1020" w:type="dxa"/>
            <w:noWrap/>
          </w:tcPr>
          <w:p w14:paraId="6871BC0D" w14:textId="77777777" w:rsidR="009E2E9B" w:rsidRPr="00720DAC" w:rsidRDefault="009E2E9B" w:rsidP="005C5629">
            <w:pPr>
              <w:pStyle w:val="webimage"/>
            </w:pPr>
          </w:p>
        </w:tc>
        <w:tc>
          <w:tcPr>
            <w:tcW w:w="1020" w:type="dxa"/>
            <w:noWrap/>
          </w:tcPr>
          <w:p w14:paraId="6E48218D" w14:textId="77777777" w:rsidR="009E2E9B" w:rsidRPr="00720DAC" w:rsidRDefault="009E2E9B" w:rsidP="005C5629">
            <w:pPr>
              <w:pStyle w:val="webimage"/>
            </w:pPr>
          </w:p>
        </w:tc>
        <w:tc>
          <w:tcPr>
            <w:tcW w:w="1020" w:type="dxa"/>
            <w:noWrap/>
          </w:tcPr>
          <w:p w14:paraId="603C0E77" w14:textId="77777777" w:rsidR="009E2E9B" w:rsidRPr="00720DAC" w:rsidRDefault="009E2E9B" w:rsidP="005C5629">
            <w:pPr>
              <w:pStyle w:val="webimage"/>
            </w:pPr>
          </w:p>
        </w:tc>
        <w:tc>
          <w:tcPr>
            <w:tcW w:w="1020" w:type="dxa"/>
            <w:noWrap/>
          </w:tcPr>
          <w:p w14:paraId="7B03C8F6" w14:textId="77777777" w:rsidR="009E2E9B" w:rsidRPr="00720DAC" w:rsidRDefault="009E2E9B" w:rsidP="005C5629">
            <w:pPr>
              <w:pStyle w:val="webimage"/>
            </w:pPr>
          </w:p>
        </w:tc>
        <w:tc>
          <w:tcPr>
            <w:tcW w:w="1020" w:type="dxa"/>
            <w:noWrap/>
          </w:tcPr>
          <w:p w14:paraId="5B418E7C" w14:textId="77777777" w:rsidR="009E2E9B" w:rsidRPr="00720DAC" w:rsidRDefault="009E2E9B" w:rsidP="005C5629">
            <w:pPr>
              <w:pStyle w:val="webimage"/>
            </w:pPr>
          </w:p>
        </w:tc>
        <w:tc>
          <w:tcPr>
            <w:tcW w:w="1020" w:type="dxa"/>
            <w:noWrap/>
          </w:tcPr>
          <w:p w14:paraId="7D041478" w14:textId="77777777" w:rsidR="009E2E9B" w:rsidRPr="00720DAC" w:rsidRDefault="009E2E9B" w:rsidP="005C5629">
            <w:pPr>
              <w:pStyle w:val="webimage"/>
            </w:pPr>
          </w:p>
        </w:tc>
      </w:tr>
      <w:tr w:rsidR="009E2E9B" w:rsidRPr="001A6A84" w14:paraId="5D3551A1" w14:textId="77777777" w:rsidTr="00720DAC">
        <w:trPr>
          <w:cnfStyle w:val="000000100000" w:firstRow="0" w:lastRow="0" w:firstColumn="0" w:lastColumn="0" w:oddVBand="0" w:evenVBand="0" w:oddHBand="1" w:evenHBand="0" w:firstRowFirstColumn="0" w:firstRowLastColumn="0" w:lastRowFirstColumn="0" w:lastRowLastColumn="0"/>
          <w:trHeight w:val="309"/>
        </w:trPr>
        <w:tc>
          <w:tcPr>
            <w:tcW w:w="1020" w:type="dxa"/>
            <w:noWrap/>
          </w:tcPr>
          <w:p w14:paraId="27A6A773" w14:textId="77777777" w:rsidR="009E2E9B" w:rsidRPr="00720DAC" w:rsidRDefault="009E2E9B" w:rsidP="005C5629">
            <w:pPr>
              <w:pStyle w:val="webimage"/>
            </w:pPr>
          </w:p>
        </w:tc>
        <w:tc>
          <w:tcPr>
            <w:tcW w:w="1020" w:type="dxa"/>
            <w:noWrap/>
          </w:tcPr>
          <w:p w14:paraId="3F72A1AC" w14:textId="77777777" w:rsidR="009E2E9B" w:rsidRPr="00720DAC" w:rsidRDefault="009E2E9B" w:rsidP="005C5629">
            <w:pPr>
              <w:pStyle w:val="webimage"/>
            </w:pPr>
          </w:p>
        </w:tc>
        <w:tc>
          <w:tcPr>
            <w:tcW w:w="1020" w:type="dxa"/>
            <w:noWrap/>
          </w:tcPr>
          <w:p w14:paraId="2BB1147C" w14:textId="77777777" w:rsidR="009E2E9B" w:rsidRPr="00720DAC" w:rsidRDefault="009E2E9B" w:rsidP="005C5629">
            <w:pPr>
              <w:pStyle w:val="webimage"/>
            </w:pPr>
          </w:p>
        </w:tc>
        <w:tc>
          <w:tcPr>
            <w:tcW w:w="1020" w:type="dxa"/>
            <w:noWrap/>
          </w:tcPr>
          <w:p w14:paraId="436B9A16" w14:textId="77777777" w:rsidR="009E2E9B" w:rsidRPr="00720DAC" w:rsidRDefault="009E2E9B" w:rsidP="005C5629">
            <w:pPr>
              <w:pStyle w:val="webimage"/>
            </w:pPr>
          </w:p>
        </w:tc>
        <w:tc>
          <w:tcPr>
            <w:tcW w:w="1020" w:type="dxa"/>
            <w:noWrap/>
          </w:tcPr>
          <w:p w14:paraId="12030AF2" w14:textId="77777777" w:rsidR="009E2E9B" w:rsidRPr="00720DAC" w:rsidRDefault="009E2E9B" w:rsidP="005C5629">
            <w:pPr>
              <w:pStyle w:val="webimage"/>
            </w:pPr>
          </w:p>
        </w:tc>
        <w:tc>
          <w:tcPr>
            <w:tcW w:w="1020" w:type="dxa"/>
            <w:noWrap/>
          </w:tcPr>
          <w:p w14:paraId="19C7AE4C" w14:textId="77777777" w:rsidR="009E2E9B" w:rsidRPr="00720DAC" w:rsidRDefault="009E2E9B" w:rsidP="005C5629">
            <w:pPr>
              <w:pStyle w:val="webimage"/>
            </w:pPr>
          </w:p>
        </w:tc>
        <w:tc>
          <w:tcPr>
            <w:tcW w:w="1020" w:type="dxa"/>
            <w:noWrap/>
          </w:tcPr>
          <w:p w14:paraId="1C765EEC" w14:textId="77777777" w:rsidR="009E2E9B" w:rsidRPr="00720DAC" w:rsidRDefault="009E2E9B" w:rsidP="005C5629">
            <w:pPr>
              <w:pStyle w:val="webimage"/>
            </w:pPr>
          </w:p>
        </w:tc>
        <w:tc>
          <w:tcPr>
            <w:tcW w:w="1020" w:type="dxa"/>
            <w:noWrap/>
          </w:tcPr>
          <w:p w14:paraId="042437E3" w14:textId="77777777" w:rsidR="009E2E9B" w:rsidRPr="00720DAC" w:rsidRDefault="009E2E9B" w:rsidP="005C5629">
            <w:pPr>
              <w:pStyle w:val="webimage"/>
            </w:pPr>
          </w:p>
        </w:tc>
        <w:tc>
          <w:tcPr>
            <w:tcW w:w="1020" w:type="dxa"/>
            <w:noWrap/>
          </w:tcPr>
          <w:p w14:paraId="7C80C31F" w14:textId="77777777" w:rsidR="009E2E9B" w:rsidRPr="00720DAC" w:rsidRDefault="009E2E9B" w:rsidP="005C5629">
            <w:pPr>
              <w:pStyle w:val="webimage"/>
            </w:pPr>
          </w:p>
        </w:tc>
        <w:tc>
          <w:tcPr>
            <w:tcW w:w="1020" w:type="dxa"/>
            <w:noWrap/>
          </w:tcPr>
          <w:p w14:paraId="72CA7D49" w14:textId="77777777" w:rsidR="009E2E9B" w:rsidRPr="00720DAC" w:rsidRDefault="009E2E9B" w:rsidP="005C5629">
            <w:pPr>
              <w:pStyle w:val="webimage"/>
            </w:pPr>
          </w:p>
        </w:tc>
      </w:tr>
      <w:tr w:rsidR="009E2E9B" w:rsidRPr="001A6A84" w14:paraId="141D13B5" w14:textId="77777777" w:rsidTr="00720DAC">
        <w:trPr>
          <w:trHeight w:val="309"/>
        </w:trPr>
        <w:tc>
          <w:tcPr>
            <w:tcW w:w="1020" w:type="dxa"/>
            <w:noWrap/>
          </w:tcPr>
          <w:p w14:paraId="740ABE2F" w14:textId="77777777" w:rsidR="009E2E9B" w:rsidRPr="00720DAC" w:rsidRDefault="009E2E9B" w:rsidP="005C5629">
            <w:pPr>
              <w:pStyle w:val="webimage"/>
            </w:pPr>
          </w:p>
        </w:tc>
        <w:tc>
          <w:tcPr>
            <w:tcW w:w="1020" w:type="dxa"/>
            <w:noWrap/>
          </w:tcPr>
          <w:p w14:paraId="5B2EFC5F" w14:textId="77777777" w:rsidR="009E2E9B" w:rsidRPr="00720DAC" w:rsidRDefault="009E2E9B" w:rsidP="005C5629">
            <w:pPr>
              <w:pStyle w:val="webimage"/>
            </w:pPr>
          </w:p>
        </w:tc>
        <w:tc>
          <w:tcPr>
            <w:tcW w:w="1020" w:type="dxa"/>
            <w:noWrap/>
          </w:tcPr>
          <w:p w14:paraId="3494A68C" w14:textId="77777777" w:rsidR="009E2E9B" w:rsidRPr="00720DAC" w:rsidRDefault="009E2E9B" w:rsidP="005C5629">
            <w:pPr>
              <w:pStyle w:val="webimage"/>
            </w:pPr>
          </w:p>
        </w:tc>
        <w:tc>
          <w:tcPr>
            <w:tcW w:w="1020" w:type="dxa"/>
            <w:noWrap/>
          </w:tcPr>
          <w:p w14:paraId="45C62120" w14:textId="77777777" w:rsidR="009E2E9B" w:rsidRPr="00720DAC" w:rsidRDefault="009E2E9B" w:rsidP="005C5629">
            <w:pPr>
              <w:pStyle w:val="webimage"/>
            </w:pPr>
          </w:p>
        </w:tc>
        <w:tc>
          <w:tcPr>
            <w:tcW w:w="1020" w:type="dxa"/>
            <w:noWrap/>
          </w:tcPr>
          <w:p w14:paraId="5CF1A16A" w14:textId="77777777" w:rsidR="009E2E9B" w:rsidRPr="00720DAC" w:rsidRDefault="009E2E9B" w:rsidP="005C5629">
            <w:pPr>
              <w:pStyle w:val="webimage"/>
            </w:pPr>
          </w:p>
        </w:tc>
        <w:tc>
          <w:tcPr>
            <w:tcW w:w="1020" w:type="dxa"/>
            <w:noWrap/>
          </w:tcPr>
          <w:p w14:paraId="3CCA42B7" w14:textId="77777777" w:rsidR="009E2E9B" w:rsidRPr="00720DAC" w:rsidRDefault="009E2E9B" w:rsidP="005C5629">
            <w:pPr>
              <w:pStyle w:val="webimage"/>
            </w:pPr>
          </w:p>
        </w:tc>
        <w:tc>
          <w:tcPr>
            <w:tcW w:w="1020" w:type="dxa"/>
            <w:noWrap/>
          </w:tcPr>
          <w:p w14:paraId="366E2CD7" w14:textId="77777777" w:rsidR="009E2E9B" w:rsidRPr="00720DAC" w:rsidRDefault="009E2E9B" w:rsidP="005C5629">
            <w:pPr>
              <w:pStyle w:val="webimage"/>
            </w:pPr>
          </w:p>
        </w:tc>
        <w:tc>
          <w:tcPr>
            <w:tcW w:w="1020" w:type="dxa"/>
            <w:noWrap/>
          </w:tcPr>
          <w:p w14:paraId="3BBAFD16" w14:textId="77777777" w:rsidR="009E2E9B" w:rsidRPr="00720DAC" w:rsidRDefault="009E2E9B" w:rsidP="005C5629">
            <w:pPr>
              <w:pStyle w:val="webimage"/>
            </w:pPr>
          </w:p>
        </w:tc>
        <w:tc>
          <w:tcPr>
            <w:tcW w:w="1020" w:type="dxa"/>
            <w:noWrap/>
          </w:tcPr>
          <w:p w14:paraId="0F8C0BB0" w14:textId="77777777" w:rsidR="009E2E9B" w:rsidRPr="00720DAC" w:rsidRDefault="009E2E9B" w:rsidP="005C5629">
            <w:pPr>
              <w:pStyle w:val="webimage"/>
            </w:pPr>
          </w:p>
        </w:tc>
        <w:tc>
          <w:tcPr>
            <w:tcW w:w="1020" w:type="dxa"/>
            <w:noWrap/>
          </w:tcPr>
          <w:p w14:paraId="0AA9187C" w14:textId="77777777" w:rsidR="009E2E9B" w:rsidRPr="00720DAC" w:rsidRDefault="009E2E9B" w:rsidP="005C5629">
            <w:pPr>
              <w:pStyle w:val="webimage"/>
            </w:pPr>
          </w:p>
        </w:tc>
      </w:tr>
    </w:tbl>
    <w:p w14:paraId="180A67C8" w14:textId="77777777" w:rsidR="00720DAC" w:rsidRPr="00720DAC" w:rsidRDefault="00720DAC" w:rsidP="00702ED2">
      <w:pPr>
        <w:pStyle w:val="webimage"/>
      </w:pPr>
    </w:p>
    <w:sectPr w:rsidR="00720DAC" w:rsidRPr="00720DAC"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431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6E3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9A1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EC7D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020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BA16F2"/>
    <w:multiLevelType w:val="hybridMultilevel"/>
    <w:tmpl w:val="DD467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7B0554"/>
    <w:multiLevelType w:val="hybridMultilevel"/>
    <w:tmpl w:val="A340608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16cid:durableId="1573193482">
    <w:abstractNumId w:val="11"/>
  </w:num>
  <w:num w:numId="2" w16cid:durableId="1168834735">
    <w:abstractNumId w:val="14"/>
  </w:num>
  <w:num w:numId="3" w16cid:durableId="1463578747">
    <w:abstractNumId w:val="10"/>
  </w:num>
  <w:num w:numId="4" w16cid:durableId="386340999">
    <w:abstractNumId w:val="17"/>
  </w:num>
  <w:num w:numId="5" w16cid:durableId="1170678405">
    <w:abstractNumId w:val="12"/>
  </w:num>
  <w:num w:numId="6" w16cid:durableId="1736004785">
    <w:abstractNumId w:val="15"/>
  </w:num>
  <w:num w:numId="7" w16cid:durableId="825822957">
    <w:abstractNumId w:val="12"/>
  </w:num>
  <w:num w:numId="8" w16cid:durableId="46611185">
    <w:abstractNumId w:val="17"/>
  </w:num>
  <w:num w:numId="9" w16cid:durableId="8124044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57710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3819229">
    <w:abstractNumId w:val="11"/>
  </w:num>
  <w:num w:numId="12" w16cid:durableId="18904152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6260448">
    <w:abstractNumId w:val="9"/>
  </w:num>
  <w:num w:numId="14" w16cid:durableId="516621753">
    <w:abstractNumId w:val="7"/>
  </w:num>
  <w:num w:numId="15" w16cid:durableId="710809135">
    <w:abstractNumId w:val="6"/>
  </w:num>
  <w:num w:numId="16" w16cid:durableId="1345205105">
    <w:abstractNumId w:val="5"/>
  </w:num>
  <w:num w:numId="17" w16cid:durableId="296300204">
    <w:abstractNumId w:val="4"/>
  </w:num>
  <w:num w:numId="18" w16cid:durableId="1075198922">
    <w:abstractNumId w:val="8"/>
  </w:num>
  <w:num w:numId="19" w16cid:durableId="1280264440">
    <w:abstractNumId w:val="3"/>
  </w:num>
  <w:num w:numId="20" w16cid:durableId="1237328066">
    <w:abstractNumId w:val="2"/>
  </w:num>
  <w:num w:numId="21" w16cid:durableId="1714689630">
    <w:abstractNumId w:val="1"/>
  </w:num>
  <w:num w:numId="22" w16cid:durableId="1420254225">
    <w:abstractNumId w:val="0"/>
  </w:num>
  <w:num w:numId="23" w16cid:durableId="469638253">
    <w:abstractNumId w:val="16"/>
  </w:num>
  <w:num w:numId="24" w16cid:durableId="647324479">
    <w:abstractNumId w:val="18"/>
  </w:num>
  <w:num w:numId="25" w16cid:durableId="95048047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B1"/>
    <w:rsid w:val="0005356B"/>
    <w:rsid w:val="000C1D4A"/>
    <w:rsid w:val="000C70DD"/>
    <w:rsid w:val="00130DF9"/>
    <w:rsid w:val="00145DCD"/>
    <w:rsid w:val="00157BBA"/>
    <w:rsid w:val="001A0AB9"/>
    <w:rsid w:val="001C4E73"/>
    <w:rsid w:val="00202A27"/>
    <w:rsid w:val="00247227"/>
    <w:rsid w:val="00272E35"/>
    <w:rsid w:val="002B41D4"/>
    <w:rsid w:val="003264E7"/>
    <w:rsid w:val="00391469"/>
    <w:rsid w:val="004162AE"/>
    <w:rsid w:val="00454755"/>
    <w:rsid w:val="004714B0"/>
    <w:rsid w:val="0049375B"/>
    <w:rsid w:val="004F27E3"/>
    <w:rsid w:val="005366E9"/>
    <w:rsid w:val="00594DB1"/>
    <w:rsid w:val="005C5629"/>
    <w:rsid w:val="005D1582"/>
    <w:rsid w:val="005D262B"/>
    <w:rsid w:val="00632C35"/>
    <w:rsid w:val="00686A18"/>
    <w:rsid w:val="00690182"/>
    <w:rsid w:val="00691F2B"/>
    <w:rsid w:val="006E3869"/>
    <w:rsid w:val="00702ED2"/>
    <w:rsid w:val="00720DAC"/>
    <w:rsid w:val="0073729C"/>
    <w:rsid w:val="00761DAB"/>
    <w:rsid w:val="007925FC"/>
    <w:rsid w:val="007B479D"/>
    <w:rsid w:val="007D24BF"/>
    <w:rsid w:val="00803F9D"/>
    <w:rsid w:val="008123FC"/>
    <w:rsid w:val="00861C2B"/>
    <w:rsid w:val="0088323E"/>
    <w:rsid w:val="008A0E01"/>
    <w:rsid w:val="008D185B"/>
    <w:rsid w:val="008F343B"/>
    <w:rsid w:val="00924EA8"/>
    <w:rsid w:val="009312AD"/>
    <w:rsid w:val="009811F7"/>
    <w:rsid w:val="00986FB4"/>
    <w:rsid w:val="009E2E9B"/>
    <w:rsid w:val="00A01078"/>
    <w:rsid w:val="00A8113A"/>
    <w:rsid w:val="00B2746C"/>
    <w:rsid w:val="00BC2F4B"/>
    <w:rsid w:val="00BE35C1"/>
    <w:rsid w:val="00C16A79"/>
    <w:rsid w:val="00C261AE"/>
    <w:rsid w:val="00C719C3"/>
    <w:rsid w:val="00D05EB8"/>
    <w:rsid w:val="00D11DDE"/>
    <w:rsid w:val="00E131E3"/>
    <w:rsid w:val="00E60C0C"/>
    <w:rsid w:val="00E635D6"/>
    <w:rsid w:val="00EA68CB"/>
    <w:rsid w:val="00F1051C"/>
    <w:rsid w:val="00F16274"/>
    <w:rsid w:val="00F23054"/>
    <w:rsid w:val="00F36490"/>
    <w:rsid w:val="00F4017A"/>
    <w:rsid w:val="00FB7027"/>
    <w:rsid w:val="00FC252A"/>
    <w:rsid w:val="00FC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DA43E"/>
  <w15:docId w15:val="{0276B747-CA9C-498A-BA13-80AD4AC8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02A27"/>
  </w:style>
  <w:style w:type="paragraph" w:styleId="Heading1">
    <w:name w:val="heading 1"/>
    <w:basedOn w:val="Normal"/>
    <w:next w:val="Normal"/>
    <w:link w:val="Heading1Char"/>
    <w:uiPriority w:val="9"/>
    <w:qFormat/>
    <w:locked/>
    <w:rsid w:val="00720DA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720D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720DA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locked/>
    <w:rsid w:val="00720D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uiPriority w:val="99"/>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customStyle="1" w:styleId="Heading1Char">
    <w:name w:val="Heading 1 Char"/>
    <w:basedOn w:val="DefaultParagraphFont"/>
    <w:link w:val="Heading1"/>
    <w:uiPriority w:val="9"/>
    <w:rsid w:val="00720DA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20DA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20DA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20DAC"/>
    <w:rPr>
      <w:rFonts w:asciiTheme="majorHAnsi" w:eastAsiaTheme="majorEastAsia" w:hAnsiTheme="majorHAnsi" w:cstheme="majorBidi"/>
      <w:i/>
      <w:iCs/>
      <w:color w:val="365F91" w:themeColor="accent1" w:themeShade="BF"/>
    </w:rPr>
  </w:style>
  <w:style w:type="paragraph" w:styleId="CommentText">
    <w:name w:val="annotation text"/>
    <w:basedOn w:val="Normal"/>
    <w:link w:val="CommentTextChar"/>
    <w:uiPriority w:val="99"/>
    <w:semiHidden/>
    <w:unhideWhenUsed/>
    <w:locked/>
    <w:rsid w:val="00720DAC"/>
    <w:rPr>
      <w:sz w:val="20"/>
      <w:szCs w:val="20"/>
    </w:rPr>
  </w:style>
  <w:style w:type="character" w:customStyle="1" w:styleId="CommentTextChar">
    <w:name w:val="Comment Text Char"/>
    <w:basedOn w:val="DefaultParagraphFont"/>
    <w:link w:val="CommentText"/>
    <w:uiPriority w:val="99"/>
    <w:semiHidden/>
    <w:rsid w:val="00720DAC"/>
    <w:rPr>
      <w:sz w:val="20"/>
      <w:szCs w:val="20"/>
    </w:rPr>
  </w:style>
  <w:style w:type="character" w:styleId="CommentReference">
    <w:name w:val="annotation reference"/>
    <w:basedOn w:val="DefaultParagraphFont"/>
    <w:uiPriority w:val="99"/>
    <w:semiHidden/>
    <w:unhideWhenUsed/>
    <w:locked/>
    <w:rsid w:val="00720DAC"/>
    <w:rPr>
      <w:sz w:val="16"/>
      <w:szCs w:val="16"/>
    </w:rPr>
  </w:style>
  <w:style w:type="paragraph" w:styleId="ListParagraph">
    <w:name w:val="List Paragraph"/>
    <w:basedOn w:val="Normal"/>
    <w:uiPriority w:val="34"/>
    <w:qFormat/>
    <w:locked/>
    <w:rsid w:val="00720DAC"/>
    <w:pPr>
      <w:ind w:left="720"/>
      <w:contextualSpacing/>
    </w:pPr>
  </w:style>
  <w:style w:type="paragraph" w:styleId="NormalWeb">
    <w:name w:val="Normal (Web)"/>
    <w:basedOn w:val="Normal"/>
    <w:uiPriority w:val="99"/>
    <w:semiHidden/>
    <w:unhideWhenUsed/>
    <w:locked/>
    <w:rsid w:val="00720DAC"/>
    <w:rPr>
      <w:rFonts w:ascii="Times New Roman" w:hAnsi="Times New Roman"/>
      <w:sz w:val="24"/>
      <w:szCs w:val="24"/>
    </w:rPr>
  </w:style>
  <w:style w:type="character" w:styleId="Strong">
    <w:name w:val="Strong"/>
    <w:basedOn w:val="DefaultParagraphFont"/>
    <w:uiPriority w:val="22"/>
    <w:qFormat/>
    <w:locked/>
    <w:rsid w:val="00720DAC"/>
    <w:rPr>
      <w:b/>
      <w:bCs/>
    </w:rPr>
  </w:style>
  <w:style w:type="character" w:styleId="Emphasis">
    <w:name w:val="Emphasis"/>
    <w:basedOn w:val="DefaultParagraphFont"/>
    <w:uiPriority w:val="20"/>
    <w:qFormat/>
    <w:locked/>
    <w:rsid w:val="00720DAC"/>
    <w:rPr>
      <w:i/>
      <w:iCs/>
    </w:rPr>
  </w:style>
  <w:style w:type="paragraph" w:styleId="NoSpacing">
    <w:name w:val="No Spacing"/>
    <w:uiPriority w:val="1"/>
    <w:qFormat/>
    <w:locked/>
    <w:rsid w:val="00720DAC"/>
  </w:style>
  <w:style w:type="table" w:styleId="TableGridLight">
    <w:name w:val="Grid Table Light"/>
    <w:basedOn w:val="TableNormal"/>
    <w:uiPriority w:val="40"/>
    <w:rsid w:val="00720DA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720DA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20DA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20DA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20DA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720DA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1Light-Accent5">
    <w:name w:val="Grid Table 1 Light Accent 5"/>
    <w:basedOn w:val="TableNormal"/>
    <w:uiPriority w:val="46"/>
    <w:rsid w:val="00720DA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720DA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4">
    <w:name w:val="Grid Table 2 Accent 4"/>
    <w:basedOn w:val="TableNormal"/>
    <w:uiPriority w:val="47"/>
    <w:rsid w:val="00720DA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20DA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720DA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720DA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Accent1">
    <w:name w:val="Grid Table 4 Accent 1"/>
    <w:basedOn w:val="TableNormal"/>
    <w:uiPriority w:val="49"/>
    <w:rsid w:val="00720DA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5D2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0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itas-solutions.com/webcenter/portal/Claims_JH/ClaimDenialToo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ovitas-solutions.com/webcenter/portal/Claims_JL/ClaimDenialT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9iw\Desktop\Web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6333D69391A4E99490FA9D001EFF2" ma:contentTypeVersion="0" ma:contentTypeDescription="Create a new document." ma:contentTypeScope="" ma:versionID="22b4f09d78445206be5114e9b5a9284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49D30E-31AC-4210-9CB6-DD79A655F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A7654C5-FB9C-453D-B143-EA6637509B54}">
  <ds:schemaRefs>
    <ds:schemaRef ds:uri="http://schemas.microsoft.com/sharepoint/v3/contenttype/forms"/>
  </ds:schemaRefs>
</ds:datastoreItem>
</file>

<file path=customXml/itemProps3.xml><?xml version="1.0" encoding="utf-8"?>
<ds:datastoreItem xmlns:ds="http://schemas.openxmlformats.org/officeDocument/2006/customXml" ds:itemID="{D0769CEB-64C6-4CCF-BF31-178F63418DAE}">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WebDocument.dotx</Template>
  <TotalTime>7</TotalTime>
  <Pages>8</Pages>
  <Words>1071</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 header]</vt:lpstr>
    </vt:vector>
  </TitlesOfParts>
  <Manager/>
  <Company>FCSO</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svc-citrixadmin</dc:creator>
  <cp:keywords/>
  <dc:description/>
  <cp:lastModifiedBy>Jackson, Alyssa</cp:lastModifiedBy>
  <cp:revision>6</cp:revision>
  <cp:lastPrinted>2013-08-22T18:47:00Z</cp:lastPrinted>
  <dcterms:created xsi:type="dcterms:W3CDTF">2025-02-04T14:38:00Z</dcterms:created>
  <dcterms:modified xsi:type="dcterms:W3CDTF">2026-03-09T17:43:00Z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0x01010069B6333D69391A4E99490FA9D001EFF2</vt:lpwstr>
  </property>
</Properties>
</file>