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41ED" w14:textId="061E17C4" w:rsidR="001C725D" w:rsidRPr="001C725D" w:rsidRDefault="001C725D" w:rsidP="001C725D">
      <w:pPr>
        <w:pStyle w:val="webheader"/>
      </w:pPr>
      <w:r w:rsidRPr="001C725D">
        <w:t xml:space="preserve">Novitasphere </w:t>
      </w:r>
      <w:r w:rsidR="0031415F">
        <w:t>l</w:t>
      </w:r>
      <w:r w:rsidRPr="001C725D">
        <w:t>og</w:t>
      </w:r>
      <w:r w:rsidR="00AD498C">
        <w:t>i</w:t>
      </w:r>
      <w:r w:rsidRPr="001C725D">
        <w:t xml:space="preserve">n </w:t>
      </w:r>
      <w:r w:rsidR="0031415F">
        <w:t>h</w:t>
      </w:r>
      <w:r w:rsidRPr="001C725D">
        <w:t>elp</w:t>
      </w:r>
    </w:p>
    <w:p w14:paraId="353A3EFD" w14:textId="7F63D95A" w:rsidR="001C725D" w:rsidRPr="0031415F" w:rsidRDefault="00D92E17" w:rsidP="0031415F">
      <w:pPr>
        <w:pStyle w:val="webheader2"/>
      </w:pPr>
      <w:hyperlink w:anchor="generalinformation" w:history="1">
        <w:r w:rsidR="001C725D" w:rsidRPr="0031415F">
          <w:rPr>
            <w:rStyle w:val="Hyperlink"/>
          </w:rPr>
          <w:t xml:space="preserve">General </w:t>
        </w:r>
        <w:r w:rsidR="0031415F" w:rsidRPr="0031415F">
          <w:rPr>
            <w:rStyle w:val="Hyperlink"/>
          </w:rPr>
          <w:t>i</w:t>
        </w:r>
        <w:r w:rsidR="001C725D" w:rsidRPr="0031415F">
          <w:rPr>
            <w:rStyle w:val="Hyperlink"/>
          </w:rPr>
          <w:t>nformation</w:t>
        </w:r>
      </w:hyperlink>
    </w:p>
    <w:p w14:paraId="168F3991" w14:textId="1D48F306" w:rsidR="001C725D" w:rsidRPr="001C725D" w:rsidRDefault="00D92E17" w:rsidP="001C725D">
      <w:pPr>
        <w:pStyle w:val="webnormal"/>
      </w:pPr>
      <w:hyperlink w:anchor="difference" w:history="1">
        <w:r w:rsidR="001C725D" w:rsidRPr="00AD498C">
          <w:rPr>
            <w:rStyle w:val="Hyperlink"/>
          </w:rPr>
          <w:t>What is the difference between IDM and Novitasphere?</w:t>
        </w:r>
      </w:hyperlink>
    </w:p>
    <w:p w14:paraId="0FA0385C" w14:textId="313E7AB8" w:rsidR="001C725D" w:rsidRPr="0031415F" w:rsidRDefault="00D92E17" w:rsidP="0031415F">
      <w:pPr>
        <w:pStyle w:val="webheader2"/>
      </w:pPr>
      <w:hyperlink w:anchor="useridhelp" w:history="1">
        <w:r w:rsidR="0031415F">
          <w:rPr>
            <w:rStyle w:val="Hyperlink"/>
          </w:rPr>
          <w:t>User</w:t>
        </w:r>
        <w:r w:rsidR="001C725D" w:rsidRPr="0031415F">
          <w:rPr>
            <w:rStyle w:val="Hyperlink"/>
          </w:rPr>
          <w:t xml:space="preserve"> ID </w:t>
        </w:r>
        <w:r w:rsidR="0031415F" w:rsidRPr="0031415F">
          <w:rPr>
            <w:rStyle w:val="Hyperlink"/>
          </w:rPr>
          <w:t>h</w:t>
        </w:r>
        <w:r w:rsidR="001C725D" w:rsidRPr="0031415F">
          <w:rPr>
            <w:rStyle w:val="Hyperlink"/>
          </w:rPr>
          <w:t>elp</w:t>
        </w:r>
      </w:hyperlink>
    </w:p>
    <w:p w14:paraId="109EDC3E" w14:textId="4D8FB710" w:rsidR="001C725D" w:rsidRPr="001C725D" w:rsidRDefault="00D92E17" w:rsidP="001C725D">
      <w:pPr>
        <w:pStyle w:val="webnormal"/>
      </w:pPr>
      <w:hyperlink w:anchor="forgotuserid" w:history="1">
        <w:r w:rsidR="001C725D" w:rsidRPr="00AD498C">
          <w:rPr>
            <w:rStyle w:val="Hyperlink"/>
          </w:rPr>
          <w:t xml:space="preserve">What do I do if I forgot my </w:t>
        </w:r>
        <w:r w:rsidR="0031415F">
          <w:rPr>
            <w:rStyle w:val="Hyperlink"/>
          </w:rPr>
          <w:t>user</w:t>
        </w:r>
        <w:r w:rsidR="001C725D" w:rsidRPr="00AD498C">
          <w:rPr>
            <w:rStyle w:val="Hyperlink"/>
          </w:rPr>
          <w:t xml:space="preserve"> ID?</w:t>
        </w:r>
      </w:hyperlink>
    </w:p>
    <w:p w14:paraId="3974008E" w14:textId="2DF211B3" w:rsidR="001C725D" w:rsidRPr="001C725D" w:rsidRDefault="00D92E17" w:rsidP="001C725D">
      <w:pPr>
        <w:pStyle w:val="webnormal"/>
      </w:pPr>
      <w:hyperlink w:anchor="newemployer" w:history="1">
        <w:r w:rsidR="001C725D" w:rsidRPr="00AD498C">
          <w:rPr>
            <w:rStyle w:val="Hyperlink"/>
          </w:rPr>
          <w:t xml:space="preserve">I have a new </w:t>
        </w:r>
        <w:r w:rsidR="00214D34" w:rsidRPr="00AD498C">
          <w:rPr>
            <w:rStyle w:val="Hyperlink"/>
          </w:rPr>
          <w:t>employer;</w:t>
        </w:r>
        <w:r w:rsidR="001C725D" w:rsidRPr="00AD498C">
          <w:rPr>
            <w:rStyle w:val="Hyperlink"/>
          </w:rPr>
          <w:t xml:space="preserve"> do I need a new </w:t>
        </w:r>
        <w:r w:rsidR="002D2A52">
          <w:rPr>
            <w:rStyle w:val="Hyperlink"/>
          </w:rPr>
          <w:t>u</w:t>
        </w:r>
        <w:r w:rsidR="0031415F">
          <w:rPr>
            <w:rStyle w:val="Hyperlink"/>
          </w:rPr>
          <w:t>ser</w:t>
        </w:r>
        <w:r w:rsidR="001C725D" w:rsidRPr="00AD498C">
          <w:rPr>
            <w:rStyle w:val="Hyperlink"/>
          </w:rPr>
          <w:t xml:space="preserve"> ID?</w:t>
        </w:r>
      </w:hyperlink>
    </w:p>
    <w:p w14:paraId="32460CBF" w14:textId="1538160D" w:rsidR="001C725D" w:rsidRPr="001C725D" w:rsidRDefault="00D92E17" w:rsidP="001C725D">
      <w:pPr>
        <w:pStyle w:val="webnormal"/>
      </w:pPr>
      <w:hyperlink w:anchor="accountlocked" w:history="1">
        <w:r w:rsidR="001C725D" w:rsidRPr="00AD498C">
          <w:rPr>
            <w:rStyle w:val="Hyperlink"/>
          </w:rPr>
          <w:t>My account is locked, how do I unlock it?</w:t>
        </w:r>
      </w:hyperlink>
    </w:p>
    <w:p w14:paraId="4463C7F7" w14:textId="44D6669B" w:rsidR="001C725D" w:rsidRPr="0031415F" w:rsidRDefault="00D92E17" w:rsidP="0031415F">
      <w:pPr>
        <w:pStyle w:val="webheader2"/>
      </w:pPr>
      <w:hyperlink w:anchor="passwordhelp" w:history="1">
        <w:r w:rsidR="001C725D" w:rsidRPr="0031415F">
          <w:rPr>
            <w:rStyle w:val="Hyperlink"/>
          </w:rPr>
          <w:t xml:space="preserve">Password </w:t>
        </w:r>
        <w:r w:rsidR="0031415F" w:rsidRPr="0031415F">
          <w:rPr>
            <w:rStyle w:val="Hyperlink"/>
          </w:rPr>
          <w:t>h</w:t>
        </w:r>
        <w:r w:rsidR="001C725D" w:rsidRPr="0031415F">
          <w:rPr>
            <w:rStyle w:val="Hyperlink"/>
          </w:rPr>
          <w:t>elp</w:t>
        </w:r>
      </w:hyperlink>
    </w:p>
    <w:p w14:paraId="42FB1AA2" w14:textId="438BAF2C" w:rsidR="001C725D" w:rsidRPr="001C725D" w:rsidRDefault="00D92E17" w:rsidP="001C725D">
      <w:pPr>
        <w:pStyle w:val="webnormal"/>
      </w:pPr>
      <w:hyperlink w:anchor="changepassword" w:history="1">
        <w:r w:rsidR="001C725D" w:rsidRPr="00AD498C">
          <w:rPr>
            <w:rStyle w:val="Hyperlink"/>
          </w:rPr>
          <w:t>How do I change my password?</w:t>
        </w:r>
      </w:hyperlink>
    </w:p>
    <w:p w14:paraId="363992C4" w14:textId="7272A01F" w:rsidR="001C725D" w:rsidRPr="001C725D" w:rsidRDefault="00D92E17" w:rsidP="001C725D">
      <w:pPr>
        <w:pStyle w:val="webnormal"/>
      </w:pPr>
      <w:hyperlink w:anchor="resetpassword" w:history="1">
        <w:r w:rsidR="001C725D" w:rsidRPr="00AD498C">
          <w:rPr>
            <w:rStyle w:val="Hyperlink"/>
          </w:rPr>
          <w:t xml:space="preserve">How do I reset my </w:t>
        </w:r>
        <w:r w:rsidR="00214D34" w:rsidRPr="00AD498C">
          <w:rPr>
            <w:rStyle w:val="Hyperlink"/>
          </w:rPr>
          <w:t>password?</w:t>
        </w:r>
      </w:hyperlink>
    </w:p>
    <w:p w14:paraId="59C041D8" w14:textId="1D1E9BEF" w:rsidR="001C725D" w:rsidRPr="001C725D" w:rsidRDefault="00D92E17" w:rsidP="001C725D">
      <w:pPr>
        <w:pStyle w:val="webnormal"/>
      </w:pPr>
      <w:hyperlink w:anchor="enduserlocked" w:history="1">
        <w:r w:rsidR="001C725D" w:rsidRPr="00AD498C">
          <w:rPr>
            <w:rStyle w:val="Hyperlink"/>
          </w:rPr>
          <w:t xml:space="preserve">My </w:t>
        </w:r>
        <w:r w:rsidR="0031415F">
          <w:rPr>
            <w:rStyle w:val="Hyperlink"/>
          </w:rPr>
          <w:t>e</w:t>
        </w:r>
        <w:r w:rsidR="001C725D" w:rsidRPr="00AD498C">
          <w:rPr>
            <w:rStyle w:val="Hyperlink"/>
          </w:rPr>
          <w:t xml:space="preserve">nd </w:t>
        </w:r>
        <w:r w:rsidR="0031415F">
          <w:rPr>
            <w:rStyle w:val="Hyperlink"/>
          </w:rPr>
          <w:t>user</w:t>
        </w:r>
        <w:r w:rsidR="001C725D" w:rsidRPr="00AD498C">
          <w:rPr>
            <w:rStyle w:val="Hyperlink"/>
          </w:rPr>
          <w:t>’s account is locked, how do I reset their password?</w:t>
        </w:r>
      </w:hyperlink>
    </w:p>
    <w:p w14:paraId="3FAAD0BD" w14:textId="7BB943F8" w:rsidR="001C725D" w:rsidRPr="001C725D" w:rsidRDefault="00D92E17" w:rsidP="001C725D">
      <w:pPr>
        <w:pStyle w:val="webnormal"/>
      </w:pPr>
      <w:hyperlink w:anchor="requirementspassword" w:history="1">
        <w:r w:rsidR="001C725D" w:rsidRPr="00AD498C">
          <w:rPr>
            <w:rStyle w:val="Hyperlink"/>
          </w:rPr>
          <w:t>What are the requirements that my password must meet?</w:t>
        </w:r>
      </w:hyperlink>
    </w:p>
    <w:p w14:paraId="1716B143" w14:textId="3F5E1773" w:rsidR="001C725D" w:rsidRPr="0031415F" w:rsidRDefault="00D92E17" w:rsidP="0031415F">
      <w:pPr>
        <w:pStyle w:val="webheader2"/>
      </w:pPr>
      <w:hyperlink w:anchor="mfa" w:history="1">
        <w:r w:rsidR="001C725D" w:rsidRPr="0031415F">
          <w:rPr>
            <w:rStyle w:val="Hyperlink"/>
          </w:rPr>
          <w:t>Multi-</w:t>
        </w:r>
        <w:r w:rsidR="0031415F" w:rsidRPr="0031415F">
          <w:rPr>
            <w:rStyle w:val="Hyperlink"/>
          </w:rPr>
          <w:t>f</w:t>
        </w:r>
        <w:r w:rsidR="001C725D" w:rsidRPr="0031415F">
          <w:rPr>
            <w:rStyle w:val="Hyperlink"/>
          </w:rPr>
          <w:t xml:space="preserve">actor </w:t>
        </w:r>
        <w:r w:rsidR="0031415F" w:rsidRPr="0031415F">
          <w:rPr>
            <w:rStyle w:val="Hyperlink"/>
          </w:rPr>
          <w:t>a</w:t>
        </w:r>
        <w:r w:rsidR="001C725D" w:rsidRPr="0031415F">
          <w:rPr>
            <w:rStyle w:val="Hyperlink"/>
          </w:rPr>
          <w:t>uthentication (MFA)</w:t>
        </w:r>
        <w:r w:rsidR="001C725D" w:rsidRPr="0031415F">
          <w:rPr>
            <w:rStyle w:val="Hyperlink"/>
          </w:rPr>
          <w:tab/>
        </w:r>
      </w:hyperlink>
    </w:p>
    <w:p w14:paraId="5C9B1F92" w14:textId="4CA12290" w:rsidR="001C725D" w:rsidRPr="001C725D" w:rsidRDefault="00D92E17" w:rsidP="001C725D">
      <w:pPr>
        <w:pStyle w:val="webnormal"/>
      </w:pPr>
      <w:hyperlink w:anchor="whatismfa" w:history="1">
        <w:r w:rsidR="001C725D" w:rsidRPr="00AD498C">
          <w:rPr>
            <w:rStyle w:val="Hyperlink"/>
          </w:rPr>
          <w:t xml:space="preserve">What is </w:t>
        </w:r>
        <w:r w:rsidR="0031415F">
          <w:rPr>
            <w:rStyle w:val="Hyperlink"/>
          </w:rPr>
          <w:t>m</w:t>
        </w:r>
        <w:r w:rsidR="001C725D" w:rsidRPr="00AD498C">
          <w:rPr>
            <w:rStyle w:val="Hyperlink"/>
          </w:rPr>
          <w:t>ulti-</w:t>
        </w:r>
        <w:r w:rsidR="0031415F">
          <w:rPr>
            <w:rStyle w:val="Hyperlink"/>
          </w:rPr>
          <w:t>f</w:t>
        </w:r>
        <w:r w:rsidR="001C725D" w:rsidRPr="00AD498C">
          <w:rPr>
            <w:rStyle w:val="Hyperlink"/>
          </w:rPr>
          <w:t xml:space="preserve">actor </w:t>
        </w:r>
        <w:r w:rsidR="0031415F">
          <w:rPr>
            <w:rStyle w:val="Hyperlink"/>
          </w:rPr>
          <w:t>a</w:t>
        </w:r>
        <w:r w:rsidR="001C725D" w:rsidRPr="00AD498C">
          <w:rPr>
            <w:rStyle w:val="Hyperlink"/>
          </w:rPr>
          <w:t>uthentication (MFA)?</w:t>
        </w:r>
      </w:hyperlink>
    </w:p>
    <w:p w14:paraId="461701C6" w14:textId="4CFD650A" w:rsidR="001C725D" w:rsidRPr="001C725D" w:rsidRDefault="00D92E17" w:rsidP="001C725D">
      <w:pPr>
        <w:pStyle w:val="webnormal"/>
      </w:pPr>
      <w:hyperlink w:anchor="tokencode" w:history="1">
        <w:r w:rsidR="001C725D" w:rsidRPr="00AD498C">
          <w:rPr>
            <w:rStyle w:val="Hyperlink"/>
          </w:rPr>
          <w:t>Why do I need to use a token code every time I log into Novitasphere?</w:t>
        </w:r>
      </w:hyperlink>
    </w:p>
    <w:p w14:paraId="7BABEBAF" w14:textId="3AA1165D" w:rsidR="001C725D" w:rsidRPr="001C725D" w:rsidRDefault="00D92E17" w:rsidP="001C725D">
      <w:pPr>
        <w:pStyle w:val="webnormal"/>
      </w:pPr>
      <w:hyperlink w:anchor="deviceoptions" w:history="1">
        <w:r w:rsidR="001C725D" w:rsidRPr="00AD498C">
          <w:rPr>
            <w:rStyle w:val="Hyperlink"/>
          </w:rPr>
          <w:t>What MFA device options are there?</w:t>
        </w:r>
      </w:hyperlink>
    </w:p>
    <w:p w14:paraId="0D7D81DA" w14:textId="713F2C0D" w:rsidR="001C725D" w:rsidRPr="001C725D" w:rsidRDefault="00D92E17" w:rsidP="001C725D">
      <w:pPr>
        <w:pStyle w:val="webnormal"/>
      </w:pPr>
      <w:hyperlink w:anchor="emailcode" w:history="1">
        <w:r w:rsidR="001C725D" w:rsidRPr="00AD498C">
          <w:rPr>
            <w:rStyle w:val="Hyperlink"/>
          </w:rPr>
          <w:t>Why am I not receiving my emailed security code timely?</w:t>
        </w:r>
      </w:hyperlink>
    </w:p>
    <w:p w14:paraId="22EB439E" w14:textId="08BFFF7F" w:rsidR="001C725D" w:rsidRPr="001C725D" w:rsidRDefault="00D92E17" w:rsidP="001C725D">
      <w:pPr>
        <w:pStyle w:val="webnormal"/>
      </w:pPr>
      <w:hyperlink w:anchor="addmfa" w:history="1">
        <w:r w:rsidR="001C725D" w:rsidRPr="00AD498C">
          <w:rPr>
            <w:rStyle w:val="Hyperlink"/>
          </w:rPr>
          <w:t>How do I add additional MFA devices to my account?</w:t>
        </w:r>
      </w:hyperlink>
    </w:p>
    <w:p w14:paraId="368DB973" w14:textId="2C6FB651" w:rsidR="001C725D" w:rsidRPr="0031415F" w:rsidRDefault="00D92E17" w:rsidP="0031415F">
      <w:pPr>
        <w:pStyle w:val="webheader2"/>
      </w:pPr>
      <w:hyperlink w:anchor="generalloginerrors" w:history="1">
        <w:r w:rsidR="001C725D" w:rsidRPr="0031415F">
          <w:rPr>
            <w:rStyle w:val="Hyperlink"/>
          </w:rPr>
          <w:t xml:space="preserve">General </w:t>
        </w:r>
        <w:r w:rsidR="0031415F" w:rsidRPr="0031415F">
          <w:rPr>
            <w:rStyle w:val="Hyperlink"/>
          </w:rPr>
          <w:t>l</w:t>
        </w:r>
        <w:r w:rsidR="001C725D" w:rsidRPr="0031415F">
          <w:rPr>
            <w:rStyle w:val="Hyperlink"/>
          </w:rPr>
          <w:t>og</w:t>
        </w:r>
        <w:r w:rsidR="00214D34" w:rsidRPr="0031415F">
          <w:rPr>
            <w:rStyle w:val="Hyperlink"/>
          </w:rPr>
          <w:t>in</w:t>
        </w:r>
        <w:r w:rsidR="001C725D" w:rsidRPr="0031415F">
          <w:rPr>
            <w:rStyle w:val="Hyperlink"/>
          </w:rPr>
          <w:t xml:space="preserve"> </w:t>
        </w:r>
        <w:r w:rsidR="0031415F" w:rsidRPr="0031415F">
          <w:rPr>
            <w:rStyle w:val="Hyperlink"/>
          </w:rPr>
          <w:t>e</w:t>
        </w:r>
        <w:r w:rsidR="001C725D" w:rsidRPr="0031415F">
          <w:rPr>
            <w:rStyle w:val="Hyperlink"/>
          </w:rPr>
          <w:t>rrors</w:t>
        </w:r>
      </w:hyperlink>
    </w:p>
    <w:p w14:paraId="76103B54" w14:textId="1E9376F9" w:rsidR="001C725D" w:rsidRPr="001C725D" w:rsidRDefault="00D92E17" w:rsidP="001C725D">
      <w:pPr>
        <w:pStyle w:val="webnormal"/>
      </w:pPr>
      <w:hyperlink w:anchor="clearcache" w:history="1">
        <w:r w:rsidR="001C725D" w:rsidRPr="00AE02C2">
          <w:rPr>
            <w:rStyle w:val="Hyperlink"/>
          </w:rPr>
          <w:t>I am receiving an error when attempting to log in. How do I clear my cache/cookies from my browser?</w:t>
        </w:r>
      </w:hyperlink>
      <w:r w:rsidR="00AE02C2">
        <w:t xml:space="preserve"> </w:t>
      </w:r>
    </w:p>
    <w:p w14:paraId="717B6761" w14:textId="11CBFCEE" w:rsidR="001C725D" w:rsidRPr="001C725D" w:rsidRDefault="00D92E17" w:rsidP="001C725D">
      <w:pPr>
        <w:pStyle w:val="webnormal"/>
      </w:pPr>
      <w:hyperlink w:anchor="errormessage" w:history="1">
        <w:r w:rsidR="001C725D" w:rsidRPr="00F17C85">
          <w:rPr>
            <w:rStyle w:val="Hyperlink"/>
          </w:rPr>
          <w:t>I am receiving an error message when attempting to log in. What do I do?</w:t>
        </w:r>
        <w:r w:rsidR="001C725D" w:rsidRPr="00F17C85">
          <w:rPr>
            <w:rStyle w:val="Hyperlink"/>
          </w:rPr>
          <w:tab/>
        </w:r>
      </w:hyperlink>
    </w:p>
    <w:p w14:paraId="6B8D0DC8" w14:textId="23221C0E" w:rsidR="00F17C85" w:rsidRDefault="00D92E17" w:rsidP="001C725D">
      <w:pPr>
        <w:pStyle w:val="webnormal"/>
      </w:pPr>
      <w:hyperlink w:anchor="internalservererror" w:history="1">
        <w:r w:rsidR="00F17C85" w:rsidRPr="0002798A">
          <w:rPr>
            <w:rStyle w:val="Hyperlink"/>
          </w:rPr>
          <w:t>I am receiving an internal server error when attempting to log in. What do I do?</w:t>
        </w:r>
      </w:hyperlink>
    </w:p>
    <w:p w14:paraId="2639F711" w14:textId="40147303" w:rsidR="001C725D" w:rsidRPr="001C725D" w:rsidRDefault="00D92E17" w:rsidP="001C725D">
      <w:pPr>
        <w:pStyle w:val="webnormal"/>
      </w:pPr>
      <w:hyperlink w:anchor="idolerror" w:history="1">
        <w:r w:rsidR="001C725D" w:rsidRPr="00F17C85">
          <w:rPr>
            <w:rStyle w:val="Hyperlink"/>
          </w:rPr>
          <w:t>I am receiving an idol error message when logging in, or I am getting logged out for being idle when I am not. What is causing the error?</w:t>
        </w:r>
      </w:hyperlink>
    </w:p>
    <w:p w14:paraId="18C80059" w14:textId="38D99066" w:rsidR="001C725D" w:rsidRPr="001C725D" w:rsidRDefault="00D92E17" w:rsidP="001C725D">
      <w:pPr>
        <w:pStyle w:val="webnormal"/>
      </w:pPr>
      <w:hyperlink w:anchor="errorstating" w:history="1">
        <w:r w:rsidR="001C725D" w:rsidRPr="00F17C85">
          <w:rPr>
            <w:rStyle w:val="Hyperlink"/>
          </w:rPr>
          <w:t xml:space="preserve">I am receiving an error stating “Invalid </w:t>
        </w:r>
        <w:r w:rsidR="0031415F">
          <w:rPr>
            <w:rStyle w:val="Hyperlink"/>
          </w:rPr>
          <w:t>c</w:t>
        </w:r>
        <w:r w:rsidR="001C725D" w:rsidRPr="00F17C85">
          <w:rPr>
            <w:rStyle w:val="Hyperlink"/>
          </w:rPr>
          <w:t xml:space="preserve">ombination of </w:t>
        </w:r>
        <w:r w:rsidR="0031415F">
          <w:rPr>
            <w:rStyle w:val="Hyperlink"/>
          </w:rPr>
          <w:t>user</w:t>
        </w:r>
        <w:r w:rsidR="001C725D" w:rsidRPr="00F17C85">
          <w:rPr>
            <w:rStyle w:val="Hyperlink"/>
          </w:rPr>
          <w:t xml:space="preserve"> ID, </w:t>
        </w:r>
        <w:r w:rsidR="0031415F">
          <w:rPr>
            <w:rStyle w:val="Hyperlink"/>
          </w:rPr>
          <w:t>p</w:t>
        </w:r>
        <w:r w:rsidR="001C725D" w:rsidRPr="00F17C85">
          <w:rPr>
            <w:rStyle w:val="Hyperlink"/>
          </w:rPr>
          <w:t xml:space="preserve">assword, or </w:t>
        </w:r>
        <w:r w:rsidR="0031415F">
          <w:rPr>
            <w:rStyle w:val="Hyperlink"/>
          </w:rPr>
          <w:t>s</w:t>
        </w:r>
        <w:r w:rsidR="001C725D" w:rsidRPr="00F17C85">
          <w:rPr>
            <w:rStyle w:val="Hyperlink"/>
          </w:rPr>
          <w:t xml:space="preserve">ecurity </w:t>
        </w:r>
        <w:r w:rsidR="0031415F">
          <w:rPr>
            <w:rStyle w:val="Hyperlink"/>
          </w:rPr>
          <w:t>c</w:t>
        </w:r>
        <w:r w:rsidR="001C725D" w:rsidRPr="00F17C85">
          <w:rPr>
            <w:rStyle w:val="Hyperlink"/>
          </w:rPr>
          <w:t>ode” error when attempting to log in, but I know my password is correct. How do I correct this?</w:t>
        </w:r>
      </w:hyperlink>
    </w:p>
    <w:p w14:paraId="4F70CB54" w14:textId="65AF9ECD" w:rsidR="00F17C85" w:rsidRDefault="00D92E17" w:rsidP="00F17C85">
      <w:pPr>
        <w:pStyle w:val="webnormal"/>
        <w:rPr>
          <w:rStyle w:val="webbold"/>
          <w:b w:val="0"/>
        </w:rPr>
      </w:pPr>
      <w:hyperlink w:anchor="appnotassigned" w:history="1">
        <w:r w:rsidR="00F17C85" w:rsidRPr="00F17C85">
          <w:rPr>
            <w:rStyle w:val="Hyperlink"/>
          </w:rPr>
          <w:t xml:space="preserve">Why am I receiving an </w:t>
        </w:r>
        <w:r w:rsidR="0031415F">
          <w:rPr>
            <w:rStyle w:val="Hyperlink"/>
          </w:rPr>
          <w:t>a</w:t>
        </w:r>
        <w:r w:rsidR="00F17C85" w:rsidRPr="00F17C85">
          <w:rPr>
            <w:rStyle w:val="Hyperlink"/>
          </w:rPr>
          <w:t xml:space="preserve">pp </w:t>
        </w:r>
        <w:r w:rsidR="0031415F">
          <w:rPr>
            <w:rStyle w:val="Hyperlink"/>
          </w:rPr>
          <w:t>n</w:t>
        </w:r>
        <w:r w:rsidR="00F17C85" w:rsidRPr="00F17C85">
          <w:rPr>
            <w:rStyle w:val="Hyperlink"/>
          </w:rPr>
          <w:t xml:space="preserve">ot </w:t>
        </w:r>
        <w:r w:rsidR="0031415F">
          <w:rPr>
            <w:rStyle w:val="Hyperlink"/>
          </w:rPr>
          <w:t>a</w:t>
        </w:r>
        <w:r w:rsidR="00F17C85" w:rsidRPr="00F17C85">
          <w:rPr>
            <w:rStyle w:val="Hyperlink"/>
          </w:rPr>
          <w:t>ssigned message when logging into Novitasphere?</w:t>
        </w:r>
      </w:hyperlink>
    </w:p>
    <w:p w14:paraId="69F11E29" w14:textId="578E4845" w:rsidR="001C725D" w:rsidRPr="001C725D" w:rsidRDefault="001C725D" w:rsidP="001C725D">
      <w:pPr>
        <w:pStyle w:val="webheader3"/>
      </w:pPr>
      <w:bookmarkStart w:id="0" w:name="generalinformation"/>
      <w:bookmarkEnd w:id="0"/>
      <w:r w:rsidRPr="001C725D">
        <w:t xml:space="preserve">General </w:t>
      </w:r>
      <w:r w:rsidR="0031415F">
        <w:t>i</w:t>
      </w:r>
      <w:r w:rsidRPr="001C725D">
        <w:t>nformation</w:t>
      </w:r>
    </w:p>
    <w:p w14:paraId="621F064D" w14:textId="77777777" w:rsidR="001C725D" w:rsidRPr="001C725D" w:rsidRDefault="001C725D" w:rsidP="001C725D">
      <w:pPr>
        <w:pStyle w:val="webnormal"/>
        <w:rPr>
          <w:rStyle w:val="webbold"/>
        </w:rPr>
      </w:pPr>
      <w:bookmarkStart w:id="1" w:name="difference"/>
      <w:bookmarkEnd w:id="1"/>
      <w:r w:rsidRPr="001C725D">
        <w:rPr>
          <w:rStyle w:val="webbold"/>
        </w:rPr>
        <w:t>What is the difference between IDM and Novitasphere?</w:t>
      </w:r>
    </w:p>
    <w:p w14:paraId="7E723F7F" w14:textId="0668DD5E" w:rsidR="001C725D" w:rsidRPr="001C725D" w:rsidRDefault="001C725D" w:rsidP="001C725D">
      <w:pPr>
        <w:pStyle w:val="webnormal"/>
      </w:pPr>
      <w:r w:rsidRPr="001C725D">
        <w:t xml:space="preserve">The Identity Management (IDM) system is used to create and manage </w:t>
      </w:r>
      <w:r w:rsidR="0031415F">
        <w:t>user</w:t>
      </w:r>
      <w:r w:rsidRPr="001C725D">
        <w:t xml:space="preserve"> IDs for access to many CMS systems. In this case, the IDM site will be used to set up your Novitasphere </w:t>
      </w:r>
      <w:r w:rsidR="0031415F">
        <w:t>user</w:t>
      </w:r>
      <w:r w:rsidRPr="001C725D">
        <w:t xml:space="preserve"> ID, request a role for Novitasphere with your organization, update your password, and manage </w:t>
      </w:r>
      <w:r w:rsidR="0031415F">
        <w:t>a</w:t>
      </w:r>
      <w:r w:rsidRPr="001C725D">
        <w:t xml:space="preserve">nnual </w:t>
      </w:r>
      <w:r w:rsidR="0031415F">
        <w:t>c</w:t>
      </w:r>
      <w:r w:rsidRPr="001C725D">
        <w:t xml:space="preserve">ertifications. IDM can be accessed at </w:t>
      </w:r>
      <w:hyperlink r:id="rId8" w:history="1">
        <w:r w:rsidR="00214D34" w:rsidRPr="001F3A64">
          <w:rPr>
            <w:rStyle w:val="Hyperlink"/>
          </w:rPr>
          <w:t>https://home.idm.cms.gov</w:t>
        </w:r>
      </w:hyperlink>
      <w:r w:rsidR="00214D34">
        <w:t>.</w:t>
      </w:r>
    </w:p>
    <w:p w14:paraId="7FFAEE1C" w14:textId="5E5C6751" w:rsidR="001C725D" w:rsidRPr="001C725D" w:rsidRDefault="001C725D" w:rsidP="001C725D">
      <w:pPr>
        <w:pStyle w:val="webnormal"/>
      </w:pPr>
      <w:r w:rsidRPr="001C725D">
        <w:t xml:space="preserve">Novitasphere is the free, web-based portal for Novitas Solutions providers, billing services, and clearinghouses. This is where you will log in to access eligibility, claims info, </w:t>
      </w:r>
      <w:r w:rsidR="0031415F" w:rsidRPr="001C725D">
        <w:t>submit,</w:t>
      </w:r>
      <w:r w:rsidRPr="001C725D">
        <w:t xml:space="preserve"> and retrieve documents, and more. After setting up your access through IDM, you will log into Novitasphere at </w:t>
      </w:r>
      <w:hyperlink r:id="rId9" w:history="1">
        <w:r w:rsidR="00214D34" w:rsidRPr="001F3A64">
          <w:rPr>
            <w:rStyle w:val="Hyperlink"/>
          </w:rPr>
          <w:t>https://www.novitasphere.com</w:t>
        </w:r>
      </w:hyperlink>
      <w:r w:rsidR="00214D34">
        <w:t xml:space="preserve">. </w:t>
      </w:r>
    </w:p>
    <w:p w14:paraId="64AF43AC" w14:textId="5527B2A2" w:rsidR="001C725D" w:rsidRPr="001C725D" w:rsidRDefault="0031415F" w:rsidP="001C725D">
      <w:pPr>
        <w:pStyle w:val="webheader3"/>
      </w:pPr>
      <w:bookmarkStart w:id="2" w:name="useridhelp"/>
      <w:bookmarkEnd w:id="2"/>
      <w:r>
        <w:lastRenderedPageBreak/>
        <w:t>User</w:t>
      </w:r>
      <w:r w:rsidR="001C725D" w:rsidRPr="001C725D">
        <w:t xml:space="preserve"> ID </w:t>
      </w:r>
      <w:r>
        <w:t>h</w:t>
      </w:r>
      <w:r w:rsidR="001C725D" w:rsidRPr="001C725D">
        <w:t>elp</w:t>
      </w:r>
    </w:p>
    <w:p w14:paraId="32C3FC45" w14:textId="4C03AD49" w:rsidR="001C725D" w:rsidRPr="001C725D" w:rsidRDefault="001C725D" w:rsidP="001C725D">
      <w:pPr>
        <w:pStyle w:val="webnormal"/>
        <w:rPr>
          <w:rStyle w:val="webbold"/>
        </w:rPr>
      </w:pPr>
      <w:bookmarkStart w:id="3" w:name="forgotuserid"/>
      <w:bookmarkEnd w:id="3"/>
      <w:r w:rsidRPr="001C725D">
        <w:rPr>
          <w:rStyle w:val="webbold"/>
        </w:rPr>
        <w:t xml:space="preserve">What do I do if I forgot my </w:t>
      </w:r>
      <w:r w:rsidR="0031415F">
        <w:rPr>
          <w:rStyle w:val="webbold"/>
        </w:rPr>
        <w:t>user</w:t>
      </w:r>
      <w:r w:rsidR="00214D34">
        <w:rPr>
          <w:rStyle w:val="webbold"/>
        </w:rPr>
        <w:t xml:space="preserve"> </w:t>
      </w:r>
      <w:r w:rsidRPr="001C725D">
        <w:rPr>
          <w:rStyle w:val="webbold"/>
        </w:rPr>
        <w:t>ID?</w:t>
      </w:r>
    </w:p>
    <w:p w14:paraId="735E50D3" w14:textId="537ADD13" w:rsidR="001C725D" w:rsidRPr="001C725D" w:rsidRDefault="001C725D" w:rsidP="001C725D">
      <w:pPr>
        <w:pStyle w:val="webnormal"/>
      </w:pPr>
      <w:r w:rsidRPr="001C725D">
        <w:t xml:space="preserve">Customers who forgot their </w:t>
      </w:r>
      <w:r w:rsidR="0031415F">
        <w:t>user</w:t>
      </w:r>
      <w:r w:rsidRPr="001C725D">
        <w:t xml:space="preserve"> ID can use the “Forgot your </w:t>
      </w:r>
      <w:r w:rsidR="0031415F">
        <w:t>user</w:t>
      </w:r>
      <w:r w:rsidRPr="001C725D">
        <w:t xml:space="preserve"> ID” link on </w:t>
      </w:r>
      <w:hyperlink r:id="rId10" w:history="1">
        <w:r w:rsidR="00214D34" w:rsidRPr="001F3A64">
          <w:rPr>
            <w:rStyle w:val="Hyperlink"/>
          </w:rPr>
          <w:t>https://home.idm.cms.gov</w:t>
        </w:r>
      </w:hyperlink>
      <w:r w:rsidR="00214D34">
        <w:t>.</w:t>
      </w:r>
      <w:r w:rsidRPr="001C725D">
        <w:t xml:space="preserve">. On the IDM home page, click the “Forgot your </w:t>
      </w:r>
      <w:r w:rsidR="0031415F">
        <w:t>user</w:t>
      </w:r>
      <w:r w:rsidRPr="001C725D">
        <w:t xml:space="preserve"> ID” link. You will be prompted to enter your E-mail </w:t>
      </w:r>
      <w:r w:rsidR="0031415F">
        <w:t>a</w:t>
      </w:r>
      <w:r w:rsidRPr="001C725D">
        <w:t xml:space="preserve">ddress, first and last name, date of birth associated to your IDM account. Enter the zip code on your account and click Submit. If verified, an email will be generated with your </w:t>
      </w:r>
      <w:r w:rsidR="0031415F">
        <w:t>user</w:t>
      </w:r>
      <w:r w:rsidRPr="001C725D">
        <w:t xml:space="preserve"> ID.</w:t>
      </w:r>
    </w:p>
    <w:p w14:paraId="7C2B24F6" w14:textId="6BEBAB86" w:rsidR="001C725D" w:rsidRPr="001C725D" w:rsidRDefault="001C725D" w:rsidP="001C725D">
      <w:pPr>
        <w:pStyle w:val="webnormal"/>
      </w:pPr>
      <w:r w:rsidRPr="001C725D">
        <w:t xml:space="preserve">If you no longer have access to the email address on </w:t>
      </w:r>
      <w:r w:rsidR="00214D34" w:rsidRPr="001C725D">
        <w:t>file or</w:t>
      </w:r>
      <w:r w:rsidRPr="001C725D">
        <w:t xml:space="preserve"> are unsure what email address is registered on your account, please contact the Novitasphere Help Desk at 1-855-880-8424. Do not create a second </w:t>
      </w:r>
      <w:r w:rsidR="0031415F">
        <w:t>user</w:t>
      </w:r>
      <w:r w:rsidRPr="001C725D">
        <w:t xml:space="preserve"> ID.</w:t>
      </w:r>
    </w:p>
    <w:p w14:paraId="1E35E06A" w14:textId="713D4A46" w:rsidR="001C725D" w:rsidRPr="001C725D" w:rsidRDefault="001C725D" w:rsidP="001C725D">
      <w:pPr>
        <w:pStyle w:val="webnormal"/>
        <w:rPr>
          <w:rStyle w:val="webbold"/>
        </w:rPr>
      </w:pPr>
      <w:bookmarkStart w:id="4" w:name="newemployer"/>
      <w:bookmarkEnd w:id="4"/>
      <w:r w:rsidRPr="001C725D">
        <w:rPr>
          <w:rStyle w:val="webbold"/>
        </w:rPr>
        <w:t xml:space="preserve">I have a new </w:t>
      </w:r>
      <w:r w:rsidR="00214D34" w:rsidRPr="001C725D">
        <w:rPr>
          <w:rStyle w:val="webbold"/>
        </w:rPr>
        <w:t>employer;</w:t>
      </w:r>
      <w:r w:rsidRPr="001C725D">
        <w:rPr>
          <w:rStyle w:val="webbold"/>
        </w:rPr>
        <w:t xml:space="preserve"> do I need a new </w:t>
      </w:r>
      <w:r w:rsidR="0031415F">
        <w:rPr>
          <w:rStyle w:val="webbold"/>
        </w:rPr>
        <w:t>user</w:t>
      </w:r>
      <w:r w:rsidRPr="001C725D">
        <w:rPr>
          <w:rStyle w:val="webbold"/>
        </w:rPr>
        <w:t xml:space="preserve"> ID?</w:t>
      </w:r>
    </w:p>
    <w:p w14:paraId="13EEFD7B" w14:textId="4E6CB6A1" w:rsidR="001C725D" w:rsidRPr="001C725D" w:rsidRDefault="001C725D" w:rsidP="001C725D">
      <w:pPr>
        <w:pStyle w:val="webnormal"/>
      </w:pPr>
      <w:r w:rsidRPr="001C725D">
        <w:t xml:space="preserve">Since the </w:t>
      </w:r>
      <w:r w:rsidR="0031415F">
        <w:t>user</w:t>
      </w:r>
      <w:r w:rsidRPr="001C725D">
        <w:t xml:space="preserve"> ID belongs to you, do not create a new </w:t>
      </w:r>
      <w:r w:rsidR="0031415F">
        <w:t>user</w:t>
      </w:r>
      <w:r w:rsidRPr="001C725D">
        <w:t xml:space="preserve"> ID if you change jobs and need to update your Novitasphere access. Follow the steps outlined on the Updates to IDM page for deleting organizations or </w:t>
      </w:r>
      <w:r w:rsidR="00214D34" w:rsidRPr="001C725D">
        <w:t>roles and</w:t>
      </w:r>
      <w:r w:rsidRPr="001C725D">
        <w:t xml:space="preserve"> adding additional roles.</w:t>
      </w:r>
    </w:p>
    <w:p w14:paraId="6E9418CC" w14:textId="3F2D1EF6" w:rsidR="001C725D" w:rsidRPr="00D92E17" w:rsidRDefault="00D92E17" w:rsidP="00214D34">
      <w:pPr>
        <w:pStyle w:val="webbullet1"/>
        <w:rPr>
          <w:rStyle w:val="Hyperlink"/>
        </w:rPr>
      </w:pPr>
      <w:r>
        <w:fldChar w:fldCharType="begin"/>
      </w:r>
      <w:r>
        <w:instrText>HYPERLINK "https://www.novitas-solutions.com/webcenter/portal/MedicareJL/pagebyid?contentId=00209502"</w:instrText>
      </w:r>
      <w:r>
        <w:fldChar w:fldCharType="separate"/>
      </w:r>
      <w:r w:rsidR="001C725D" w:rsidRPr="00D92E17">
        <w:rPr>
          <w:rStyle w:val="Hyperlink"/>
        </w:rPr>
        <w:t>JL customers click here</w:t>
      </w:r>
    </w:p>
    <w:p w14:paraId="42883DCC" w14:textId="3201B7AE" w:rsidR="001C725D" w:rsidRPr="00D92E17" w:rsidRDefault="00D92E17" w:rsidP="00214D34">
      <w:pPr>
        <w:pStyle w:val="webbullet1"/>
        <w:rPr>
          <w:rStyle w:val="Hyperlink"/>
        </w:rPr>
      </w:pPr>
      <w:r>
        <w:fldChar w:fldCharType="end"/>
      </w:r>
      <w:r>
        <w:fldChar w:fldCharType="begin"/>
      </w:r>
      <w:r>
        <w:instrText>HYPERLINK "https://www.novitas-solutions.com/webcenter/portal/MedicareJH/pagebyid?contentId=00209502"</w:instrText>
      </w:r>
      <w:r>
        <w:fldChar w:fldCharType="separate"/>
      </w:r>
      <w:r w:rsidR="001C725D" w:rsidRPr="00D92E17">
        <w:rPr>
          <w:rStyle w:val="Hyperlink"/>
        </w:rPr>
        <w:t>JH customers click here</w:t>
      </w:r>
    </w:p>
    <w:bookmarkStart w:id="5" w:name="accountlocked"/>
    <w:bookmarkEnd w:id="5"/>
    <w:p w14:paraId="760CDD73" w14:textId="1428C5DE" w:rsidR="001C725D" w:rsidRPr="001C725D" w:rsidRDefault="00D92E17" w:rsidP="001C725D">
      <w:pPr>
        <w:pStyle w:val="webnormal"/>
        <w:rPr>
          <w:rStyle w:val="webbold"/>
        </w:rPr>
      </w:pPr>
      <w:r>
        <w:fldChar w:fldCharType="end"/>
      </w:r>
      <w:r w:rsidR="001C725D" w:rsidRPr="001C725D">
        <w:rPr>
          <w:rStyle w:val="webbold"/>
        </w:rPr>
        <w:t>My account is locked, how do I unlock it?</w:t>
      </w:r>
    </w:p>
    <w:p w14:paraId="66986B21" w14:textId="154BB575" w:rsidR="001C725D" w:rsidRPr="001C725D" w:rsidRDefault="001C725D" w:rsidP="001C725D">
      <w:pPr>
        <w:pStyle w:val="webnormal"/>
      </w:pPr>
      <w:r w:rsidRPr="001C725D">
        <w:t xml:space="preserve">If you have not been able to log in after three consecutive attempts, your </w:t>
      </w:r>
      <w:r w:rsidR="0031415F">
        <w:t>user</w:t>
      </w:r>
      <w:r w:rsidRPr="001C725D">
        <w:t xml:space="preserve"> ID will be locked. The system will automatically unlock the account after 60 minutes.</w:t>
      </w:r>
    </w:p>
    <w:p w14:paraId="7F285068" w14:textId="433C28EA" w:rsidR="001C725D" w:rsidRPr="001C725D" w:rsidRDefault="001C725D" w:rsidP="001C725D">
      <w:pPr>
        <w:pStyle w:val="webnormal"/>
      </w:pPr>
      <w:r w:rsidRPr="001C725D">
        <w:t xml:space="preserve">If you do not want to wait, you can use the </w:t>
      </w:r>
      <w:r w:rsidR="0031415F">
        <w:t>f</w:t>
      </w:r>
      <w:r w:rsidRPr="001C725D">
        <w:t xml:space="preserve">orgot </w:t>
      </w:r>
      <w:r w:rsidR="0031415F">
        <w:t>p</w:t>
      </w:r>
      <w:r w:rsidRPr="001C725D">
        <w:t xml:space="preserve">assword option, and follow the steps for a Password Reset in the section below. Do not create a new </w:t>
      </w:r>
      <w:r w:rsidR="0031415F">
        <w:t>user</w:t>
      </w:r>
      <w:r w:rsidRPr="001C725D">
        <w:t xml:space="preserve"> ID.</w:t>
      </w:r>
    </w:p>
    <w:p w14:paraId="2C0EC7CC" w14:textId="24066127" w:rsidR="00214D34" w:rsidRDefault="001C725D" w:rsidP="00214D34">
      <w:pPr>
        <w:pStyle w:val="webheader3"/>
      </w:pPr>
      <w:bookmarkStart w:id="6" w:name="passwordhelp"/>
      <w:bookmarkEnd w:id="6"/>
      <w:r w:rsidRPr="001C725D">
        <w:t xml:space="preserve">Password </w:t>
      </w:r>
      <w:r w:rsidR="0031415F">
        <w:t>h</w:t>
      </w:r>
      <w:r w:rsidRPr="001C725D">
        <w:t xml:space="preserve">elp </w:t>
      </w:r>
    </w:p>
    <w:p w14:paraId="48A1AA55" w14:textId="5C1BA827" w:rsidR="001C725D" w:rsidRPr="00214D34" w:rsidRDefault="001C725D" w:rsidP="001C725D">
      <w:pPr>
        <w:pStyle w:val="webnormal"/>
        <w:rPr>
          <w:rStyle w:val="webbold"/>
        </w:rPr>
      </w:pPr>
      <w:bookmarkStart w:id="7" w:name="changepassword"/>
      <w:bookmarkEnd w:id="7"/>
      <w:r w:rsidRPr="00214D34">
        <w:rPr>
          <w:rStyle w:val="webbold"/>
        </w:rPr>
        <w:t>How do I change my password?</w:t>
      </w:r>
    </w:p>
    <w:p w14:paraId="7D104D2D" w14:textId="036F2C2B" w:rsidR="001C725D" w:rsidRPr="001C725D" w:rsidRDefault="001C725D" w:rsidP="001C725D">
      <w:pPr>
        <w:pStyle w:val="webnormal"/>
      </w:pPr>
      <w:r w:rsidRPr="001C725D">
        <w:t xml:space="preserve"> You do not have to call the Novitasphere Helpdesk to change your password. The steps below should be used to make routine password changes to your account. You will need to know your existing password to follow these steps.</w:t>
      </w:r>
    </w:p>
    <w:p w14:paraId="0C165A2F" w14:textId="77777777" w:rsidR="001C725D" w:rsidRPr="001C725D" w:rsidRDefault="001C725D" w:rsidP="001C725D">
      <w:pPr>
        <w:pStyle w:val="webnormal"/>
      </w:pPr>
      <w:r w:rsidRPr="001C725D">
        <w:t>Follow the below steps to change your password:</w:t>
      </w:r>
    </w:p>
    <w:p w14:paraId="508E780B" w14:textId="0E974416" w:rsidR="001C725D" w:rsidRPr="001C725D" w:rsidRDefault="001C725D" w:rsidP="001C725D">
      <w:pPr>
        <w:pStyle w:val="webnumbered1"/>
      </w:pPr>
      <w:r w:rsidRPr="001C725D">
        <w:t xml:space="preserve">Access the IDM website at </w:t>
      </w:r>
      <w:hyperlink r:id="rId11" w:history="1">
        <w:r w:rsidR="00214D34" w:rsidRPr="001F3A64">
          <w:rPr>
            <w:rStyle w:val="Hyperlink"/>
          </w:rPr>
          <w:t>https://home.idm.cms.gov/</w:t>
        </w:r>
      </w:hyperlink>
      <w:r w:rsidR="00214D34">
        <w:t>.</w:t>
      </w:r>
    </w:p>
    <w:p w14:paraId="04A015F7" w14:textId="7870EF2D" w:rsidR="001C725D" w:rsidRPr="001C725D" w:rsidRDefault="001C725D" w:rsidP="001C725D">
      <w:pPr>
        <w:pStyle w:val="webnumbered1"/>
      </w:pPr>
      <w:r w:rsidRPr="001C725D">
        <w:t xml:space="preserve">Enter your </w:t>
      </w:r>
      <w:r w:rsidR="0031415F">
        <w:t>user</w:t>
      </w:r>
      <w:r w:rsidRPr="001C725D">
        <w:t xml:space="preserve">name and </w:t>
      </w:r>
      <w:r w:rsidR="0031415F">
        <w:t>p</w:t>
      </w:r>
      <w:r w:rsidRPr="001C725D">
        <w:t xml:space="preserve">assword. Click the box to agree to the </w:t>
      </w:r>
      <w:r w:rsidR="0031415F">
        <w:t>t</w:t>
      </w:r>
      <w:r w:rsidRPr="001C725D">
        <w:t xml:space="preserve">erms &amp; </w:t>
      </w:r>
      <w:r w:rsidR="0031415F">
        <w:t>c</w:t>
      </w:r>
      <w:r w:rsidRPr="001C725D">
        <w:t>onditions.</w:t>
      </w:r>
    </w:p>
    <w:p w14:paraId="0C7761A7" w14:textId="206FEDAE" w:rsidR="001C725D" w:rsidRPr="001C725D" w:rsidRDefault="001C725D" w:rsidP="001C725D">
      <w:pPr>
        <w:pStyle w:val="webnumbered1"/>
      </w:pPr>
      <w:r w:rsidRPr="001C725D">
        <w:t xml:space="preserve">Select your MFA device type, enter the security code and select </w:t>
      </w:r>
      <w:r w:rsidR="0031415F">
        <w:t>v</w:t>
      </w:r>
      <w:r w:rsidRPr="001C725D">
        <w:t>erify.</w:t>
      </w:r>
    </w:p>
    <w:p w14:paraId="5AE9EAA1" w14:textId="7BE96F53" w:rsidR="001C725D" w:rsidRPr="001C725D" w:rsidRDefault="001C725D" w:rsidP="001C725D">
      <w:pPr>
        <w:pStyle w:val="webnumbered1"/>
      </w:pPr>
      <w:r w:rsidRPr="001C725D">
        <w:t xml:space="preserve">Select </w:t>
      </w:r>
      <w:r w:rsidR="0031415F">
        <w:t>m</w:t>
      </w:r>
      <w:r w:rsidRPr="001C725D">
        <w:t xml:space="preserve">y </w:t>
      </w:r>
      <w:r w:rsidR="0031415F">
        <w:t>p</w:t>
      </w:r>
      <w:r w:rsidRPr="001C725D">
        <w:t>rofile.</w:t>
      </w:r>
    </w:p>
    <w:p w14:paraId="5ADB0DB6" w14:textId="0FD2B204" w:rsidR="001C725D" w:rsidRPr="001C725D" w:rsidRDefault="001C725D" w:rsidP="001C725D">
      <w:pPr>
        <w:pStyle w:val="webnumbered1"/>
      </w:pPr>
      <w:r w:rsidRPr="001C725D">
        <w:t>Select “</w:t>
      </w:r>
      <w:r w:rsidR="0031415F">
        <w:t>c</w:t>
      </w:r>
      <w:r w:rsidRPr="001C725D">
        <w:t xml:space="preserve">hange </w:t>
      </w:r>
      <w:r w:rsidR="0031415F">
        <w:t>p</w:t>
      </w:r>
      <w:r w:rsidRPr="001C725D">
        <w:t>assword” from the links on the left.</w:t>
      </w:r>
    </w:p>
    <w:p w14:paraId="5322158B" w14:textId="77777777" w:rsidR="001C725D" w:rsidRDefault="001C725D" w:rsidP="001C725D">
      <w:pPr>
        <w:pStyle w:val="webnumbered1"/>
      </w:pPr>
      <w:r w:rsidRPr="001C725D">
        <w:t xml:space="preserve">Enter your current password, a new password, and re-enter the new password again to confirm. </w:t>
      </w:r>
    </w:p>
    <w:p w14:paraId="44CEB671" w14:textId="74291662" w:rsidR="001C725D" w:rsidRDefault="001C725D" w:rsidP="001C725D">
      <w:pPr>
        <w:pStyle w:val="webnumbered1"/>
      </w:pPr>
      <w:r w:rsidRPr="001C725D">
        <w:t xml:space="preserve">Click </w:t>
      </w:r>
      <w:r w:rsidR="0031415F">
        <w:t>c</w:t>
      </w:r>
      <w:r w:rsidRPr="001C725D">
        <w:t xml:space="preserve">hange </w:t>
      </w:r>
      <w:r w:rsidR="0031415F">
        <w:t>p</w:t>
      </w:r>
      <w:r w:rsidRPr="001C725D">
        <w:t>assword.</w:t>
      </w:r>
      <w:r>
        <w:t xml:space="preserve"> </w:t>
      </w:r>
      <w:r w:rsidRPr="001C725D">
        <w:t xml:space="preserve">The </w:t>
      </w:r>
      <w:r w:rsidR="0031415F">
        <w:t>c</w:t>
      </w:r>
      <w:r w:rsidRPr="001C725D">
        <w:t xml:space="preserve">hange </w:t>
      </w:r>
      <w:r w:rsidR="0031415F">
        <w:t>p</w:t>
      </w:r>
      <w:r w:rsidRPr="001C725D">
        <w:t xml:space="preserve">assword </w:t>
      </w:r>
      <w:r w:rsidR="0031415F">
        <w:t>a</w:t>
      </w:r>
      <w:r w:rsidRPr="001C725D">
        <w:t xml:space="preserve">cknowledgment page will display. </w:t>
      </w:r>
    </w:p>
    <w:p w14:paraId="2E8AA576" w14:textId="04EC70E3" w:rsidR="001C725D" w:rsidRPr="001C725D" w:rsidRDefault="001C725D" w:rsidP="001C725D">
      <w:pPr>
        <w:pStyle w:val="webnumbered1"/>
      </w:pPr>
      <w:r w:rsidRPr="001C725D">
        <w:t xml:space="preserve">Click </w:t>
      </w:r>
      <w:r w:rsidR="0031415F" w:rsidRPr="0031415F">
        <w:rPr>
          <w:rStyle w:val="webbold"/>
        </w:rPr>
        <w:t>ok</w:t>
      </w:r>
      <w:r w:rsidRPr="001C725D">
        <w:t xml:space="preserve"> to close this screen. You will need to log back in with your new password. You will also receive an email confirmation that the password has been changed.</w:t>
      </w:r>
    </w:p>
    <w:p w14:paraId="7EE548E1" w14:textId="0BC08761" w:rsidR="001C725D" w:rsidRPr="001C725D" w:rsidRDefault="001C725D" w:rsidP="001C725D">
      <w:pPr>
        <w:pStyle w:val="webnormal"/>
      </w:pPr>
      <w:r w:rsidRPr="001C725D">
        <w:rPr>
          <w:rStyle w:val="webbold"/>
        </w:rPr>
        <w:t>Note:</w:t>
      </w:r>
      <w:r w:rsidRPr="001C725D">
        <w:t xml:space="preserve"> </w:t>
      </w:r>
      <w:r w:rsidR="0031415F">
        <w:t>User</w:t>
      </w:r>
      <w:r w:rsidRPr="001C725D">
        <w:t>s will not be able to change the password more than once per day.</w:t>
      </w:r>
    </w:p>
    <w:p w14:paraId="0AAC1070" w14:textId="0894253A" w:rsidR="001C725D" w:rsidRPr="001C725D" w:rsidRDefault="001C725D" w:rsidP="001C725D">
      <w:pPr>
        <w:pStyle w:val="webnormal"/>
      </w:pPr>
      <w:r w:rsidRPr="001C725D">
        <w:t xml:space="preserve">When a </w:t>
      </w:r>
      <w:r w:rsidR="0031415F">
        <w:t>user</w:t>
      </w:r>
      <w:r w:rsidRPr="001C725D">
        <w:t xml:space="preserve"> logs in after the password has already expired, they will be prompted to change their password on the “</w:t>
      </w:r>
      <w:r w:rsidR="0031415F">
        <w:t>c</w:t>
      </w:r>
      <w:r w:rsidRPr="001C725D">
        <w:t xml:space="preserve">hange </w:t>
      </w:r>
      <w:r w:rsidR="0031415F">
        <w:t>p</w:t>
      </w:r>
      <w:r w:rsidRPr="001C725D">
        <w:t>assword” screen.</w:t>
      </w:r>
    </w:p>
    <w:p w14:paraId="05FF4234" w14:textId="77777777" w:rsidR="001C725D" w:rsidRPr="001C725D" w:rsidRDefault="001C725D" w:rsidP="001C725D">
      <w:pPr>
        <w:pStyle w:val="webnormal"/>
      </w:pPr>
    </w:p>
    <w:p w14:paraId="2C9B6A22" w14:textId="77777777" w:rsidR="001C725D" w:rsidRPr="001C725D" w:rsidRDefault="001C725D" w:rsidP="001C725D">
      <w:pPr>
        <w:pStyle w:val="webnormal"/>
        <w:rPr>
          <w:rStyle w:val="webbold"/>
        </w:rPr>
      </w:pPr>
      <w:bookmarkStart w:id="8" w:name="resetpassword"/>
      <w:bookmarkEnd w:id="8"/>
      <w:r w:rsidRPr="001C725D">
        <w:rPr>
          <w:rStyle w:val="webbold"/>
        </w:rPr>
        <w:t>How do I reset my password?</w:t>
      </w:r>
    </w:p>
    <w:p w14:paraId="61435864" w14:textId="089F5EB8" w:rsidR="001C725D" w:rsidRPr="001C725D" w:rsidRDefault="001C725D" w:rsidP="001C725D">
      <w:pPr>
        <w:pStyle w:val="webnormal"/>
      </w:pPr>
      <w:r w:rsidRPr="001C725D">
        <w:t xml:space="preserve">You do not have to call the Novitasphere Helpdesk to reset your password. You may reset your password via the IDM website at: </w:t>
      </w:r>
      <w:hyperlink r:id="rId12" w:history="1">
        <w:r w:rsidR="00214D34" w:rsidRPr="001F3A64">
          <w:rPr>
            <w:rStyle w:val="Hyperlink"/>
          </w:rPr>
          <w:t>https://home.idm.cms.gov/</w:t>
        </w:r>
      </w:hyperlink>
      <w:r w:rsidR="00214D34">
        <w:t>.</w:t>
      </w:r>
      <w:r w:rsidRPr="001C725D">
        <w:t xml:space="preserve"> The steps below should be used if you have forgotten your password and/or have received an error message that your password is invalid.</w:t>
      </w:r>
    </w:p>
    <w:p w14:paraId="56167EE9" w14:textId="23B07839" w:rsidR="001C725D" w:rsidRPr="001C725D" w:rsidRDefault="001C725D" w:rsidP="001C725D">
      <w:pPr>
        <w:pStyle w:val="webnormal"/>
      </w:pPr>
      <w:r w:rsidRPr="001C725D">
        <w:t xml:space="preserve">To reset a password, the </w:t>
      </w:r>
      <w:r w:rsidR="0031415F">
        <w:t>user</w:t>
      </w:r>
      <w:r w:rsidRPr="001C725D">
        <w:t xml:space="preserve"> should take the following steps:</w:t>
      </w:r>
    </w:p>
    <w:p w14:paraId="380F8D7B" w14:textId="6D02C4C5" w:rsidR="001C725D" w:rsidRPr="001C725D" w:rsidRDefault="001C725D" w:rsidP="001C725D">
      <w:pPr>
        <w:pStyle w:val="webnumbered1"/>
        <w:numPr>
          <w:ilvl w:val="0"/>
          <w:numId w:val="24"/>
        </w:numPr>
      </w:pPr>
      <w:r w:rsidRPr="001C725D">
        <w:t xml:space="preserve">Access the IDM website at </w:t>
      </w:r>
      <w:hyperlink r:id="rId13" w:history="1">
        <w:r w:rsidR="00214D34" w:rsidRPr="001F3A64">
          <w:rPr>
            <w:rStyle w:val="Hyperlink"/>
          </w:rPr>
          <w:t>https://home.idm.cms.gov/</w:t>
        </w:r>
      </w:hyperlink>
      <w:r w:rsidR="00214D34">
        <w:t>.</w:t>
      </w:r>
    </w:p>
    <w:p w14:paraId="4CCA5FDC" w14:textId="4C64CF7B" w:rsidR="001C725D" w:rsidRPr="001C725D" w:rsidRDefault="001C725D" w:rsidP="001C725D">
      <w:pPr>
        <w:pStyle w:val="webnumbered1"/>
      </w:pPr>
      <w:r w:rsidRPr="001C725D">
        <w:t xml:space="preserve">Select the link for </w:t>
      </w:r>
      <w:r w:rsidR="0031415F">
        <w:t>f</w:t>
      </w:r>
      <w:r w:rsidRPr="001C725D">
        <w:t xml:space="preserve">orgot </w:t>
      </w:r>
      <w:r w:rsidR="0031415F">
        <w:t>p</w:t>
      </w:r>
      <w:r w:rsidRPr="001C725D">
        <w:t>assword?</w:t>
      </w:r>
    </w:p>
    <w:p w14:paraId="0ACC5823" w14:textId="48704A0F" w:rsidR="001C725D" w:rsidRPr="001C725D" w:rsidRDefault="001C725D" w:rsidP="001C725D">
      <w:pPr>
        <w:pStyle w:val="webnumbered1"/>
      </w:pPr>
      <w:r w:rsidRPr="001C725D">
        <w:t xml:space="preserve">Type your </w:t>
      </w:r>
      <w:r w:rsidR="0031415F">
        <w:t>user</w:t>
      </w:r>
      <w:r w:rsidRPr="001C725D">
        <w:t xml:space="preserve"> ID and select the method of how you want to receive the password reset. Note – SMS and </w:t>
      </w:r>
      <w:r w:rsidR="0031415F">
        <w:t>v</w:t>
      </w:r>
      <w:r w:rsidRPr="001C725D">
        <w:t xml:space="preserve">oice </w:t>
      </w:r>
      <w:r w:rsidR="0031415F">
        <w:t>c</w:t>
      </w:r>
      <w:r w:rsidRPr="001C725D">
        <w:t>all can only be used if they’ve been added to your account as MFA devices.</w:t>
      </w:r>
    </w:p>
    <w:p w14:paraId="5C5DE8B1" w14:textId="4708522E" w:rsidR="001C725D" w:rsidRPr="001C725D" w:rsidRDefault="001C725D" w:rsidP="001C725D">
      <w:pPr>
        <w:pStyle w:val="webnumbered1"/>
      </w:pPr>
      <w:r w:rsidRPr="001C725D">
        <w:t xml:space="preserve">Answer the </w:t>
      </w:r>
      <w:r w:rsidR="0031415F">
        <w:t>s</w:t>
      </w:r>
      <w:r w:rsidRPr="001C725D">
        <w:t xml:space="preserve">ecurity </w:t>
      </w:r>
      <w:r w:rsidR="0031415F">
        <w:t>q</w:t>
      </w:r>
      <w:r w:rsidRPr="001C725D">
        <w:t xml:space="preserve">uestion and select </w:t>
      </w:r>
      <w:r w:rsidR="0031415F">
        <w:t>r</w:t>
      </w:r>
      <w:r w:rsidRPr="001C725D">
        <w:t xml:space="preserve">eset </w:t>
      </w:r>
      <w:r w:rsidR="0031415F">
        <w:t>p</w:t>
      </w:r>
      <w:r w:rsidRPr="001C725D">
        <w:t xml:space="preserve">assword. Enter a new password and re-enter your new password to confirm. Please carefully review the password requirements below. Click </w:t>
      </w:r>
      <w:r w:rsidR="0031415F">
        <w:t>r</w:t>
      </w:r>
      <w:r w:rsidRPr="001C725D">
        <w:t xml:space="preserve">eset </w:t>
      </w:r>
      <w:r w:rsidR="0031415F">
        <w:t>p</w:t>
      </w:r>
      <w:r w:rsidRPr="001C725D">
        <w:t>assword.</w:t>
      </w:r>
    </w:p>
    <w:p w14:paraId="19B4AE10" w14:textId="0B0D8F8E" w:rsidR="001C725D" w:rsidRPr="001C725D" w:rsidRDefault="001C725D" w:rsidP="001C725D">
      <w:pPr>
        <w:pStyle w:val="webnumbered1"/>
      </w:pPr>
      <w:r w:rsidRPr="001C725D">
        <w:t>You will receive confirmation on the screen that your password has been changed. You will also receive an email confirmation that the password has been changed. You will need to log back in with your new password.</w:t>
      </w:r>
    </w:p>
    <w:p w14:paraId="1365D281" w14:textId="23223AF7" w:rsidR="001C725D" w:rsidRPr="001C725D" w:rsidRDefault="001C725D" w:rsidP="001C725D">
      <w:pPr>
        <w:pStyle w:val="webnormal"/>
      </w:pPr>
      <w:r w:rsidRPr="001C725D">
        <w:rPr>
          <w:rStyle w:val="webbold"/>
        </w:rPr>
        <w:t>Note:</w:t>
      </w:r>
      <w:r w:rsidRPr="001C725D">
        <w:t xml:space="preserve"> </w:t>
      </w:r>
      <w:r w:rsidR="0031415F">
        <w:t>User</w:t>
      </w:r>
      <w:r w:rsidRPr="001C725D">
        <w:t>s will not be able to change the password more than once per day.</w:t>
      </w:r>
    </w:p>
    <w:p w14:paraId="4E9A863D" w14:textId="4E2FC321" w:rsidR="001C725D" w:rsidRPr="001C725D" w:rsidRDefault="001C725D" w:rsidP="001C725D">
      <w:pPr>
        <w:pStyle w:val="webnormal"/>
        <w:rPr>
          <w:rStyle w:val="webbold"/>
        </w:rPr>
      </w:pPr>
      <w:bookmarkStart w:id="9" w:name="enduserlocked"/>
      <w:bookmarkEnd w:id="9"/>
      <w:r w:rsidRPr="001C725D">
        <w:rPr>
          <w:rStyle w:val="webbold"/>
        </w:rPr>
        <w:t xml:space="preserve">My </w:t>
      </w:r>
      <w:r w:rsidR="0031415F">
        <w:rPr>
          <w:rStyle w:val="webbold"/>
        </w:rPr>
        <w:t>e</w:t>
      </w:r>
      <w:r w:rsidRPr="001C725D">
        <w:rPr>
          <w:rStyle w:val="webbold"/>
        </w:rPr>
        <w:t xml:space="preserve">nd </w:t>
      </w:r>
      <w:r w:rsidR="0031415F">
        <w:rPr>
          <w:rStyle w:val="webbold"/>
        </w:rPr>
        <w:t>user</w:t>
      </w:r>
      <w:r w:rsidRPr="001C725D">
        <w:rPr>
          <w:rStyle w:val="webbold"/>
        </w:rPr>
        <w:t>’s account is locked, how do I reset their password?</w:t>
      </w:r>
    </w:p>
    <w:p w14:paraId="191CB3F2" w14:textId="3A7876F4" w:rsidR="001C725D" w:rsidRPr="001C725D" w:rsidRDefault="001C725D" w:rsidP="001C725D">
      <w:pPr>
        <w:pStyle w:val="webnormal"/>
      </w:pPr>
      <w:r w:rsidRPr="001C725D">
        <w:t xml:space="preserve">Only the owner of the </w:t>
      </w:r>
      <w:r w:rsidR="0031415F">
        <w:t>user</w:t>
      </w:r>
      <w:r w:rsidRPr="001C725D">
        <w:t xml:space="preserve"> ID can reset their account. </w:t>
      </w:r>
      <w:r w:rsidR="0031415F">
        <w:t>User</w:t>
      </w:r>
      <w:r w:rsidRPr="001C725D">
        <w:t xml:space="preserve">s can follow the steps outlined above to reset their own password. If the </w:t>
      </w:r>
      <w:r w:rsidR="0031415F">
        <w:t>user</w:t>
      </w:r>
      <w:r w:rsidRPr="001C725D">
        <w:t xml:space="preserve"> still cannot access their account, they must call the Novitasphere Portal helpdesk for assistance, at 1-855-880-8424.</w:t>
      </w:r>
    </w:p>
    <w:p w14:paraId="357B7149" w14:textId="77777777" w:rsidR="001C725D" w:rsidRPr="001C725D" w:rsidRDefault="001C725D" w:rsidP="001C725D">
      <w:pPr>
        <w:pStyle w:val="webnormal"/>
        <w:rPr>
          <w:rStyle w:val="webbold"/>
        </w:rPr>
      </w:pPr>
      <w:bookmarkStart w:id="10" w:name="requirementspassword"/>
      <w:bookmarkEnd w:id="10"/>
      <w:r w:rsidRPr="001C725D">
        <w:rPr>
          <w:rStyle w:val="webbold"/>
        </w:rPr>
        <w:t>What are the requirements that my password must meet?</w:t>
      </w:r>
    </w:p>
    <w:p w14:paraId="5BB5CD2B" w14:textId="0B0D607F" w:rsidR="001C725D" w:rsidRPr="001C725D" w:rsidRDefault="001C725D" w:rsidP="001C725D">
      <w:pPr>
        <w:pStyle w:val="webnormal"/>
      </w:pPr>
      <w:r w:rsidRPr="001C725D">
        <w:t xml:space="preserve">Your password must conform to the following CMS </w:t>
      </w:r>
      <w:r w:rsidR="0031415F">
        <w:t>p</w:t>
      </w:r>
      <w:r w:rsidRPr="001C725D">
        <w:t xml:space="preserve">assword </w:t>
      </w:r>
      <w:r w:rsidR="0031415F">
        <w:t>p</w:t>
      </w:r>
      <w:r w:rsidRPr="001C725D">
        <w:t xml:space="preserve">olicy. Please note, not all requirements will be identified in the </w:t>
      </w:r>
      <w:r w:rsidR="0031415F">
        <w:t>h</w:t>
      </w:r>
      <w:r w:rsidRPr="001C725D">
        <w:t>elp text displayed on the IDM screen. Additionally, passwords may only be changed once per day.</w:t>
      </w:r>
    </w:p>
    <w:p w14:paraId="4143B4D2" w14:textId="1FEA3201" w:rsidR="001C725D" w:rsidRPr="001C725D" w:rsidRDefault="001C725D" w:rsidP="001C725D">
      <w:pPr>
        <w:pStyle w:val="webbullet1"/>
      </w:pPr>
      <w:r w:rsidRPr="001C725D">
        <w:t>The password must be</w:t>
      </w:r>
      <w:r w:rsidR="007C0B71">
        <w:t xml:space="preserve"> </w:t>
      </w:r>
      <w:r w:rsidR="001D3FDE">
        <w:t>15</w:t>
      </w:r>
      <w:r w:rsidRPr="001C725D">
        <w:t xml:space="preserve"> characters long.</w:t>
      </w:r>
    </w:p>
    <w:p w14:paraId="5D7CBA9F" w14:textId="621E0A40" w:rsidR="001C725D" w:rsidRPr="001C725D" w:rsidRDefault="001C725D" w:rsidP="001C725D">
      <w:pPr>
        <w:pStyle w:val="webbullet1"/>
      </w:pPr>
      <w:r w:rsidRPr="001C725D">
        <w:t>The password must contain at least one number.</w:t>
      </w:r>
    </w:p>
    <w:p w14:paraId="151059E7" w14:textId="41702958" w:rsidR="001C725D" w:rsidRPr="001C725D" w:rsidRDefault="001C725D" w:rsidP="001C725D">
      <w:pPr>
        <w:pStyle w:val="webbullet1"/>
      </w:pPr>
      <w:r w:rsidRPr="001C725D">
        <w:t>The password must contain at least one lower case letter.</w:t>
      </w:r>
    </w:p>
    <w:p w14:paraId="2F55BB3A" w14:textId="183DC203" w:rsidR="001C725D" w:rsidRPr="001C725D" w:rsidRDefault="001C725D" w:rsidP="001C725D">
      <w:pPr>
        <w:pStyle w:val="webbullet1"/>
      </w:pPr>
      <w:r w:rsidRPr="001C725D">
        <w:t>The password must contain at least one upper case letter.</w:t>
      </w:r>
    </w:p>
    <w:p w14:paraId="1ABEC0C8" w14:textId="5B7F88AB" w:rsidR="001C725D" w:rsidRPr="001C725D" w:rsidRDefault="001C725D" w:rsidP="001C725D">
      <w:pPr>
        <w:pStyle w:val="webbullet1"/>
      </w:pPr>
      <w:r w:rsidRPr="001C725D">
        <w:t xml:space="preserve">The password must not contain parts the </w:t>
      </w:r>
      <w:r w:rsidR="0031415F">
        <w:t>user</w:t>
      </w:r>
      <w:r w:rsidRPr="001C725D">
        <w:t xml:space="preserve"> ID.</w:t>
      </w:r>
    </w:p>
    <w:p w14:paraId="22F67BF2" w14:textId="572D3A6F" w:rsidR="001C725D" w:rsidRPr="001C725D" w:rsidRDefault="001C725D" w:rsidP="001C725D">
      <w:pPr>
        <w:pStyle w:val="webbullet1"/>
      </w:pPr>
      <w:r w:rsidRPr="001C725D">
        <w:t xml:space="preserve">The password must not contain parts of the </w:t>
      </w:r>
      <w:r w:rsidR="0031415F">
        <w:t>f</w:t>
      </w:r>
      <w:r w:rsidRPr="001C725D">
        <w:t xml:space="preserve">irst </w:t>
      </w:r>
      <w:r w:rsidR="0031415F">
        <w:t>n</w:t>
      </w:r>
      <w:r w:rsidRPr="001C725D">
        <w:t xml:space="preserve">ame or </w:t>
      </w:r>
      <w:r w:rsidR="0031415F">
        <w:t>l</w:t>
      </w:r>
      <w:r w:rsidRPr="001C725D">
        <w:t xml:space="preserve">ast </w:t>
      </w:r>
      <w:r w:rsidR="0031415F">
        <w:t>n</w:t>
      </w:r>
      <w:r w:rsidRPr="001C725D">
        <w:t>ame.</w:t>
      </w:r>
    </w:p>
    <w:p w14:paraId="728BD47F" w14:textId="4B7732A9" w:rsidR="001C725D" w:rsidRPr="001C725D" w:rsidRDefault="001C725D" w:rsidP="001C725D">
      <w:pPr>
        <w:pStyle w:val="webbullet1"/>
      </w:pPr>
      <w:r w:rsidRPr="001C725D">
        <w:t>The password must not contain any four (4) digits that could represent a year between 1900-2100.</w:t>
      </w:r>
    </w:p>
    <w:p w14:paraId="7964030B" w14:textId="6587F098" w:rsidR="001C725D" w:rsidRPr="001C725D" w:rsidRDefault="001C725D" w:rsidP="001C725D">
      <w:pPr>
        <w:pStyle w:val="webbullet1"/>
      </w:pPr>
      <w:r w:rsidRPr="001C725D">
        <w:t>The password must be different from the previous</w:t>
      </w:r>
      <w:r w:rsidR="00A1036B">
        <w:t xml:space="preserve"> six (6)</w:t>
      </w:r>
      <w:r w:rsidRPr="001C725D">
        <w:t xml:space="preserve"> passwords.</w:t>
      </w:r>
    </w:p>
    <w:p w14:paraId="0CD5C764" w14:textId="400C79E9" w:rsidR="001C725D" w:rsidRPr="001C725D" w:rsidRDefault="001C725D" w:rsidP="001C725D">
      <w:pPr>
        <w:pStyle w:val="webbullet1"/>
      </w:pPr>
      <w:r w:rsidRPr="001C725D">
        <w:t>Passwords will be considered “different” when at least one character has been changed from the previous password.</w:t>
      </w:r>
    </w:p>
    <w:p w14:paraId="1603CB11" w14:textId="4B9D899C" w:rsidR="001C725D" w:rsidRPr="001C725D" w:rsidRDefault="001C725D" w:rsidP="001C725D">
      <w:pPr>
        <w:pStyle w:val="webheader3"/>
      </w:pPr>
      <w:bookmarkStart w:id="11" w:name="mfa"/>
      <w:bookmarkEnd w:id="11"/>
      <w:r w:rsidRPr="001C725D">
        <w:t>Multi-</w:t>
      </w:r>
      <w:r w:rsidR="0031415F">
        <w:t>f</w:t>
      </w:r>
      <w:r w:rsidRPr="001C725D">
        <w:t xml:space="preserve">actor </w:t>
      </w:r>
      <w:r w:rsidR="0031415F">
        <w:t>a</w:t>
      </w:r>
      <w:r w:rsidRPr="001C725D">
        <w:t>uthentication (MFA)</w:t>
      </w:r>
    </w:p>
    <w:p w14:paraId="2A92132F" w14:textId="5267CDBD" w:rsidR="001C725D" w:rsidRPr="001C725D" w:rsidRDefault="001C725D" w:rsidP="001C725D">
      <w:pPr>
        <w:pStyle w:val="webnormal"/>
        <w:rPr>
          <w:rStyle w:val="webbold"/>
        </w:rPr>
      </w:pPr>
      <w:bookmarkStart w:id="12" w:name="whatismfa"/>
      <w:bookmarkEnd w:id="12"/>
      <w:r w:rsidRPr="001C725D">
        <w:rPr>
          <w:rStyle w:val="webbold"/>
        </w:rPr>
        <w:t xml:space="preserve">What is </w:t>
      </w:r>
      <w:r w:rsidR="0031415F">
        <w:rPr>
          <w:rStyle w:val="webbold"/>
        </w:rPr>
        <w:t>m</w:t>
      </w:r>
      <w:r w:rsidRPr="001C725D">
        <w:rPr>
          <w:rStyle w:val="webbold"/>
        </w:rPr>
        <w:t>ulti-</w:t>
      </w:r>
      <w:r w:rsidR="0031415F">
        <w:rPr>
          <w:rStyle w:val="webbold"/>
        </w:rPr>
        <w:t>f</w:t>
      </w:r>
      <w:r w:rsidRPr="001C725D">
        <w:rPr>
          <w:rStyle w:val="webbold"/>
        </w:rPr>
        <w:t xml:space="preserve">actor </w:t>
      </w:r>
      <w:r w:rsidR="0031415F">
        <w:rPr>
          <w:rStyle w:val="webbold"/>
        </w:rPr>
        <w:t>a</w:t>
      </w:r>
      <w:r w:rsidRPr="001C725D">
        <w:rPr>
          <w:rStyle w:val="webbold"/>
        </w:rPr>
        <w:t>uthentication (MFA)?</w:t>
      </w:r>
    </w:p>
    <w:p w14:paraId="794C846B" w14:textId="7F082984" w:rsidR="001C725D" w:rsidRPr="001C725D" w:rsidRDefault="001C725D" w:rsidP="001C725D">
      <w:pPr>
        <w:pStyle w:val="webnormal"/>
      </w:pPr>
      <w:r w:rsidRPr="001C725D">
        <w:t xml:space="preserve">MFA is an enhanced security mechanism that provides an extra layer of security when logging in. This practice requires two forms of identification (your </w:t>
      </w:r>
      <w:r w:rsidR="0031415F">
        <w:t>user</w:t>
      </w:r>
      <w:r w:rsidRPr="001C725D">
        <w:t xml:space="preserve"> ID/</w:t>
      </w:r>
      <w:r w:rsidR="0031415F">
        <w:t>p</w:t>
      </w:r>
      <w:r w:rsidRPr="001C725D">
        <w:t xml:space="preserve">assword, and your </w:t>
      </w:r>
      <w:r w:rsidR="0031415F">
        <w:t>s</w:t>
      </w:r>
      <w:r w:rsidRPr="001C725D">
        <w:t>ecurity</w:t>
      </w:r>
      <w:r>
        <w:t xml:space="preserve"> </w:t>
      </w:r>
      <w:r w:rsidR="0031415F">
        <w:t>c</w:t>
      </w:r>
      <w:r w:rsidRPr="001C725D">
        <w:t>ode), and helps to protect our beneficiaries’ information by adding this extra level of authentication.</w:t>
      </w:r>
    </w:p>
    <w:p w14:paraId="1E797CBF" w14:textId="77777777" w:rsidR="001C725D" w:rsidRPr="001C725D" w:rsidRDefault="001C725D" w:rsidP="001C725D">
      <w:pPr>
        <w:pStyle w:val="webnormal"/>
        <w:rPr>
          <w:rStyle w:val="webbold"/>
        </w:rPr>
      </w:pPr>
      <w:bookmarkStart w:id="13" w:name="tokencode"/>
      <w:bookmarkEnd w:id="13"/>
      <w:r w:rsidRPr="001C725D">
        <w:rPr>
          <w:rStyle w:val="webbold"/>
        </w:rPr>
        <w:lastRenderedPageBreak/>
        <w:t>Why do I need to use a token code every time I log into Novitasphere?</w:t>
      </w:r>
    </w:p>
    <w:p w14:paraId="777CF60C" w14:textId="26E77F05" w:rsidR="001C725D" w:rsidRPr="001C725D" w:rsidRDefault="001C725D" w:rsidP="001C725D">
      <w:pPr>
        <w:pStyle w:val="webnormal"/>
      </w:pPr>
      <w:r w:rsidRPr="001C725D">
        <w:t xml:space="preserve">Due to privacy requirements and the protected health information (PHI) that Novitasphere contains, CMS requires all </w:t>
      </w:r>
      <w:r w:rsidR="0031415F">
        <w:t>user</w:t>
      </w:r>
      <w:r w:rsidRPr="001C725D">
        <w:t>s to authenticate using a password plus this secondary token code every time that you log in.</w:t>
      </w:r>
    </w:p>
    <w:p w14:paraId="3D0D18ED" w14:textId="77777777" w:rsidR="001C725D" w:rsidRPr="001C725D" w:rsidRDefault="001C725D" w:rsidP="001C725D">
      <w:pPr>
        <w:pStyle w:val="webnormal"/>
        <w:rPr>
          <w:rStyle w:val="webbold"/>
        </w:rPr>
      </w:pPr>
      <w:bookmarkStart w:id="14" w:name="deviceoptions"/>
      <w:bookmarkEnd w:id="14"/>
      <w:r w:rsidRPr="001C725D">
        <w:rPr>
          <w:rStyle w:val="webbold"/>
        </w:rPr>
        <w:t>What MFA device options are there?</w:t>
      </w:r>
    </w:p>
    <w:p w14:paraId="3A821843" w14:textId="77777777" w:rsidR="001C725D" w:rsidRPr="001C725D" w:rsidRDefault="001C725D" w:rsidP="001C725D">
      <w:pPr>
        <w:pStyle w:val="webnormal"/>
      </w:pPr>
      <w:r w:rsidRPr="001C725D">
        <w:t>You may select from the following options to use as your MFA device. You may have multiple devices registered.</w:t>
      </w:r>
    </w:p>
    <w:p w14:paraId="54608C31" w14:textId="6A331A0E" w:rsidR="001C725D" w:rsidRDefault="001C725D" w:rsidP="001C725D">
      <w:pPr>
        <w:pStyle w:val="webbullet1"/>
      </w:pPr>
      <w:r w:rsidRPr="001C725D">
        <w:t xml:space="preserve">Text </w:t>
      </w:r>
      <w:r w:rsidR="002D2A52">
        <w:t>m</w:t>
      </w:r>
      <w:r w:rsidRPr="001C725D">
        <w:t xml:space="preserve">essage </w:t>
      </w:r>
      <w:r w:rsidR="002D2A52">
        <w:t>s</w:t>
      </w:r>
      <w:r w:rsidRPr="001C725D">
        <w:t xml:space="preserve">hort </w:t>
      </w:r>
      <w:r w:rsidR="002D2A52">
        <w:t>m</w:t>
      </w:r>
      <w:r w:rsidRPr="001C725D">
        <w:t xml:space="preserve">essage </w:t>
      </w:r>
      <w:r w:rsidR="002D2A52">
        <w:t>s</w:t>
      </w:r>
      <w:r w:rsidRPr="001C725D">
        <w:t>ervice (SMS)</w:t>
      </w:r>
    </w:p>
    <w:p w14:paraId="38C0C8EC" w14:textId="255018E0" w:rsidR="001C725D" w:rsidRPr="001C725D" w:rsidRDefault="001C725D" w:rsidP="001C725D">
      <w:pPr>
        <w:pStyle w:val="webbullet2"/>
      </w:pPr>
      <w:r w:rsidRPr="001C725D">
        <w:t xml:space="preserve">This option requires a mobile phone capable of receiving a text message. The security code is delivered immediately to the </w:t>
      </w:r>
      <w:r w:rsidR="0031415F">
        <w:t>user</w:t>
      </w:r>
      <w:r w:rsidRPr="001C725D">
        <w:t>' mobile phone via text message.</w:t>
      </w:r>
    </w:p>
    <w:p w14:paraId="56E8DF93" w14:textId="30A0527F" w:rsidR="001C725D" w:rsidRPr="001C725D" w:rsidRDefault="0031415F" w:rsidP="001C725D">
      <w:pPr>
        <w:pStyle w:val="webbullet2"/>
      </w:pPr>
      <w:r>
        <w:t>User</w:t>
      </w:r>
      <w:r w:rsidR="001C725D" w:rsidRPr="001C725D">
        <w:t xml:space="preserve">s may have more than one phone number for the SMS device </w:t>
      </w:r>
      <w:proofErr w:type="gramStart"/>
      <w:r w:rsidR="001C725D" w:rsidRPr="001C725D">
        <w:t>type,</w:t>
      </w:r>
      <w:proofErr w:type="gramEnd"/>
      <w:r w:rsidR="001C725D" w:rsidRPr="001C725D">
        <w:t xml:space="preserve"> however, the code will only be sent to one number, and will send to the lowest number.</w:t>
      </w:r>
    </w:p>
    <w:p w14:paraId="11C3735F" w14:textId="77777777" w:rsidR="0031415F" w:rsidRDefault="001C725D" w:rsidP="001C725D">
      <w:pPr>
        <w:pStyle w:val="webbullet1"/>
      </w:pPr>
      <w:r w:rsidRPr="001C725D">
        <w:t xml:space="preserve">Interactive </w:t>
      </w:r>
      <w:r w:rsidR="0031415F">
        <w:t>v</w:t>
      </w:r>
      <w:r w:rsidRPr="001C725D">
        <w:t xml:space="preserve">oice </w:t>
      </w:r>
      <w:r w:rsidR="0031415F">
        <w:t>r</w:t>
      </w:r>
      <w:r w:rsidRPr="001C725D">
        <w:t xml:space="preserve">esponse (IVR) </w:t>
      </w:r>
    </w:p>
    <w:p w14:paraId="3ED5DC13" w14:textId="01E85606" w:rsidR="001C725D" w:rsidRPr="0031415F" w:rsidRDefault="001C725D" w:rsidP="0031415F">
      <w:pPr>
        <w:pStyle w:val="webbullet2"/>
      </w:pPr>
      <w:r w:rsidRPr="0031415F">
        <w:t>This option requires access to any telephone capable of receiving a phone call – this could be a mobile phone, or landline phone at your desk. The security code is provided immediately through an automated phone call.</w:t>
      </w:r>
    </w:p>
    <w:p w14:paraId="2D689E4B" w14:textId="7A74C939" w:rsidR="001C725D" w:rsidRPr="001C725D" w:rsidRDefault="001C725D" w:rsidP="001C725D">
      <w:pPr>
        <w:pStyle w:val="webbullet1"/>
      </w:pPr>
      <w:r w:rsidRPr="001C725D">
        <w:t xml:space="preserve">Google </w:t>
      </w:r>
      <w:r w:rsidR="002D2A52">
        <w:t>a</w:t>
      </w:r>
      <w:r w:rsidRPr="001C725D">
        <w:t>uthenticator</w:t>
      </w:r>
    </w:p>
    <w:p w14:paraId="218D7179" w14:textId="78F4B6A1" w:rsidR="001C725D" w:rsidRPr="001C725D" w:rsidRDefault="001C725D" w:rsidP="001C725D">
      <w:pPr>
        <w:pStyle w:val="webbullet2"/>
      </w:pPr>
      <w:r w:rsidRPr="001C725D">
        <w:t xml:space="preserve">This new option requires the download of the Google </w:t>
      </w:r>
      <w:r w:rsidR="002D2A52">
        <w:t>a</w:t>
      </w:r>
      <w:r w:rsidRPr="001C725D">
        <w:t>uthenticator application on your smart phone. The security code is available instantly through the app. There is no wait time for the codes to be available, as the app constantly generates unique codes.</w:t>
      </w:r>
    </w:p>
    <w:p w14:paraId="4A46FAB6" w14:textId="0D033344" w:rsidR="001C725D" w:rsidRPr="001C725D" w:rsidRDefault="001C725D" w:rsidP="001C725D">
      <w:pPr>
        <w:pStyle w:val="webbullet1"/>
      </w:pPr>
      <w:r w:rsidRPr="001C725D">
        <w:t xml:space="preserve">OKTA </w:t>
      </w:r>
      <w:r w:rsidR="002D2A52">
        <w:t>v</w:t>
      </w:r>
      <w:r w:rsidRPr="001C725D">
        <w:t>erify</w:t>
      </w:r>
    </w:p>
    <w:p w14:paraId="200CE419" w14:textId="3BF56342" w:rsidR="001C725D" w:rsidRPr="001C725D" w:rsidRDefault="001C725D" w:rsidP="001C725D">
      <w:pPr>
        <w:pStyle w:val="webbullet2"/>
      </w:pPr>
      <w:r w:rsidRPr="001C725D">
        <w:t xml:space="preserve">This new option requires the download of the OKTA </w:t>
      </w:r>
      <w:r w:rsidR="002D2A52">
        <w:t>v</w:t>
      </w:r>
      <w:r w:rsidRPr="001C725D">
        <w:t>erify application on your smart phone. When logging in, you will receive a push notification on your phone to confirm you are the one attempting to log in. You can also enter a code manually, which the app generates for you</w:t>
      </w:r>
    </w:p>
    <w:p w14:paraId="29974D9A" w14:textId="40D75DEA" w:rsidR="001C725D" w:rsidRPr="001C725D" w:rsidRDefault="001C725D" w:rsidP="001C725D">
      <w:pPr>
        <w:pStyle w:val="webbullet1"/>
      </w:pPr>
      <w:r w:rsidRPr="001C725D">
        <w:t>E-mail</w:t>
      </w:r>
    </w:p>
    <w:p w14:paraId="2C88E177" w14:textId="60EAA1D8" w:rsidR="001C725D" w:rsidRPr="001C725D" w:rsidRDefault="001C725D" w:rsidP="001C725D">
      <w:pPr>
        <w:pStyle w:val="webbullet2"/>
      </w:pPr>
      <w:r w:rsidRPr="001C725D">
        <w:t>The security code is sent to the email address in the account profile.</w:t>
      </w:r>
    </w:p>
    <w:p w14:paraId="1A3E67E0" w14:textId="21EB3DDD" w:rsidR="001C725D" w:rsidRPr="001C725D" w:rsidRDefault="001C725D" w:rsidP="001C725D">
      <w:pPr>
        <w:pStyle w:val="webbullet2"/>
      </w:pPr>
      <w:r w:rsidRPr="001C725D">
        <w:t>CMS is aware of known latency issues with this option. During periods of extreme latency, codes may not be received timely, and may cause error messages when attempting to log in if the code is no longer valid once received.</w:t>
      </w:r>
    </w:p>
    <w:p w14:paraId="6723C773" w14:textId="662AAEEF" w:rsidR="001C725D" w:rsidRPr="001C725D" w:rsidRDefault="001C725D" w:rsidP="001C725D">
      <w:pPr>
        <w:pStyle w:val="webbullet2"/>
      </w:pPr>
      <w:r w:rsidRPr="001C725D">
        <w:t xml:space="preserve">Delays in email transmission, spam filters, and other issues outside the </w:t>
      </w:r>
      <w:r w:rsidR="0031415F">
        <w:t>user</w:t>
      </w:r>
      <w:r w:rsidRPr="001C725D">
        <w:t>’s control can make this the least desirable option to receive a security code.</w:t>
      </w:r>
    </w:p>
    <w:p w14:paraId="62A78721" w14:textId="7A8C15D0" w:rsidR="001C725D" w:rsidRPr="001C725D" w:rsidRDefault="001C725D" w:rsidP="001C725D">
      <w:pPr>
        <w:pStyle w:val="webbullet2"/>
      </w:pPr>
      <w:r w:rsidRPr="001C725D">
        <w:t>We do not suggest use of this option as your only MFA device.</w:t>
      </w:r>
    </w:p>
    <w:p w14:paraId="72D6AABA" w14:textId="42C289FC" w:rsidR="001C725D" w:rsidRPr="001C725D" w:rsidRDefault="001C725D" w:rsidP="001C725D">
      <w:pPr>
        <w:pStyle w:val="webnormal"/>
      </w:pPr>
      <w:r w:rsidRPr="001C725D">
        <w:t xml:space="preserve">Security </w:t>
      </w:r>
      <w:r w:rsidR="002D2A52">
        <w:t>c</w:t>
      </w:r>
      <w:r w:rsidRPr="001C725D">
        <w:t xml:space="preserve">odes from </w:t>
      </w:r>
      <w:r w:rsidR="002D2A52" w:rsidRPr="001C725D">
        <w:t>email</w:t>
      </w:r>
      <w:r w:rsidRPr="001C725D">
        <w:t xml:space="preserve"> must be entered within 30 minutes. All others must be entered within 10 minutes. If you are unable to enter your code in that time, you must request a new code.</w:t>
      </w:r>
    </w:p>
    <w:p w14:paraId="306096E9" w14:textId="77777777" w:rsidR="001C725D" w:rsidRPr="001C725D" w:rsidRDefault="001C725D" w:rsidP="001C725D">
      <w:pPr>
        <w:pStyle w:val="webnormal"/>
        <w:rPr>
          <w:rStyle w:val="webbold"/>
        </w:rPr>
      </w:pPr>
      <w:bookmarkStart w:id="15" w:name="emailcode"/>
      <w:bookmarkEnd w:id="15"/>
      <w:r w:rsidRPr="001C725D">
        <w:rPr>
          <w:rStyle w:val="webbold"/>
        </w:rPr>
        <w:t>Why am I not receiving my emailed security code timely?</w:t>
      </w:r>
    </w:p>
    <w:p w14:paraId="62F87AD9" w14:textId="455B59A4" w:rsidR="001C725D" w:rsidRPr="001C725D" w:rsidRDefault="001C725D" w:rsidP="001C725D">
      <w:pPr>
        <w:pStyle w:val="webnormal"/>
      </w:pPr>
      <w:r w:rsidRPr="001C725D">
        <w:t>There are known latency issues with IDM issuing the security codes for customers who use email as their MFA device, as well as issues with spam filters. Because of this, we do not</w:t>
      </w:r>
      <w:r>
        <w:t xml:space="preserve"> </w:t>
      </w:r>
      <w:r w:rsidRPr="001C725D">
        <w:t xml:space="preserve">suggest use of this option as your MFA device, and highly encourage </w:t>
      </w:r>
      <w:r w:rsidR="0031415F">
        <w:t>user</w:t>
      </w:r>
      <w:r w:rsidRPr="001C725D">
        <w:t>s to setup an alternate MFA device.</w:t>
      </w:r>
    </w:p>
    <w:p w14:paraId="6388EA9D" w14:textId="77777777" w:rsidR="001C725D" w:rsidRPr="001C725D" w:rsidRDefault="001C725D" w:rsidP="001C725D">
      <w:pPr>
        <w:pStyle w:val="webnormal"/>
        <w:rPr>
          <w:rStyle w:val="webbold"/>
        </w:rPr>
      </w:pPr>
      <w:bookmarkStart w:id="16" w:name="addmfa"/>
      <w:bookmarkEnd w:id="16"/>
      <w:r w:rsidRPr="001C725D">
        <w:rPr>
          <w:rStyle w:val="webbold"/>
        </w:rPr>
        <w:t>How do I add additional MFA devices to my account?</w:t>
      </w:r>
    </w:p>
    <w:p w14:paraId="169D6413" w14:textId="77777777" w:rsidR="001C725D" w:rsidRPr="001C725D" w:rsidRDefault="001C725D" w:rsidP="001C725D">
      <w:pPr>
        <w:pStyle w:val="webnormal"/>
      </w:pPr>
      <w:r w:rsidRPr="001C725D">
        <w:t>Steps to add additional MFA devices can be located at the links below.</w:t>
      </w:r>
    </w:p>
    <w:p w14:paraId="2F14FAFB" w14:textId="1BC5F7F8" w:rsidR="001C725D" w:rsidRPr="001C725D" w:rsidRDefault="00D92E17" w:rsidP="001C725D">
      <w:pPr>
        <w:pStyle w:val="webbullet1"/>
      </w:pPr>
      <w:hyperlink r:id="rId14" w:history="1">
        <w:r w:rsidR="001C725D" w:rsidRPr="00214D34">
          <w:rPr>
            <w:rStyle w:val="Hyperlink"/>
          </w:rPr>
          <w:t>JL customers click here</w:t>
        </w:r>
      </w:hyperlink>
    </w:p>
    <w:p w14:paraId="52ED2D00" w14:textId="1C1A0B99" w:rsidR="001C725D" w:rsidRPr="001C725D" w:rsidRDefault="00D92E17" w:rsidP="001C725D">
      <w:pPr>
        <w:pStyle w:val="webbullet1"/>
      </w:pPr>
      <w:hyperlink r:id="rId15" w:history="1">
        <w:r w:rsidR="001C725D" w:rsidRPr="00214D34">
          <w:rPr>
            <w:rStyle w:val="Hyperlink"/>
          </w:rPr>
          <w:t>JH customers click here</w:t>
        </w:r>
      </w:hyperlink>
    </w:p>
    <w:p w14:paraId="7C512CF4" w14:textId="6356A2E6" w:rsidR="001C725D" w:rsidRPr="001C725D" w:rsidRDefault="001C725D" w:rsidP="001C725D">
      <w:pPr>
        <w:pStyle w:val="webheader3"/>
      </w:pPr>
      <w:bookmarkStart w:id="17" w:name="generalloginerrors"/>
      <w:bookmarkEnd w:id="17"/>
      <w:r w:rsidRPr="001C725D">
        <w:t xml:space="preserve">General </w:t>
      </w:r>
      <w:r w:rsidR="002D2A52">
        <w:t>l</w:t>
      </w:r>
      <w:r w:rsidRPr="001C725D">
        <w:t>og</w:t>
      </w:r>
      <w:r w:rsidR="00214D34" w:rsidRPr="001C725D">
        <w:t>in</w:t>
      </w:r>
      <w:r w:rsidRPr="001C725D">
        <w:t xml:space="preserve"> </w:t>
      </w:r>
      <w:r w:rsidR="002D2A52">
        <w:t>e</w:t>
      </w:r>
      <w:r w:rsidRPr="001C725D">
        <w:t>rrors</w:t>
      </w:r>
    </w:p>
    <w:p w14:paraId="51369276" w14:textId="7A04DD91" w:rsidR="001C725D" w:rsidRPr="001C725D" w:rsidRDefault="001C725D" w:rsidP="001C725D">
      <w:pPr>
        <w:pStyle w:val="webnormal"/>
        <w:rPr>
          <w:rStyle w:val="webbold"/>
        </w:rPr>
      </w:pPr>
      <w:bookmarkStart w:id="18" w:name="clearcache"/>
      <w:bookmarkEnd w:id="18"/>
      <w:r w:rsidRPr="001C725D">
        <w:rPr>
          <w:rStyle w:val="webbold"/>
        </w:rPr>
        <w:t>I am receiving an error when attempting to login. How do I clear my cache/cookies from my browser?</w:t>
      </w:r>
    </w:p>
    <w:p w14:paraId="359DA298" w14:textId="21A6805D" w:rsidR="001C725D" w:rsidRPr="001C725D" w:rsidRDefault="001C725D" w:rsidP="001C725D">
      <w:pPr>
        <w:pStyle w:val="webnormal"/>
      </w:pPr>
      <w:bookmarkStart w:id="19" w:name="_Hlk193710993"/>
      <w:r w:rsidRPr="001C725D">
        <w:t>Login errors can often be alleviated by clearing your browser cache/cookies. Please follow the below steps to clear your cache and browser history. From most browsers, press “Ctrl-Shift</w:t>
      </w:r>
      <w:r w:rsidR="00214D34">
        <w:t>-</w:t>
      </w:r>
      <w:r w:rsidRPr="001C725D">
        <w:t>Delete” (Windows) or “Command-Shift-Delete” (MAC) to open your menu. You may also follow the specific instructions below.</w:t>
      </w:r>
    </w:p>
    <w:p w14:paraId="7B736001" w14:textId="7B191700" w:rsidR="001C725D" w:rsidRPr="001C725D" w:rsidRDefault="00D218C4" w:rsidP="001C725D">
      <w:pPr>
        <w:pStyle w:val="webbullet1"/>
      </w:pPr>
      <w:r>
        <w:t>Microsoft Edge</w:t>
      </w:r>
    </w:p>
    <w:p w14:paraId="33D1BC53" w14:textId="0696F9A3" w:rsidR="00D218C4" w:rsidRPr="001C725D" w:rsidRDefault="00D218C4" w:rsidP="00D218C4">
      <w:pPr>
        <w:pStyle w:val="webbullet2"/>
      </w:pPr>
      <w:r w:rsidRPr="001C725D">
        <w:t xml:space="preserve">Click the </w:t>
      </w:r>
      <w:r>
        <w:t>Edge</w:t>
      </w:r>
      <w:r w:rsidRPr="001C725D">
        <w:t xml:space="preserve"> menu (</w:t>
      </w:r>
      <w:r w:rsidRPr="00D218C4">
        <w:rPr>
          <w:rStyle w:val="webbold"/>
        </w:rPr>
        <w:t>three</w:t>
      </w:r>
      <w:r w:rsidR="001D1F83">
        <w:rPr>
          <w:rStyle w:val="webbold"/>
        </w:rPr>
        <w:t xml:space="preserve"> dots</w:t>
      </w:r>
      <w:r w:rsidRPr="00D218C4">
        <w:rPr>
          <w:rStyle w:val="webbold"/>
        </w:rPr>
        <w:t xml:space="preserve"> </w:t>
      </w:r>
      <w:r w:rsidRPr="001C725D">
        <w:t>in the upper right corner)</w:t>
      </w:r>
      <w:r w:rsidR="001D1F83">
        <w:t>.</w:t>
      </w:r>
    </w:p>
    <w:p w14:paraId="14370ED0" w14:textId="68F391F1" w:rsidR="001C725D" w:rsidRPr="001C725D" w:rsidRDefault="001C725D" w:rsidP="00214D34">
      <w:pPr>
        <w:pStyle w:val="webbullet2"/>
      </w:pPr>
      <w:r w:rsidRPr="001C725D">
        <w:t xml:space="preserve">Select </w:t>
      </w:r>
      <w:r w:rsidR="00D218C4" w:rsidRPr="00D218C4">
        <w:rPr>
          <w:rStyle w:val="webbold"/>
        </w:rPr>
        <w:t>settings</w:t>
      </w:r>
      <w:r w:rsidR="001D1F83">
        <w:rPr>
          <w:rStyle w:val="webbold"/>
        </w:rPr>
        <w:t>.</w:t>
      </w:r>
    </w:p>
    <w:p w14:paraId="1F3FEC33" w14:textId="6332BF70" w:rsidR="001C725D" w:rsidRPr="001C725D" w:rsidRDefault="001C725D" w:rsidP="00214D34">
      <w:pPr>
        <w:pStyle w:val="webbullet2"/>
      </w:pPr>
      <w:r w:rsidRPr="001C725D">
        <w:t xml:space="preserve">Select </w:t>
      </w:r>
      <w:r w:rsidR="00D218C4" w:rsidRPr="001D1F83">
        <w:rPr>
          <w:rStyle w:val="webbold"/>
        </w:rPr>
        <w:t>privacy, search, and services</w:t>
      </w:r>
      <w:r w:rsidR="001D1F83">
        <w:rPr>
          <w:rStyle w:val="webbold"/>
        </w:rPr>
        <w:t>.</w:t>
      </w:r>
    </w:p>
    <w:p w14:paraId="249EEFEE" w14:textId="2CE71351" w:rsidR="00D218C4" w:rsidRDefault="00D218C4" w:rsidP="001D1F83">
      <w:pPr>
        <w:pStyle w:val="webbullet2"/>
      </w:pPr>
      <w:r>
        <w:t>On the right side of the screen, scroll d</w:t>
      </w:r>
      <w:r w:rsidRPr="001D1F83">
        <w:t xml:space="preserve">own to the </w:t>
      </w:r>
      <w:r w:rsidRPr="001D1F83">
        <w:rPr>
          <w:rStyle w:val="webbold"/>
          <w:b w:val="0"/>
        </w:rPr>
        <w:t>Delete browsing data</w:t>
      </w:r>
      <w:r w:rsidRPr="001D1F83">
        <w:t xml:space="preserve"> sect</w:t>
      </w:r>
      <w:r>
        <w:t xml:space="preserve">ion and click the </w:t>
      </w:r>
      <w:r w:rsidRPr="001D1F83">
        <w:rPr>
          <w:rStyle w:val="webbold"/>
        </w:rPr>
        <w:t>Choose what to clear</w:t>
      </w:r>
      <w:r>
        <w:t xml:space="preserve"> box</w:t>
      </w:r>
      <w:r w:rsidR="001D1F83">
        <w:t>.</w:t>
      </w:r>
    </w:p>
    <w:p w14:paraId="4329F190" w14:textId="37DCC5EB" w:rsidR="00D218C4" w:rsidRDefault="00D218C4" w:rsidP="00214D34">
      <w:pPr>
        <w:pStyle w:val="webbullet2"/>
      </w:pPr>
      <w:r>
        <w:t>Select</w:t>
      </w:r>
      <w:r w:rsidR="001D1F83">
        <w:t xml:space="preserve"> </w:t>
      </w:r>
      <w:r w:rsidRPr="001D1F83">
        <w:rPr>
          <w:rStyle w:val="webbold"/>
        </w:rPr>
        <w:t xml:space="preserve">All time </w:t>
      </w:r>
      <w:r>
        <w:t>from the time range drop down options</w:t>
      </w:r>
      <w:r w:rsidR="001D1F83">
        <w:t>.</w:t>
      </w:r>
    </w:p>
    <w:p w14:paraId="4EB59124" w14:textId="2BA1AAC1" w:rsidR="00D218C4" w:rsidRDefault="00D218C4" w:rsidP="00D218C4">
      <w:pPr>
        <w:pStyle w:val="webbullet2"/>
      </w:pPr>
      <w:r>
        <w:t>Select all boxes to be cleared</w:t>
      </w:r>
      <w:r w:rsidR="001D1F83">
        <w:t>.</w:t>
      </w:r>
    </w:p>
    <w:p w14:paraId="198D95D4" w14:textId="7420748B" w:rsidR="00D218C4" w:rsidRPr="00D218C4" w:rsidRDefault="00D218C4" w:rsidP="00D218C4">
      <w:pPr>
        <w:pStyle w:val="webbullet2"/>
      </w:pPr>
      <w:r>
        <w:t xml:space="preserve">Click </w:t>
      </w:r>
      <w:r w:rsidRPr="001D1F83">
        <w:rPr>
          <w:rStyle w:val="webbold"/>
        </w:rPr>
        <w:t>Clear now</w:t>
      </w:r>
      <w:r w:rsidR="001D1F83">
        <w:rPr>
          <w:rStyle w:val="webbold"/>
        </w:rPr>
        <w:t>.</w:t>
      </w:r>
    </w:p>
    <w:p w14:paraId="6974BA31" w14:textId="09FBD878" w:rsidR="001C725D" w:rsidRPr="001C725D" w:rsidRDefault="001C725D" w:rsidP="001C725D">
      <w:pPr>
        <w:pStyle w:val="webbullet1"/>
      </w:pPr>
      <w:r w:rsidRPr="001C725D">
        <w:t>Google Chrome</w:t>
      </w:r>
    </w:p>
    <w:p w14:paraId="3E17D433" w14:textId="1C23EECF" w:rsidR="001C725D" w:rsidRPr="001C725D" w:rsidRDefault="001C725D" w:rsidP="00214D34">
      <w:pPr>
        <w:pStyle w:val="webbullet2"/>
      </w:pPr>
      <w:r w:rsidRPr="001C725D">
        <w:t>Click the Chrome menu (</w:t>
      </w:r>
      <w:r w:rsidRPr="001D1F83">
        <w:rPr>
          <w:rStyle w:val="webbold"/>
        </w:rPr>
        <w:t xml:space="preserve">three </w:t>
      </w:r>
      <w:r w:rsidR="001D1F83" w:rsidRPr="001D1F83">
        <w:rPr>
          <w:rStyle w:val="webbold"/>
        </w:rPr>
        <w:t>dots</w:t>
      </w:r>
      <w:r w:rsidRPr="001C725D">
        <w:t xml:space="preserve"> in the upper right corner)</w:t>
      </w:r>
      <w:r w:rsidR="001D1F83">
        <w:t>.</w:t>
      </w:r>
    </w:p>
    <w:p w14:paraId="073A4046" w14:textId="2CF03EB9" w:rsidR="001D1F83" w:rsidRDefault="001C725D" w:rsidP="00214D34">
      <w:pPr>
        <w:pStyle w:val="webbullet2"/>
      </w:pPr>
      <w:r w:rsidRPr="001C725D">
        <w:t xml:space="preserve">Select </w:t>
      </w:r>
      <w:r w:rsidR="001D1F83" w:rsidRPr="001D1F83">
        <w:rPr>
          <w:rStyle w:val="webbold"/>
        </w:rPr>
        <w:t>history</w:t>
      </w:r>
      <w:r w:rsidR="001D1F83">
        <w:t>.</w:t>
      </w:r>
    </w:p>
    <w:p w14:paraId="3DA92303" w14:textId="17A2FE39" w:rsidR="001D1F83" w:rsidRDefault="001D1F83" w:rsidP="00214D34">
      <w:pPr>
        <w:pStyle w:val="webbullet2"/>
      </w:pPr>
      <w:r>
        <w:t xml:space="preserve">Select </w:t>
      </w:r>
      <w:r w:rsidRPr="001D1F83">
        <w:rPr>
          <w:rStyle w:val="webbold"/>
        </w:rPr>
        <w:t>history</w:t>
      </w:r>
      <w:r>
        <w:t xml:space="preserve"> again from the fly-out menu.</w:t>
      </w:r>
    </w:p>
    <w:p w14:paraId="4BED5E4F" w14:textId="0E226766" w:rsidR="001D1F83" w:rsidRPr="001C725D" w:rsidRDefault="001D1F83" w:rsidP="001D1F83">
      <w:pPr>
        <w:pStyle w:val="webbullet2"/>
      </w:pPr>
      <w:r w:rsidRPr="001C725D">
        <w:t xml:space="preserve">Select the amount of data you want to delete from the dropdown. We suggest </w:t>
      </w:r>
      <w:r w:rsidRPr="001D1F83">
        <w:rPr>
          <w:rStyle w:val="webbold"/>
        </w:rPr>
        <w:t>All time</w:t>
      </w:r>
      <w:r>
        <w:t>.</w:t>
      </w:r>
    </w:p>
    <w:p w14:paraId="6C47C9DF" w14:textId="03DCFE71" w:rsidR="001D1F83" w:rsidRPr="001C725D" w:rsidRDefault="001D1F83" w:rsidP="001D1F83">
      <w:pPr>
        <w:pStyle w:val="webbullet2"/>
      </w:pPr>
      <w:r w:rsidRPr="001C725D">
        <w:t>Select the types of history to delete</w:t>
      </w:r>
      <w:r>
        <w:t>.</w:t>
      </w:r>
    </w:p>
    <w:p w14:paraId="41BDFC1C" w14:textId="7351831E" w:rsidR="001D1F83" w:rsidRDefault="001D1F83" w:rsidP="00214D34">
      <w:pPr>
        <w:pStyle w:val="webbullet2"/>
      </w:pPr>
      <w:r>
        <w:t>Select all boxes to be cleared.</w:t>
      </w:r>
    </w:p>
    <w:p w14:paraId="18F39BC6" w14:textId="77777777" w:rsidR="001D1F83" w:rsidRDefault="001D1F83" w:rsidP="001D1F83">
      <w:pPr>
        <w:pStyle w:val="webbullet2"/>
      </w:pPr>
      <w:r>
        <w:t xml:space="preserve">Click </w:t>
      </w:r>
      <w:r>
        <w:rPr>
          <w:rStyle w:val="webbold"/>
        </w:rPr>
        <w:t>D</w:t>
      </w:r>
      <w:r w:rsidRPr="001D1F83">
        <w:rPr>
          <w:rStyle w:val="webbold"/>
        </w:rPr>
        <w:t>elete data</w:t>
      </w:r>
      <w:r>
        <w:rPr>
          <w:rStyle w:val="webbold"/>
        </w:rPr>
        <w:t>.</w:t>
      </w:r>
    </w:p>
    <w:p w14:paraId="0FDA65F8" w14:textId="458936DD" w:rsidR="001C725D" w:rsidRPr="001C725D" w:rsidRDefault="001C725D" w:rsidP="001C725D">
      <w:pPr>
        <w:pStyle w:val="webbullet1"/>
      </w:pPr>
      <w:r w:rsidRPr="001C725D">
        <w:t>Apple Safari</w:t>
      </w:r>
    </w:p>
    <w:p w14:paraId="488694CA" w14:textId="1697055A" w:rsidR="001C725D" w:rsidRPr="001C725D" w:rsidRDefault="001C725D" w:rsidP="00214D34">
      <w:pPr>
        <w:pStyle w:val="webbullet2"/>
      </w:pPr>
      <w:r w:rsidRPr="001C725D">
        <w:t xml:space="preserve">Click the </w:t>
      </w:r>
      <w:r w:rsidRPr="000A4213">
        <w:rPr>
          <w:rStyle w:val="webbold"/>
        </w:rPr>
        <w:t>Safari menu</w:t>
      </w:r>
      <w:r w:rsidR="000A4213">
        <w:rPr>
          <w:rStyle w:val="webbold"/>
        </w:rPr>
        <w:t>.</w:t>
      </w:r>
    </w:p>
    <w:p w14:paraId="6E06DDF9" w14:textId="3AB510AF" w:rsidR="001C725D" w:rsidRPr="001C725D" w:rsidRDefault="001C725D" w:rsidP="00214D34">
      <w:pPr>
        <w:pStyle w:val="webbullet2"/>
      </w:pPr>
      <w:r w:rsidRPr="001C725D">
        <w:t xml:space="preserve">Click </w:t>
      </w:r>
      <w:r w:rsidR="002D2A52" w:rsidRPr="000A4213">
        <w:rPr>
          <w:rStyle w:val="webbold"/>
        </w:rPr>
        <w:t>c</w:t>
      </w:r>
      <w:r w:rsidRPr="000A4213">
        <w:rPr>
          <w:rStyle w:val="webbold"/>
        </w:rPr>
        <w:t xml:space="preserve">lear </w:t>
      </w:r>
      <w:r w:rsidR="002D2A52" w:rsidRPr="000A4213">
        <w:rPr>
          <w:rStyle w:val="webbold"/>
        </w:rPr>
        <w:t>h</w:t>
      </w:r>
      <w:r w:rsidRPr="000A4213">
        <w:rPr>
          <w:rStyle w:val="webbold"/>
        </w:rPr>
        <w:t xml:space="preserve">istory and </w:t>
      </w:r>
      <w:r w:rsidR="002D2A52" w:rsidRPr="000A4213">
        <w:rPr>
          <w:rStyle w:val="webbold"/>
        </w:rPr>
        <w:t>w</w:t>
      </w:r>
      <w:r w:rsidRPr="000A4213">
        <w:rPr>
          <w:rStyle w:val="webbold"/>
        </w:rPr>
        <w:t xml:space="preserve">ebsite </w:t>
      </w:r>
      <w:r w:rsidR="002D2A52" w:rsidRPr="000A4213">
        <w:rPr>
          <w:rStyle w:val="webbold"/>
        </w:rPr>
        <w:t>d</w:t>
      </w:r>
      <w:r w:rsidRPr="000A4213">
        <w:rPr>
          <w:rStyle w:val="webbold"/>
        </w:rPr>
        <w:t>ata</w:t>
      </w:r>
      <w:r w:rsidR="000A4213">
        <w:rPr>
          <w:rStyle w:val="webbold"/>
        </w:rPr>
        <w:t>.</w:t>
      </w:r>
    </w:p>
    <w:p w14:paraId="187E9C6F" w14:textId="4F4DCBE3" w:rsidR="001C725D" w:rsidRPr="001C725D" w:rsidRDefault="001C725D" w:rsidP="00214D34">
      <w:pPr>
        <w:pStyle w:val="webbullet2"/>
      </w:pPr>
      <w:r w:rsidRPr="001C725D">
        <w:t>Select the time range to delete</w:t>
      </w:r>
      <w:r w:rsidR="000A4213">
        <w:t>.</w:t>
      </w:r>
    </w:p>
    <w:p w14:paraId="4C441548" w14:textId="769393C9" w:rsidR="001C725D" w:rsidRPr="001C725D" w:rsidRDefault="001C725D" w:rsidP="00214D34">
      <w:pPr>
        <w:pStyle w:val="webbullet2"/>
      </w:pPr>
      <w:r w:rsidRPr="001C725D">
        <w:t xml:space="preserve">Click </w:t>
      </w:r>
      <w:r w:rsidR="002D2A52" w:rsidRPr="000A4213">
        <w:rPr>
          <w:rStyle w:val="webbold"/>
        </w:rPr>
        <w:t>c</w:t>
      </w:r>
      <w:r w:rsidRPr="000A4213">
        <w:rPr>
          <w:rStyle w:val="webbold"/>
        </w:rPr>
        <w:t xml:space="preserve">lear </w:t>
      </w:r>
      <w:r w:rsidR="002D2A52" w:rsidRPr="000A4213">
        <w:rPr>
          <w:rStyle w:val="webbold"/>
        </w:rPr>
        <w:t>h</w:t>
      </w:r>
      <w:r w:rsidRPr="000A4213">
        <w:rPr>
          <w:rStyle w:val="webbold"/>
        </w:rPr>
        <w:t>istory</w:t>
      </w:r>
      <w:r w:rsidR="000A4213">
        <w:rPr>
          <w:rStyle w:val="webbold"/>
        </w:rPr>
        <w:t>.</w:t>
      </w:r>
    </w:p>
    <w:p w14:paraId="4504DB67" w14:textId="04B622B6" w:rsidR="001C725D" w:rsidRPr="001C725D" w:rsidRDefault="001C725D" w:rsidP="001C725D">
      <w:pPr>
        <w:pStyle w:val="webbullet1"/>
      </w:pPr>
      <w:r w:rsidRPr="001C725D">
        <w:t>Mozilla Firefox</w:t>
      </w:r>
    </w:p>
    <w:p w14:paraId="6661E165" w14:textId="16997B6F" w:rsidR="001C725D" w:rsidRPr="001C725D" w:rsidRDefault="001C725D" w:rsidP="00214D34">
      <w:pPr>
        <w:pStyle w:val="webbullet2"/>
      </w:pPr>
      <w:r w:rsidRPr="001C725D">
        <w:t>Click the</w:t>
      </w:r>
      <w:r w:rsidRPr="000A4213">
        <w:rPr>
          <w:rStyle w:val="webbold"/>
        </w:rPr>
        <w:t xml:space="preserve"> Firefox menu</w:t>
      </w:r>
      <w:r w:rsidRPr="001C725D">
        <w:t xml:space="preserve"> icon (three horizontal bars in the upper right corner)</w:t>
      </w:r>
      <w:r w:rsidR="000A4213">
        <w:t>.</w:t>
      </w:r>
    </w:p>
    <w:p w14:paraId="5410DDDF" w14:textId="19211D14" w:rsidR="001C725D" w:rsidRPr="001C725D" w:rsidRDefault="001C725D" w:rsidP="00214D34">
      <w:pPr>
        <w:pStyle w:val="webbullet2"/>
      </w:pPr>
      <w:r w:rsidRPr="001C725D">
        <w:t xml:space="preserve">Click </w:t>
      </w:r>
      <w:r w:rsidR="002D2A52" w:rsidRPr="000A4213">
        <w:rPr>
          <w:rStyle w:val="webbold"/>
        </w:rPr>
        <w:t>o</w:t>
      </w:r>
      <w:r w:rsidRPr="000A4213">
        <w:rPr>
          <w:rStyle w:val="webbold"/>
        </w:rPr>
        <w:t>ptions</w:t>
      </w:r>
      <w:r w:rsidR="000A4213">
        <w:rPr>
          <w:rStyle w:val="webbold"/>
        </w:rPr>
        <w:t>.</w:t>
      </w:r>
    </w:p>
    <w:p w14:paraId="261C895B" w14:textId="2665543F" w:rsidR="001C725D" w:rsidRPr="001C725D" w:rsidRDefault="001C725D" w:rsidP="00214D34">
      <w:pPr>
        <w:pStyle w:val="webbullet2"/>
      </w:pPr>
      <w:r w:rsidRPr="001C725D">
        <w:t xml:space="preserve">Click </w:t>
      </w:r>
      <w:r w:rsidR="002D2A52" w:rsidRPr="000A4213">
        <w:rPr>
          <w:rStyle w:val="webbold"/>
        </w:rPr>
        <w:t>p</w:t>
      </w:r>
      <w:r w:rsidRPr="000A4213">
        <w:rPr>
          <w:rStyle w:val="webbold"/>
        </w:rPr>
        <w:t>rivacy</w:t>
      </w:r>
      <w:r w:rsidR="000A4213">
        <w:rPr>
          <w:rStyle w:val="webbold"/>
        </w:rPr>
        <w:t>.</w:t>
      </w:r>
    </w:p>
    <w:p w14:paraId="2FCE3DA1" w14:textId="5D1EFD4D" w:rsidR="001C725D" w:rsidRPr="001C725D" w:rsidRDefault="001C725D" w:rsidP="00214D34">
      <w:pPr>
        <w:pStyle w:val="webbullet2"/>
      </w:pPr>
      <w:r w:rsidRPr="001C725D">
        <w:t xml:space="preserve">Click </w:t>
      </w:r>
      <w:r w:rsidRPr="000A4213">
        <w:rPr>
          <w:rStyle w:val="webbold"/>
        </w:rPr>
        <w:t>clear all current history</w:t>
      </w:r>
      <w:r w:rsidR="000A4213">
        <w:t>.</w:t>
      </w:r>
    </w:p>
    <w:p w14:paraId="405984B1" w14:textId="36DC96D1" w:rsidR="001C725D" w:rsidRPr="001C725D" w:rsidRDefault="001C725D" w:rsidP="00214D34">
      <w:pPr>
        <w:pStyle w:val="webbullet2"/>
      </w:pPr>
      <w:r w:rsidRPr="001C725D">
        <w:t xml:space="preserve">Select the </w:t>
      </w:r>
      <w:r w:rsidR="002D2A52">
        <w:t>t</w:t>
      </w:r>
      <w:r w:rsidRPr="001C725D">
        <w:t xml:space="preserve">ime range to </w:t>
      </w:r>
      <w:r w:rsidR="002D2A52">
        <w:t>c</w:t>
      </w:r>
      <w:r w:rsidRPr="001C725D">
        <w:t>lear from the dropdown. We suggest “</w:t>
      </w:r>
      <w:r w:rsidR="002D2A52" w:rsidRPr="000A4213">
        <w:rPr>
          <w:rStyle w:val="webbold"/>
        </w:rPr>
        <w:t>e</w:t>
      </w:r>
      <w:r w:rsidRPr="000A4213">
        <w:rPr>
          <w:rStyle w:val="webbold"/>
        </w:rPr>
        <w:t>verything</w:t>
      </w:r>
      <w:r w:rsidRPr="001C725D">
        <w:t>.”</w:t>
      </w:r>
    </w:p>
    <w:p w14:paraId="45445989" w14:textId="08E8489F" w:rsidR="001C725D" w:rsidRPr="001C725D" w:rsidRDefault="001C725D" w:rsidP="00214D34">
      <w:pPr>
        <w:pStyle w:val="webbullet2"/>
      </w:pPr>
      <w:r w:rsidRPr="001C725D">
        <w:t xml:space="preserve">Click the down arrow to view </w:t>
      </w:r>
      <w:r w:rsidR="002D2A52">
        <w:t>d</w:t>
      </w:r>
      <w:r w:rsidRPr="001C725D">
        <w:t>etails</w:t>
      </w:r>
      <w:r w:rsidR="000A4213">
        <w:t>.</w:t>
      </w:r>
    </w:p>
    <w:p w14:paraId="6A2BB170" w14:textId="5236A07A" w:rsidR="001C725D" w:rsidRPr="001C725D" w:rsidRDefault="001C725D" w:rsidP="00214D34">
      <w:pPr>
        <w:pStyle w:val="webbullet2"/>
      </w:pPr>
      <w:r w:rsidRPr="001C725D">
        <w:t xml:space="preserve">Select the types of history to delete on the </w:t>
      </w:r>
      <w:r w:rsidR="002D2A52">
        <w:t>c</w:t>
      </w:r>
      <w:r w:rsidRPr="001C725D">
        <w:t xml:space="preserve">lear </w:t>
      </w:r>
      <w:r w:rsidR="002D2A52">
        <w:t>r</w:t>
      </w:r>
      <w:r w:rsidRPr="001C725D">
        <w:t xml:space="preserve">ecent </w:t>
      </w:r>
      <w:r w:rsidR="002D2A52">
        <w:t>h</w:t>
      </w:r>
      <w:r w:rsidRPr="001C725D">
        <w:t>istory/</w:t>
      </w:r>
      <w:r w:rsidR="002D2A52">
        <w:t>c</w:t>
      </w:r>
      <w:r w:rsidRPr="001C725D">
        <w:t xml:space="preserve">lear </w:t>
      </w:r>
      <w:r w:rsidR="002D2A52">
        <w:t>a</w:t>
      </w:r>
      <w:r w:rsidRPr="001C725D">
        <w:t xml:space="preserve">ll </w:t>
      </w:r>
      <w:r w:rsidR="002D2A52">
        <w:t>h</w:t>
      </w:r>
      <w:r w:rsidRPr="001C725D">
        <w:t>istory screen</w:t>
      </w:r>
      <w:r w:rsidR="000A4213">
        <w:t>.</w:t>
      </w:r>
    </w:p>
    <w:p w14:paraId="2942F945" w14:textId="14B74250" w:rsidR="001C725D" w:rsidRPr="000A4213" w:rsidRDefault="001C725D" w:rsidP="00214D34">
      <w:pPr>
        <w:pStyle w:val="webbullet2"/>
        <w:rPr>
          <w:rStyle w:val="webbold"/>
        </w:rPr>
      </w:pPr>
      <w:r w:rsidRPr="001C725D">
        <w:lastRenderedPageBreak/>
        <w:t xml:space="preserve">Click </w:t>
      </w:r>
      <w:r w:rsidR="002D2A52" w:rsidRPr="000A4213">
        <w:rPr>
          <w:rStyle w:val="webbold"/>
        </w:rPr>
        <w:t>c</w:t>
      </w:r>
      <w:r w:rsidRPr="000A4213">
        <w:rPr>
          <w:rStyle w:val="webbold"/>
        </w:rPr>
        <w:t xml:space="preserve">lear </w:t>
      </w:r>
      <w:r w:rsidR="002D2A52" w:rsidRPr="000A4213">
        <w:rPr>
          <w:rStyle w:val="webbold"/>
        </w:rPr>
        <w:t>n</w:t>
      </w:r>
      <w:r w:rsidRPr="000A4213">
        <w:rPr>
          <w:rStyle w:val="webbold"/>
        </w:rPr>
        <w:t>ow</w:t>
      </w:r>
      <w:r w:rsidR="000A4213">
        <w:rPr>
          <w:rStyle w:val="webbold"/>
        </w:rPr>
        <w:t>.</w:t>
      </w:r>
    </w:p>
    <w:p w14:paraId="09618EE8" w14:textId="77777777" w:rsidR="001C725D" w:rsidRPr="001C725D" w:rsidRDefault="001C725D" w:rsidP="001C725D">
      <w:pPr>
        <w:pStyle w:val="webnormal"/>
      </w:pPr>
      <w:r w:rsidRPr="001C725D">
        <w:t>After deleting your history, close out of your browser completely, open a new browser, and try to log in again.</w:t>
      </w:r>
      <w:bookmarkEnd w:id="19"/>
    </w:p>
    <w:p w14:paraId="4A7A82D6" w14:textId="77777777" w:rsidR="001C725D" w:rsidRPr="001C725D" w:rsidRDefault="001C725D" w:rsidP="001C725D">
      <w:pPr>
        <w:pStyle w:val="webnormal"/>
        <w:rPr>
          <w:rStyle w:val="webbold"/>
        </w:rPr>
      </w:pPr>
      <w:bookmarkStart w:id="20" w:name="errormessage"/>
      <w:bookmarkEnd w:id="20"/>
      <w:r w:rsidRPr="001C725D">
        <w:rPr>
          <w:rStyle w:val="webbold"/>
        </w:rPr>
        <w:t xml:space="preserve">I am receiving an error message when attempting to log in. What do I do? </w:t>
      </w:r>
    </w:p>
    <w:p w14:paraId="5CA31B98" w14:textId="79B0B76B" w:rsidR="001C725D" w:rsidRPr="001C725D" w:rsidRDefault="001C725D" w:rsidP="001C725D">
      <w:pPr>
        <w:pStyle w:val="webnormal"/>
      </w:pPr>
      <w:r w:rsidRPr="001C725D">
        <w:t xml:space="preserve">Customers receiving either the Oracle </w:t>
      </w:r>
      <w:r w:rsidR="002D2A52">
        <w:t>a</w:t>
      </w:r>
      <w:r w:rsidRPr="001C725D">
        <w:t xml:space="preserve">ccess </w:t>
      </w:r>
      <w:r w:rsidR="002D2A52">
        <w:t>m</w:t>
      </w:r>
      <w:r w:rsidRPr="001C725D">
        <w:t xml:space="preserve">anager error or the </w:t>
      </w:r>
      <w:r w:rsidR="002D2A52">
        <w:t>u</w:t>
      </w:r>
      <w:r w:rsidRPr="001C725D">
        <w:t xml:space="preserve">nauthorized </w:t>
      </w:r>
      <w:r w:rsidR="002D2A52">
        <w:t>u</w:t>
      </w:r>
      <w:r w:rsidR="0031415F">
        <w:t>ser</w:t>
      </w:r>
      <w:r w:rsidRPr="001C725D">
        <w:t xml:space="preserve"> message should try opening a “private” browser window.</w:t>
      </w:r>
    </w:p>
    <w:p w14:paraId="78668B07" w14:textId="77777777" w:rsidR="001C725D" w:rsidRPr="001C725D" w:rsidRDefault="001C725D" w:rsidP="001C725D">
      <w:pPr>
        <w:pStyle w:val="webnormal"/>
      </w:pPr>
      <w:r w:rsidRPr="001C725D">
        <w:t>To access a private browser using Internet Explorer or Mozilla Firefox, use the following keyboard shortcut: control + shift + p. The new browser window will say “InPrivate is turned on” for Internet Explorer, or “You’re browsing privately” for Mozilla Firefox.</w:t>
      </w:r>
    </w:p>
    <w:p w14:paraId="78338470" w14:textId="5FA0695E" w:rsidR="001C725D" w:rsidRPr="001C725D" w:rsidRDefault="001C725D" w:rsidP="001C725D">
      <w:pPr>
        <w:pStyle w:val="webnormal"/>
      </w:pPr>
      <w:r w:rsidRPr="001C725D">
        <w:t xml:space="preserve">Google Chrome </w:t>
      </w:r>
      <w:r w:rsidR="0031415F">
        <w:t>user</w:t>
      </w:r>
      <w:r w:rsidRPr="001C725D">
        <w:t>s will use the keyboard shortcut: control + shift + n. The new browser window will say “You’ve gone incognito.”</w:t>
      </w:r>
    </w:p>
    <w:p w14:paraId="6B6CACA1" w14:textId="77777777" w:rsidR="001C725D" w:rsidRPr="001C725D" w:rsidRDefault="001C725D" w:rsidP="001C725D">
      <w:pPr>
        <w:pStyle w:val="webnormal"/>
      </w:pPr>
      <w:r w:rsidRPr="001C725D">
        <w:t>To exit private browsing, close the window.</w:t>
      </w:r>
    </w:p>
    <w:p w14:paraId="0ABD3433" w14:textId="17882FA5" w:rsidR="00F17C85" w:rsidRDefault="00F17C85" w:rsidP="00F17C85">
      <w:pPr>
        <w:pStyle w:val="webnormal"/>
        <w:rPr>
          <w:rStyle w:val="webbold"/>
        </w:rPr>
      </w:pPr>
      <w:bookmarkStart w:id="21" w:name="idolerror"/>
      <w:bookmarkStart w:id="22" w:name="internalservererror"/>
      <w:bookmarkEnd w:id="21"/>
      <w:bookmarkEnd w:id="22"/>
      <w:r w:rsidRPr="00F17C85">
        <w:rPr>
          <w:rStyle w:val="webbold"/>
        </w:rPr>
        <w:t>I am receiving an internal server error when attempting to log in. What do I do?</w:t>
      </w:r>
    </w:p>
    <w:p w14:paraId="78296E95" w14:textId="77777777" w:rsidR="00F17C85" w:rsidRPr="00F17C85" w:rsidRDefault="00F17C85" w:rsidP="00F17C85">
      <w:pPr>
        <w:pStyle w:val="webnormal"/>
      </w:pPr>
      <w:r w:rsidRPr="00F17C85">
        <w:t xml:space="preserve">If you receive an internal server error when attempting to access Novitasphere, carefully follow the steps below: </w:t>
      </w:r>
    </w:p>
    <w:p w14:paraId="688440F7" w14:textId="74ACEF50" w:rsidR="00F17C85" w:rsidRPr="00F17C85" w:rsidRDefault="00F17C85" w:rsidP="00F17C85">
      <w:pPr>
        <w:pStyle w:val="webbullet1"/>
      </w:pPr>
      <w:r w:rsidRPr="00F17C85">
        <w:t>Clear your internet browser’s cache/history/cookies, etc.</w:t>
      </w:r>
      <w:r>
        <w:t xml:space="preserve"> See detailed steps </w:t>
      </w:r>
      <w:hyperlink w:anchor="clearcache" w:history="1">
        <w:r w:rsidRPr="00F17C85">
          <w:rPr>
            <w:rStyle w:val="Hyperlink"/>
          </w:rPr>
          <w:t>above</w:t>
        </w:r>
      </w:hyperlink>
      <w:r>
        <w:t xml:space="preserve">. </w:t>
      </w:r>
    </w:p>
    <w:p w14:paraId="34BD20DE" w14:textId="77777777" w:rsidR="00F17C85" w:rsidRPr="00F17C85" w:rsidRDefault="00F17C85" w:rsidP="00F17C85">
      <w:pPr>
        <w:pStyle w:val="webbullet1"/>
      </w:pPr>
      <w:r w:rsidRPr="00F17C85">
        <w:t>Delete your current favorite/bookmark for Novitasphere.</w:t>
      </w:r>
    </w:p>
    <w:p w14:paraId="56A2B605" w14:textId="77777777" w:rsidR="00F17C85" w:rsidRPr="00F17C85" w:rsidRDefault="00F17C85" w:rsidP="00F17C85">
      <w:pPr>
        <w:pStyle w:val="webbullet1"/>
      </w:pPr>
      <w:r w:rsidRPr="00F17C85">
        <w:t>Close and reopen the internet browser.</w:t>
      </w:r>
    </w:p>
    <w:p w14:paraId="3B2DC1B2" w14:textId="77777777" w:rsidR="00F17C85" w:rsidRPr="00F17C85" w:rsidRDefault="00F17C85" w:rsidP="00F17C85">
      <w:pPr>
        <w:pStyle w:val="webbullet1"/>
      </w:pPr>
      <w:r w:rsidRPr="00F17C85">
        <w:t xml:space="preserve">Type </w:t>
      </w:r>
      <w:hyperlink r:id="rId16" w:history="1">
        <w:r w:rsidRPr="00F17C85">
          <w:rPr>
            <w:rStyle w:val="Hyperlink"/>
          </w:rPr>
          <w:t>www.novitasphere.com</w:t>
        </w:r>
      </w:hyperlink>
      <w:r w:rsidRPr="00F17C85">
        <w:t xml:space="preserve"> and set a new favorite/bookmark BEFORE pressing enter. </w:t>
      </w:r>
    </w:p>
    <w:p w14:paraId="656CA85F" w14:textId="77777777" w:rsidR="00F17C85" w:rsidRPr="00F17C85" w:rsidRDefault="00F17C85" w:rsidP="00F17C85">
      <w:pPr>
        <w:pStyle w:val="webbullet1"/>
      </w:pPr>
      <w:r w:rsidRPr="00F17C85">
        <w:t xml:space="preserve">Verify the bookmark is set directly to </w:t>
      </w:r>
      <w:hyperlink r:id="rId17" w:history="1">
        <w:r w:rsidRPr="00F17C85">
          <w:rPr>
            <w:rStyle w:val="Hyperlink"/>
          </w:rPr>
          <w:t>www.novitasphere.com</w:t>
        </w:r>
      </w:hyperlink>
      <w:r w:rsidRPr="00F17C85">
        <w:t>.</w:t>
      </w:r>
    </w:p>
    <w:p w14:paraId="43393760" w14:textId="77777777" w:rsidR="00214D34" w:rsidRPr="00214D34" w:rsidRDefault="001C725D" w:rsidP="001C725D">
      <w:pPr>
        <w:pStyle w:val="webnormal"/>
        <w:rPr>
          <w:rStyle w:val="webbold"/>
        </w:rPr>
      </w:pPr>
      <w:r w:rsidRPr="00214D34">
        <w:rPr>
          <w:rStyle w:val="webbold"/>
        </w:rPr>
        <w:t xml:space="preserve">I am receiving an idol error message when logging in, or I am getting logged out for being idle when I am not. What is causing the error? </w:t>
      </w:r>
    </w:p>
    <w:p w14:paraId="5E1B2D6E" w14:textId="41DFD69E" w:rsidR="001C725D" w:rsidRPr="001C725D" w:rsidRDefault="001C725D" w:rsidP="001C725D">
      <w:pPr>
        <w:pStyle w:val="webnormal"/>
      </w:pPr>
      <w:r w:rsidRPr="001C725D">
        <w:t>Confirm that the date/timestamp and time zone on your computer is accurate. If the date/time or time zone is not correct, you will need to correct it before attempting to log in.</w:t>
      </w:r>
    </w:p>
    <w:p w14:paraId="5922BC10" w14:textId="02E01931" w:rsidR="001C725D" w:rsidRPr="00214D34" w:rsidRDefault="001C725D" w:rsidP="001C725D">
      <w:pPr>
        <w:pStyle w:val="webnormal"/>
        <w:rPr>
          <w:rStyle w:val="webbold"/>
        </w:rPr>
      </w:pPr>
      <w:bookmarkStart w:id="23" w:name="errorstating"/>
      <w:bookmarkEnd w:id="23"/>
      <w:r w:rsidRPr="00214D34">
        <w:rPr>
          <w:rStyle w:val="webbold"/>
        </w:rPr>
        <w:t xml:space="preserve">I am receiving an error stating “Invalid Combination of </w:t>
      </w:r>
      <w:r w:rsidR="002D2A52">
        <w:rPr>
          <w:rStyle w:val="webbold"/>
        </w:rPr>
        <w:t>u</w:t>
      </w:r>
      <w:r w:rsidR="0031415F">
        <w:rPr>
          <w:rStyle w:val="webbold"/>
        </w:rPr>
        <w:t>ser</w:t>
      </w:r>
      <w:r w:rsidRPr="00214D34">
        <w:rPr>
          <w:rStyle w:val="webbold"/>
        </w:rPr>
        <w:t xml:space="preserve"> ID, </w:t>
      </w:r>
      <w:r w:rsidR="002D2A52">
        <w:rPr>
          <w:rStyle w:val="webbold"/>
        </w:rPr>
        <w:t>p</w:t>
      </w:r>
      <w:r w:rsidRPr="00214D34">
        <w:rPr>
          <w:rStyle w:val="webbold"/>
        </w:rPr>
        <w:t xml:space="preserve">assword, or </w:t>
      </w:r>
      <w:r w:rsidR="002D2A52">
        <w:rPr>
          <w:rStyle w:val="webbold"/>
        </w:rPr>
        <w:t>s</w:t>
      </w:r>
      <w:r w:rsidRPr="00214D34">
        <w:rPr>
          <w:rStyle w:val="webbold"/>
        </w:rPr>
        <w:t xml:space="preserve">ecurity </w:t>
      </w:r>
      <w:r w:rsidR="002D2A52">
        <w:rPr>
          <w:rStyle w:val="webbold"/>
        </w:rPr>
        <w:t>c</w:t>
      </w:r>
      <w:r w:rsidRPr="00214D34">
        <w:rPr>
          <w:rStyle w:val="webbold"/>
        </w:rPr>
        <w:t>ode” error when attempting to log in, but I know my password is correct. How do I correct this?</w:t>
      </w:r>
    </w:p>
    <w:p w14:paraId="24958C54" w14:textId="77777777" w:rsidR="001C725D" w:rsidRPr="001C725D" w:rsidRDefault="001C725D" w:rsidP="001C725D">
      <w:pPr>
        <w:pStyle w:val="webnormal"/>
      </w:pPr>
      <w:r w:rsidRPr="001C725D">
        <w:t>There are several possible situations that would cause you to receive this error.</w:t>
      </w:r>
    </w:p>
    <w:p w14:paraId="1835362E" w14:textId="0E8A6D00" w:rsidR="001C725D" w:rsidRPr="001C725D" w:rsidRDefault="001C725D" w:rsidP="00214D34">
      <w:pPr>
        <w:pStyle w:val="webbullet1"/>
      </w:pPr>
      <w:r w:rsidRPr="001C725D">
        <w:t>You may have selected a different MFA device from the dropdown after requesting a code be issued. Do not change the MFA device dropdown after generating your security code.</w:t>
      </w:r>
    </w:p>
    <w:p w14:paraId="4C6C3703" w14:textId="40D5BD3C" w:rsidR="001C725D" w:rsidRPr="001C725D" w:rsidRDefault="001C725D" w:rsidP="00214D34">
      <w:pPr>
        <w:pStyle w:val="webbullet1"/>
      </w:pPr>
      <w:r w:rsidRPr="001C725D">
        <w:t>You may be attempting to log into Novitasphere too soon after changing your password in IDM. Please allow 10-15 minutes, then retry your log in.</w:t>
      </w:r>
    </w:p>
    <w:p w14:paraId="55A3155C" w14:textId="77777777" w:rsidR="001C725D" w:rsidRPr="00214D34" w:rsidRDefault="001C725D" w:rsidP="001C725D">
      <w:pPr>
        <w:pStyle w:val="webnormal"/>
        <w:rPr>
          <w:rStyle w:val="webbold"/>
        </w:rPr>
      </w:pPr>
      <w:bookmarkStart w:id="24" w:name="appnotassigned"/>
      <w:bookmarkEnd w:id="24"/>
      <w:r w:rsidRPr="00214D34">
        <w:rPr>
          <w:rStyle w:val="webbold"/>
        </w:rPr>
        <w:t>Why am I receiving an App Not Assigned message when logging into Novitasphere?</w:t>
      </w:r>
    </w:p>
    <w:p w14:paraId="6C773CC4" w14:textId="77777777" w:rsidR="001C725D" w:rsidRPr="001C725D" w:rsidRDefault="001C725D" w:rsidP="001C725D">
      <w:pPr>
        <w:pStyle w:val="webnormal"/>
      </w:pPr>
      <w:r w:rsidRPr="001C725D">
        <w:t>There are several possible situations that would cause you to receive this error.</w:t>
      </w:r>
    </w:p>
    <w:p w14:paraId="35631CF2" w14:textId="67643E5E" w:rsidR="001C725D" w:rsidRPr="001C725D" w:rsidRDefault="001C725D" w:rsidP="00214D34">
      <w:pPr>
        <w:pStyle w:val="webbullet1"/>
      </w:pPr>
      <w:r w:rsidRPr="001C725D">
        <w:t>You did not complete your IDM registration. You must log back into IDM to request the appropriate Novitasphere role with your organization. Please follow the steps outlined for requesting the Novitasphere role available here. You will need to follow the steps for the specific role you are requesting.</w:t>
      </w:r>
    </w:p>
    <w:p w14:paraId="365A3F90" w14:textId="1AC99D43" w:rsidR="001C725D" w:rsidRPr="001C725D" w:rsidRDefault="00D92E17" w:rsidP="00214D34">
      <w:pPr>
        <w:pStyle w:val="webbullet2"/>
      </w:pPr>
      <w:hyperlink r:id="rId18" w:history="1">
        <w:r w:rsidR="001C725D" w:rsidRPr="00214D34">
          <w:rPr>
            <w:rStyle w:val="Hyperlink"/>
          </w:rPr>
          <w:t xml:space="preserve">JL customers click here </w:t>
        </w:r>
      </w:hyperlink>
    </w:p>
    <w:p w14:paraId="3F455460" w14:textId="4BA55487" w:rsidR="001C725D" w:rsidRPr="001C725D" w:rsidRDefault="00D92E17" w:rsidP="00214D34">
      <w:pPr>
        <w:pStyle w:val="webbullet2"/>
      </w:pPr>
      <w:hyperlink r:id="rId19" w:history="1">
        <w:r w:rsidR="001C725D" w:rsidRPr="00214D34">
          <w:rPr>
            <w:rStyle w:val="Hyperlink"/>
          </w:rPr>
          <w:t>JH customers click here</w:t>
        </w:r>
      </w:hyperlink>
    </w:p>
    <w:p w14:paraId="61C2B147" w14:textId="7FD0287C" w:rsidR="001C725D" w:rsidRPr="001C725D" w:rsidRDefault="001C725D" w:rsidP="00214D34">
      <w:pPr>
        <w:pStyle w:val="webbullet1"/>
      </w:pPr>
      <w:r w:rsidRPr="001C725D">
        <w:t>Your access has been removed due to</w:t>
      </w:r>
      <w:r w:rsidR="0097561A">
        <w:t xml:space="preserve"> annual certification requirements</w:t>
      </w:r>
      <w:r w:rsidRPr="001C725D">
        <w:t>. To re-request access, please follow the steps available here</w:t>
      </w:r>
      <w:r w:rsidR="0097561A">
        <w:t>:</w:t>
      </w:r>
    </w:p>
    <w:p w14:paraId="0517D8CC" w14:textId="29BFC072" w:rsidR="001C725D" w:rsidRPr="001C725D" w:rsidRDefault="00D92E17" w:rsidP="00214D34">
      <w:pPr>
        <w:pStyle w:val="webbullet2"/>
      </w:pPr>
      <w:hyperlink r:id="rId20" w:history="1">
        <w:r w:rsidR="001C725D" w:rsidRPr="00214D34">
          <w:rPr>
            <w:rStyle w:val="Hyperlink"/>
          </w:rPr>
          <w:t xml:space="preserve">JL customers click here </w:t>
        </w:r>
      </w:hyperlink>
    </w:p>
    <w:p w14:paraId="1AEEF853" w14:textId="20757A34" w:rsidR="008123FC" w:rsidRPr="00690182" w:rsidRDefault="00D92E17" w:rsidP="00214D34">
      <w:pPr>
        <w:pStyle w:val="webbullet2"/>
      </w:pPr>
      <w:hyperlink r:id="rId21" w:history="1">
        <w:r w:rsidR="001C725D" w:rsidRPr="00214D34">
          <w:rPr>
            <w:rStyle w:val="Hyperlink"/>
          </w:rPr>
          <w:t>JH customers click here</w:t>
        </w:r>
      </w:hyperlink>
    </w:p>
    <w:sectPr w:rsidR="008123FC" w:rsidRPr="00690182"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CC15A2"/>
    <w:multiLevelType w:val="multilevel"/>
    <w:tmpl w:val="40461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9763323">
    <w:abstractNumId w:val="11"/>
  </w:num>
  <w:num w:numId="2" w16cid:durableId="450900913">
    <w:abstractNumId w:val="13"/>
  </w:num>
  <w:num w:numId="3" w16cid:durableId="1337616900">
    <w:abstractNumId w:val="10"/>
  </w:num>
  <w:num w:numId="4" w16cid:durableId="1574122543">
    <w:abstractNumId w:val="17"/>
  </w:num>
  <w:num w:numId="5" w16cid:durableId="661279151">
    <w:abstractNumId w:val="12"/>
  </w:num>
  <w:num w:numId="6" w16cid:durableId="1438255584">
    <w:abstractNumId w:val="15"/>
  </w:num>
  <w:num w:numId="7" w16cid:durableId="93669639">
    <w:abstractNumId w:val="12"/>
  </w:num>
  <w:num w:numId="8" w16cid:durableId="873660845">
    <w:abstractNumId w:val="17"/>
  </w:num>
  <w:num w:numId="9" w16cid:durableId="240800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3855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5463521">
    <w:abstractNumId w:val="11"/>
  </w:num>
  <w:num w:numId="12" w16cid:durableId="1076510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177239">
    <w:abstractNumId w:val="9"/>
  </w:num>
  <w:num w:numId="14" w16cid:durableId="1113554608">
    <w:abstractNumId w:val="7"/>
  </w:num>
  <w:num w:numId="15" w16cid:durableId="343017710">
    <w:abstractNumId w:val="6"/>
  </w:num>
  <w:num w:numId="16" w16cid:durableId="1830250268">
    <w:abstractNumId w:val="5"/>
  </w:num>
  <w:num w:numId="17" w16cid:durableId="57636704">
    <w:abstractNumId w:val="4"/>
  </w:num>
  <w:num w:numId="18" w16cid:durableId="649134513">
    <w:abstractNumId w:val="8"/>
  </w:num>
  <w:num w:numId="19" w16cid:durableId="1755006011">
    <w:abstractNumId w:val="3"/>
  </w:num>
  <w:num w:numId="20" w16cid:durableId="1141194377">
    <w:abstractNumId w:val="2"/>
  </w:num>
  <w:num w:numId="21" w16cid:durableId="1708988255">
    <w:abstractNumId w:val="1"/>
  </w:num>
  <w:num w:numId="22" w16cid:durableId="2095395052">
    <w:abstractNumId w:val="0"/>
  </w:num>
  <w:num w:numId="23" w16cid:durableId="719983112">
    <w:abstractNumId w:val="16"/>
  </w:num>
  <w:num w:numId="24" w16cid:durableId="1370766987">
    <w:abstractNumId w:val="13"/>
    <w:lvlOverride w:ilvl="0">
      <w:startOverride w:val="1"/>
    </w:lvlOverride>
  </w:num>
  <w:num w:numId="25" w16cid:durableId="286467871">
    <w:abstractNumId w:val="10"/>
    <w:lvlOverride w:ilvl="0">
      <w:startOverride w:val="1"/>
    </w:lvlOverride>
  </w:num>
  <w:num w:numId="26" w16cid:durableId="346057642">
    <w:abstractNumId w:val="10"/>
    <w:lvlOverride w:ilvl="0">
      <w:startOverride w:val="1"/>
    </w:lvlOverride>
  </w:num>
  <w:num w:numId="27" w16cid:durableId="456219817">
    <w:abstractNumId w:val="10"/>
    <w:lvlOverride w:ilvl="0">
      <w:startOverride w:val="1"/>
    </w:lvlOverride>
  </w:num>
  <w:num w:numId="28" w16cid:durableId="1231770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1"/>
    <w:rsid w:val="0002798A"/>
    <w:rsid w:val="00037A57"/>
    <w:rsid w:val="000A4213"/>
    <w:rsid w:val="000C1D4A"/>
    <w:rsid w:val="00130DF9"/>
    <w:rsid w:val="00145DCD"/>
    <w:rsid w:val="00157BBA"/>
    <w:rsid w:val="001A0AB9"/>
    <w:rsid w:val="001C4E73"/>
    <w:rsid w:val="001C725D"/>
    <w:rsid w:val="001D1F83"/>
    <w:rsid w:val="001D3FDE"/>
    <w:rsid w:val="00202A27"/>
    <w:rsid w:val="00214D34"/>
    <w:rsid w:val="00272E35"/>
    <w:rsid w:val="002D2A52"/>
    <w:rsid w:val="0031415F"/>
    <w:rsid w:val="00391469"/>
    <w:rsid w:val="004162AE"/>
    <w:rsid w:val="004714B0"/>
    <w:rsid w:val="00471694"/>
    <w:rsid w:val="0049375B"/>
    <w:rsid w:val="00594DB1"/>
    <w:rsid w:val="00632C35"/>
    <w:rsid w:val="00690182"/>
    <w:rsid w:val="00691F2B"/>
    <w:rsid w:val="006E3869"/>
    <w:rsid w:val="0073729C"/>
    <w:rsid w:val="00742DB9"/>
    <w:rsid w:val="007925FC"/>
    <w:rsid w:val="007B479D"/>
    <w:rsid w:val="007C0B71"/>
    <w:rsid w:val="007D24BF"/>
    <w:rsid w:val="00803F9D"/>
    <w:rsid w:val="00810283"/>
    <w:rsid w:val="008123FC"/>
    <w:rsid w:val="00861C2B"/>
    <w:rsid w:val="0088323E"/>
    <w:rsid w:val="008A0E01"/>
    <w:rsid w:val="008F343B"/>
    <w:rsid w:val="009312AD"/>
    <w:rsid w:val="0097561A"/>
    <w:rsid w:val="009811F7"/>
    <w:rsid w:val="00986FB4"/>
    <w:rsid w:val="00A1036B"/>
    <w:rsid w:val="00AD498C"/>
    <w:rsid w:val="00AE02C2"/>
    <w:rsid w:val="00B2746C"/>
    <w:rsid w:val="00BB1D13"/>
    <w:rsid w:val="00BE35C1"/>
    <w:rsid w:val="00C16A79"/>
    <w:rsid w:val="00C261AE"/>
    <w:rsid w:val="00C719C3"/>
    <w:rsid w:val="00CE2DFF"/>
    <w:rsid w:val="00D05EB8"/>
    <w:rsid w:val="00D11DDE"/>
    <w:rsid w:val="00D218C4"/>
    <w:rsid w:val="00D92E17"/>
    <w:rsid w:val="00E60C0C"/>
    <w:rsid w:val="00E635D6"/>
    <w:rsid w:val="00EA68CB"/>
    <w:rsid w:val="00F00C68"/>
    <w:rsid w:val="00F17C85"/>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A0B2D"/>
  <w15:docId w15:val="{8F45A778-BF47-47EA-8550-5E742560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21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8554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idm.cms.gov" TargetMode="External"/><Relationship Id="rId13" Type="http://schemas.openxmlformats.org/officeDocument/2006/relationships/hyperlink" Target="https://home.idm.cms.gov/" TargetMode="External"/><Relationship Id="rId18" Type="http://schemas.openxmlformats.org/officeDocument/2006/relationships/hyperlink" Target="http://www.novitas-solutions.com/webcenter/portal/MedicareJL/pagebyid?contentId=00024651" TargetMode="External"/><Relationship Id="rId3" Type="http://schemas.openxmlformats.org/officeDocument/2006/relationships/customXml" Target="../customXml/item3.xml"/><Relationship Id="rId21" Type="http://schemas.openxmlformats.org/officeDocument/2006/relationships/hyperlink" Target="https://www.novitas-solutions.com/webcenter/portal/MedicareJH/pagebyid?contentId=00142937" TargetMode="External"/><Relationship Id="rId7" Type="http://schemas.openxmlformats.org/officeDocument/2006/relationships/webSettings" Target="webSettings.xml"/><Relationship Id="rId12" Type="http://schemas.openxmlformats.org/officeDocument/2006/relationships/hyperlink" Target="https://home.idm.cms.gov/" TargetMode="External"/><Relationship Id="rId17" Type="http://schemas.openxmlformats.org/officeDocument/2006/relationships/hyperlink" Target="https://novitas-solutions.us10.list-manage.com/track/click?u=70b33bb8ca1e1344ebeb85c48&amp;id=0f777cf54e&amp;e=6bb901cfc2" TargetMode="External"/><Relationship Id="rId2" Type="http://schemas.openxmlformats.org/officeDocument/2006/relationships/customXml" Target="../customXml/item2.xml"/><Relationship Id="rId16" Type="http://schemas.openxmlformats.org/officeDocument/2006/relationships/hyperlink" Target="https://novitas-solutions.us10.list-manage.com/track/click?u=70b33bb8ca1e1344ebeb85c48&amp;id=035c729006&amp;e=6bb901cfc2" TargetMode="External"/><Relationship Id="rId20" Type="http://schemas.openxmlformats.org/officeDocument/2006/relationships/hyperlink" Target="https://www.novitas-solutions.com/webcenter/portal/MedicareJL/pagebyid?contentId=001429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idm.cms.gov/" TargetMode="External"/><Relationship Id="rId5" Type="http://schemas.openxmlformats.org/officeDocument/2006/relationships/styles" Target="styles.xml"/><Relationship Id="rId15" Type="http://schemas.openxmlformats.org/officeDocument/2006/relationships/hyperlink" Target="https://www.novitas-solutions.com/webcenter/portal/MedicareJH/pagebyid?contentId=00133572" TargetMode="External"/><Relationship Id="rId23" Type="http://schemas.openxmlformats.org/officeDocument/2006/relationships/theme" Target="theme/theme1.xml"/><Relationship Id="rId10" Type="http://schemas.openxmlformats.org/officeDocument/2006/relationships/hyperlink" Target="https://home.idm.cms.gov" TargetMode="External"/><Relationship Id="rId19" Type="http://schemas.openxmlformats.org/officeDocument/2006/relationships/hyperlink" Target="https://www.novitas-solutions.com/webcenter/portal/MedicareJH/pagebyid?contentId=00024651" TargetMode="External"/><Relationship Id="rId4" Type="http://schemas.openxmlformats.org/officeDocument/2006/relationships/numbering" Target="numbering.xml"/><Relationship Id="rId9" Type="http://schemas.openxmlformats.org/officeDocument/2006/relationships/hyperlink" Target="https://www.novitasphere.com" TargetMode="External"/><Relationship Id="rId14" Type="http://schemas.openxmlformats.org/officeDocument/2006/relationships/hyperlink" Target="https://www.novitas-solutions.com/webcenter/portal/MedicareJL/pagebyid?contentId=0013357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89120-B287-49B4-9F96-488F4482FE23}">
  <ds:schemaRefs>
    <ds:schemaRef ds:uri="http://schemas.microsoft.com/sharepoint/v3/contenttype/forms"/>
  </ds:schemaRefs>
</ds:datastoreItem>
</file>

<file path=customXml/itemProps2.xml><?xml version="1.0" encoding="utf-8"?>
<ds:datastoreItem xmlns:ds="http://schemas.openxmlformats.org/officeDocument/2006/customXml" ds:itemID="{FF98BDD7-625F-4BEC-994F-B79ACADC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8413FF-BED4-43E4-B89D-A1DD8B8782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WebDocument.dotx</Template>
  <TotalTime>10</TotalTime>
  <Pages>7</Pages>
  <Words>2538</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[Document header]</vt:lpstr>
    </vt:vector>
  </TitlesOfParts>
  <Manager/>
  <Company>FCSO</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svc-citrixadmin</dc:creator>
  <cp:keywords/>
  <dc:description/>
  <cp:lastModifiedBy>Keefer, Felecia</cp:lastModifiedBy>
  <cp:revision>2</cp:revision>
  <cp:lastPrinted>2013-08-22T18:47:00Z</cp:lastPrinted>
  <dcterms:created xsi:type="dcterms:W3CDTF">2025-03-27T14:37:00Z</dcterms:created>
  <dcterms:modified xsi:type="dcterms:W3CDTF">2025-03-27T14:37:00Z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